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EC91D" w14:textId="77777777" w:rsidR="00BA3332" w:rsidRDefault="00BA3332" w:rsidP="00AB2FFA">
      <w:pPr>
        <w:ind w:left="6656"/>
        <w:jc w:val="center"/>
        <w:rPr>
          <w:rFonts w:cs="Arial"/>
          <w:b/>
          <w:bCs/>
        </w:rPr>
      </w:pPr>
    </w:p>
    <w:p w14:paraId="58E64A2E" w14:textId="77777777" w:rsidR="00AF72B9" w:rsidRDefault="00AF72B9" w:rsidP="00AF72B9">
      <w:pPr>
        <w:pStyle w:val="Pealkiri"/>
        <w:rPr>
          <w:sz w:val="40"/>
        </w:rPr>
      </w:pPr>
      <w:r>
        <w:rPr>
          <w:sz w:val="40"/>
        </w:rPr>
        <w:t>GEODEETILISTE TÖÖDE ARUANNE</w:t>
      </w:r>
    </w:p>
    <w:p w14:paraId="15B8AF3D" w14:textId="77777777" w:rsidR="00AF72B9" w:rsidRDefault="00AF72B9" w:rsidP="00AF72B9">
      <w:pPr>
        <w:pStyle w:val="Pealkiri"/>
        <w:rPr>
          <w:sz w:val="40"/>
        </w:rPr>
      </w:pPr>
    </w:p>
    <w:p w14:paraId="6927798B" w14:textId="512F569A" w:rsidR="00AF72B9" w:rsidRPr="00AF72B9" w:rsidRDefault="00AF72B9" w:rsidP="00AF72B9">
      <w:pPr>
        <w:pStyle w:val="Pealkiri"/>
        <w:ind w:left="4956" w:firstLine="708"/>
        <w:rPr>
          <w:sz w:val="28"/>
          <w:szCs w:val="28"/>
        </w:rPr>
      </w:pPr>
      <w:r w:rsidRPr="00AF72B9">
        <w:rPr>
          <w:sz w:val="28"/>
          <w:szCs w:val="28"/>
        </w:rPr>
        <w:t xml:space="preserve">Töö </w:t>
      </w:r>
      <w:r>
        <w:rPr>
          <w:sz w:val="28"/>
          <w:szCs w:val="28"/>
        </w:rPr>
        <w:t>n</w:t>
      </w:r>
      <w:r w:rsidRPr="00AF72B9">
        <w:rPr>
          <w:sz w:val="28"/>
          <w:szCs w:val="28"/>
        </w:rPr>
        <w:t>r GE-</w:t>
      </w:r>
      <w:r w:rsidR="00BD60DA">
        <w:rPr>
          <w:sz w:val="28"/>
          <w:szCs w:val="28"/>
        </w:rPr>
        <w:t>93</w:t>
      </w:r>
      <w:r w:rsidRPr="00AF72B9">
        <w:rPr>
          <w:sz w:val="28"/>
          <w:szCs w:val="28"/>
        </w:rPr>
        <w:t>-</w:t>
      </w:r>
      <w:r w:rsidR="00D64CE5">
        <w:rPr>
          <w:sz w:val="28"/>
          <w:szCs w:val="28"/>
        </w:rPr>
        <w:t>2</w:t>
      </w:r>
      <w:r w:rsidR="006353D7">
        <w:rPr>
          <w:sz w:val="28"/>
          <w:szCs w:val="28"/>
        </w:rPr>
        <w:t>2</w:t>
      </w:r>
    </w:p>
    <w:p w14:paraId="2A6EC727" w14:textId="77777777" w:rsidR="00AF72B9" w:rsidRDefault="00AF72B9" w:rsidP="00AF72B9">
      <w:pPr>
        <w:jc w:val="right"/>
        <w:rPr>
          <w:b/>
          <w:bCs/>
          <w:sz w:val="32"/>
        </w:rPr>
      </w:pPr>
    </w:p>
    <w:p w14:paraId="76DAEE18" w14:textId="77777777" w:rsidR="00AF72B9" w:rsidRDefault="00AF72B9" w:rsidP="00AF72B9">
      <w:pPr>
        <w:jc w:val="right"/>
        <w:rPr>
          <w:b/>
          <w:bCs/>
          <w:sz w:val="32"/>
        </w:rPr>
      </w:pPr>
    </w:p>
    <w:p w14:paraId="47ED0122" w14:textId="77777777" w:rsidR="00AF72B9" w:rsidRDefault="00AF72B9" w:rsidP="00AF72B9">
      <w:pPr>
        <w:jc w:val="right"/>
        <w:rPr>
          <w:b/>
          <w:bCs/>
          <w:sz w:val="32"/>
        </w:rPr>
      </w:pPr>
    </w:p>
    <w:p w14:paraId="6A515D46" w14:textId="77777777" w:rsidR="00AF72B9" w:rsidRPr="00502761" w:rsidRDefault="00AF72B9" w:rsidP="00AF72B9">
      <w:pPr>
        <w:jc w:val="right"/>
        <w:rPr>
          <w:b/>
          <w:bCs/>
          <w:sz w:val="36"/>
          <w:szCs w:val="36"/>
        </w:rPr>
      </w:pPr>
    </w:p>
    <w:p w14:paraId="4D4B43E6" w14:textId="77777777" w:rsidR="00114E88" w:rsidRDefault="00114E88" w:rsidP="0050276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Tartu-Valga raudtee,</w:t>
      </w:r>
    </w:p>
    <w:p w14:paraId="5D67AACA" w14:textId="17F280FE" w:rsidR="00AF72B9" w:rsidRDefault="00654BBD" w:rsidP="0050276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Tartu maakond, Valga maakond </w:t>
      </w:r>
    </w:p>
    <w:p w14:paraId="41D3304A" w14:textId="77777777" w:rsidR="00502761" w:rsidRPr="00502761" w:rsidRDefault="00502761" w:rsidP="00502761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0CEEAF39" w14:textId="19B1FD65" w:rsidR="00502761" w:rsidRDefault="00654BBD" w:rsidP="00AF72B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Tartu-Valga raudtee</w:t>
      </w:r>
      <w:r w:rsidR="00114E88">
        <w:rPr>
          <w:b/>
          <w:bCs/>
          <w:sz w:val="40"/>
          <w:szCs w:val="40"/>
        </w:rPr>
        <w:t xml:space="preserve"> aktualiseerimine</w:t>
      </w:r>
      <w:r w:rsidR="008522D1">
        <w:rPr>
          <w:b/>
          <w:bCs/>
          <w:sz w:val="40"/>
          <w:szCs w:val="40"/>
        </w:rPr>
        <w:t xml:space="preserve"> ja lisamõõdistused</w:t>
      </w:r>
    </w:p>
    <w:p w14:paraId="6B92D5AB" w14:textId="77777777" w:rsidR="00502761" w:rsidRPr="00586515" w:rsidRDefault="00502761" w:rsidP="00AF72B9">
      <w:pPr>
        <w:jc w:val="center"/>
        <w:rPr>
          <w:b/>
          <w:bCs/>
          <w:sz w:val="40"/>
          <w:szCs w:val="40"/>
        </w:rPr>
      </w:pPr>
    </w:p>
    <w:p w14:paraId="6D0FF5AD" w14:textId="77777777" w:rsidR="00AF72B9" w:rsidRPr="00502761" w:rsidRDefault="00AF72B9" w:rsidP="00502761">
      <w:pPr>
        <w:jc w:val="center"/>
        <w:rPr>
          <w:b/>
          <w:sz w:val="32"/>
          <w:szCs w:val="32"/>
        </w:rPr>
      </w:pPr>
      <w:r w:rsidRPr="00502761">
        <w:rPr>
          <w:b/>
          <w:sz w:val="32"/>
          <w:szCs w:val="32"/>
        </w:rPr>
        <w:t>GEODEETIL</w:t>
      </w:r>
      <w:r w:rsidR="00736EC2" w:rsidRPr="00502761">
        <w:rPr>
          <w:b/>
          <w:sz w:val="32"/>
          <w:szCs w:val="32"/>
        </w:rPr>
        <w:t>ISED UURINGUD</w:t>
      </w:r>
    </w:p>
    <w:p w14:paraId="1850D613" w14:textId="77777777" w:rsidR="00BA3332" w:rsidRPr="0044128C" w:rsidRDefault="0025316B" w:rsidP="00F466A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74C679B5" wp14:editId="7D37F81B">
                <wp:simplePos x="0" y="0"/>
                <wp:positionH relativeFrom="column">
                  <wp:posOffset>1823720</wp:posOffset>
                </wp:positionH>
                <wp:positionV relativeFrom="margin">
                  <wp:posOffset>7134225</wp:posOffset>
                </wp:positionV>
                <wp:extent cx="2302510" cy="533400"/>
                <wp:effectExtent l="0" t="0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25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4D59A" w14:textId="77777777" w:rsidR="00055BCD" w:rsidRPr="00194B42" w:rsidRDefault="00055BCD" w:rsidP="001578B7">
                            <w:pPr>
                              <w:spacing w:after="0" w:line="240" w:lineRule="auto"/>
                              <w:jc w:val="center"/>
                              <w:rPr>
                                <w:rStyle w:val="Tiitelkuupev"/>
                                <w:sz w:val="24"/>
                                <w:szCs w:val="24"/>
                              </w:rPr>
                            </w:pPr>
                            <w:r w:rsidRPr="00194B42">
                              <w:rPr>
                                <w:rFonts w:cs="Arial"/>
                                <w:szCs w:val="24"/>
                              </w:rPr>
                              <w:t>TALLINN</w:t>
                            </w:r>
                          </w:p>
                          <w:p w14:paraId="17D3802A" w14:textId="31E6E83A" w:rsidR="00055BCD" w:rsidRPr="00F466AE" w:rsidRDefault="005F302C" w:rsidP="001578B7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sdt>
                              <w:sdtPr>
                                <w:rPr>
                                  <w:rStyle w:val="Tiitelkuupev"/>
                                  <w:sz w:val="24"/>
                                  <w:szCs w:val="24"/>
                                </w:rPr>
                                <w:alias w:val="vali kuupäev, tuleb kuu ja aasta"/>
                                <w:tag w:val="vali kuupäev, tuleb kuu ja aasta"/>
                                <w:id w:val="275390766"/>
                                <w:placeholder>
                                  <w:docPart w:val="B2A4BF7CD7DB4E259C441E7404EDE510"/>
                                </w:placeholder>
                                <w:date w:fullDate="2022-12-13T00:00:00Z">
                                  <w:dateFormat w:val="MMMM yyyy'. a.'"/>
                                  <w:lid w:val="et-EE"/>
                                  <w:storeMappedDataAs w:val="dat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Liguvaikefont"/>
                                  <w:sz w:val="22"/>
                                </w:rPr>
                              </w:sdtEndPr>
                              <w:sdtContent>
                                <w:r w:rsidR="00373996">
                                  <w:rPr>
                                    <w:rStyle w:val="Tiitelkuupev"/>
                                    <w:sz w:val="24"/>
                                    <w:szCs w:val="24"/>
                                  </w:rPr>
                                  <w:t>detsember 2022. a.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67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6pt;margin-top:561.75pt;width:181.3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" stroked="f">
                <v:textbox>
                  <w:txbxContent>
                    <w:p w14:paraId="7B94D59A" w14:textId="77777777" w:rsidR="00055BCD" w:rsidRPr="00194B42" w:rsidRDefault="00055BCD" w:rsidP="001578B7">
                      <w:pPr>
                        <w:spacing w:after="0" w:line="240" w:lineRule="auto"/>
                        <w:jc w:val="center"/>
                        <w:rPr>
                          <w:rStyle w:val="Tiitelkuupev"/>
                          <w:sz w:val="24"/>
                          <w:szCs w:val="24"/>
                        </w:rPr>
                      </w:pPr>
                      <w:r w:rsidRPr="00194B42">
                        <w:rPr>
                          <w:rFonts w:cs="Arial"/>
                          <w:szCs w:val="24"/>
                        </w:rPr>
                        <w:t>TALLINN</w:t>
                      </w:r>
                    </w:p>
                    <w:p w14:paraId="17D3802A" w14:textId="31E6E83A" w:rsidR="00055BCD" w:rsidRPr="00F466AE" w:rsidRDefault="001C36D0" w:rsidP="001578B7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sdt>
                        <w:sdtPr>
                          <w:rPr>
                            <w:rStyle w:val="Tiitelkuupev"/>
                            <w:sz w:val="24"/>
                            <w:szCs w:val="24"/>
                          </w:rPr>
                          <w:alias w:val="vali kuupäev, tuleb kuu ja aasta"/>
                          <w:tag w:val="vali kuupäev, tuleb kuu ja aasta"/>
                          <w:id w:val="275390766"/>
                          <w:placeholder>
                            <w:docPart w:val="B2A4BF7CD7DB4E259C441E7404EDE510"/>
                          </w:placeholder>
                          <w:date w:fullDate="2022-12-13T00:00:00Z">
                            <w:dateFormat w:val="MMMM yyyy'. a.'"/>
                            <w:lid w:val="et-EE"/>
                            <w:storeMappedDataAs w:val="date"/>
                            <w:calendar w:val="gregorian"/>
                          </w:date>
                        </w:sdtPr>
                        <w:sdtEndPr>
                          <w:rPr>
                            <w:rStyle w:val="DefaultParagraphFont"/>
                            <w:sz w:val="22"/>
                          </w:rPr>
                        </w:sdtEndPr>
                        <w:sdtContent>
                          <w:r w:rsidR="00373996">
                            <w:rPr>
                              <w:rStyle w:val="Tiitelkuupev"/>
                              <w:sz w:val="24"/>
                              <w:szCs w:val="24"/>
                            </w:rPr>
                            <w:t>detsember 2022. a.</w:t>
                          </w:r>
                        </w:sdtContent>
                      </w:sdt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703163DA" w14:textId="77777777" w:rsidR="00BA3332" w:rsidRDefault="00BA3332" w:rsidP="00F466AE">
      <w:pPr>
        <w:jc w:val="center"/>
        <w:rPr>
          <w:b/>
        </w:rPr>
        <w:sectPr w:rsidR="00BA3332" w:rsidSect="00BA333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950" w:right="1416" w:bottom="1560" w:left="1418" w:header="284" w:footer="746" w:gutter="0"/>
          <w:pgNumType w:start="1"/>
          <w:cols w:space="708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kern w:val="24"/>
          <w:sz w:val="22"/>
          <w:szCs w:val="20"/>
          <w:lang w:eastAsia="et-EE"/>
        </w:rPr>
        <w:id w:val="165642495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8392C94" w14:textId="553F039B" w:rsidR="001C3597" w:rsidRPr="001C3597" w:rsidRDefault="001C3597" w:rsidP="001C3597">
          <w:pPr>
            <w:pStyle w:val="Sisukorrapealkiri"/>
            <w:jc w:val="center"/>
            <w:rPr>
              <w:rFonts w:ascii="Times New Roman" w:hAnsi="Times New Roman" w:cs="Times New Roman"/>
              <w:color w:val="auto"/>
            </w:rPr>
          </w:pPr>
          <w:r w:rsidRPr="001C3597">
            <w:rPr>
              <w:rFonts w:ascii="Times New Roman" w:hAnsi="Times New Roman" w:cs="Times New Roman"/>
              <w:color w:val="auto"/>
            </w:rPr>
            <w:t>Sisukord</w:t>
          </w:r>
        </w:p>
        <w:p w14:paraId="653F9E59" w14:textId="20FD8C9C" w:rsidR="001C3597" w:rsidRDefault="001C3597">
          <w:pPr>
            <w:pStyle w:val="SK1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n-US"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1931433" w:history="1">
            <w:r w:rsidRPr="007E2D4E">
              <w:rPr>
                <w:rStyle w:val="Hperlink"/>
                <w:noProof/>
              </w:rPr>
              <w:t>Asukoha skeem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_Toc121931433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F302C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AA9A37" w14:textId="4FA53B94" w:rsidR="001C3597" w:rsidRDefault="005F302C">
          <w:pPr>
            <w:pStyle w:val="SK1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n-US" w:eastAsia="en-US"/>
            </w:rPr>
          </w:pPr>
          <w:hyperlink w:anchor="_Toc121931434" w:history="1">
            <w:r w:rsidR="001C3597" w:rsidRPr="007E2D4E">
              <w:rPr>
                <w:rStyle w:val="Hperlink"/>
                <w:noProof/>
              </w:rPr>
              <w:t>Geodeetiliste tööde seletuskiri</w:t>
            </w:r>
            <w:r w:rsidR="001C3597">
              <w:rPr>
                <w:noProof/>
                <w:webHidden/>
              </w:rPr>
              <w:tab/>
            </w:r>
            <w:r w:rsidR="001C3597">
              <w:rPr>
                <w:noProof/>
                <w:webHidden/>
              </w:rPr>
              <w:fldChar w:fldCharType="begin"/>
            </w:r>
            <w:r w:rsidR="001C3597">
              <w:rPr>
                <w:noProof/>
                <w:webHidden/>
              </w:rPr>
              <w:instrText xml:space="preserve"> PAGEREF _Toc121931434 \h </w:instrText>
            </w:r>
            <w:r w:rsidR="001C3597">
              <w:rPr>
                <w:noProof/>
                <w:webHidden/>
              </w:rPr>
            </w:r>
            <w:r w:rsidR="001C35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C3597">
              <w:rPr>
                <w:noProof/>
                <w:webHidden/>
              </w:rPr>
              <w:fldChar w:fldCharType="end"/>
            </w:r>
          </w:hyperlink>
        </w:p>
        <w:p w14:paraId="2FEB20AD" w14:textId="3254BF73" w:rsidR="001C3597" w:rsidRDefault="005F302C">
          <w:pPr>
            <w:pStyle w:val="SK2"/>
            <w:tabs>
              <w:tab w:val="right" w:leader="dot" w:pos="9072"/>
            </w:tabs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n-US" w:eastAsia="en-US"/>
            </w:rPr>
          </w:pPr>
          <w:hyperlink w:anchor="_Toc121931435" w:history="1">
            <w:r w:rsidR="001C3597" w:rsidRPr="007E2D4E">
              <w:rPr>
                <w:rStyle w:val="Hperlink"/>
                <w:noProof/>
                <w:lang w:val="sv-SE"/>
              </w:rPr>
              <w:t>Mõõdistamise lähtepunktid</w:t>
            </w:r>
            <w:r w:rsidR="001C3597">
              <w:rPr>
                <w:noProof/>
                <w:webHidden/>
              </w:rPr>
              <w:tab/>
            </w:r>
            <w:r w:rsidR="001C3597">
              <w:rPr>
                <w:noProof/>
                <w:webHidden/>
              </w:rPr>
              <w:fldChar w:fldCharType="begin"/>
            </w:r>
            <w:r w:rsidR="001C3597">
              <w:rPr>
                <w:noProof/>
                <w:webHidden/>
              </w:rPr>
              <w:instrText xml:space="preserve"> PAGEREF _Toc121931435 \h </w:instrText>
            </w:r>
            <w:r w:rsidR="001C3597">
              <w:rPr>
                <w:noProof/>
                <w:webHidden/>
              </w:rPr>
            </w:r>
            <w:r w:rsidR="001C35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1C3597">
              <w:rPr>
                <w:noProof/>
                <w:webHidden/>
              </w:rPr>
              <w:fldChar w:fldCharType="end"/>
            </w:r>
          </w:hyperlink>
        </w:p>
        <w:p w14:paraId="6A514784" w14:textId="01B4A2F9" w:rsidR="001C3597" w:rsidRDefault="005F302C">
          <w:pPr>
            <w:pStyle w:val="SK1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n-US" w:eastAsia="en-US"/>
            </w:rPr>
          </w:pPr>
          <w:hyperlink w:anchor="_Toc121931436" w:history="1">
            <w:r w:rsidR="001C3597" w:rsidRPr="007E2D4E">
              <w:rPr>
                <w:rStyle w:val="Hperlink"/>
                <w:noProof/>
              </w:rPr>
              <w:t>Kooskõlastuste koondtabelid</w:t>
            </w:r>
            <w:r w:rsidR="001C3597">
              <w:rPr>
                <w:noProof/>
                <w:webHidden/>
              </w:rPr>
              <w:tab/>
            </w:r>
            <w:r w:rsidR="001C3597">
              <w:rPr>
                <w:noProof/>
                <w:webHidden/>
              </w:rPr>
              <w:fldChar w:fldCharType="begin"/>
            </w:r>
            <w:r w:rsidR="001C3597">
              <w:rPr>
                <w:noProof/>
                <w:webHidden/>
              </w:rPr>
              <w:instrText xml:space="preserve"> PAGEREF _Toc121931436 \h </w:instrText>
            </w:r>
            <w:r w:rsidR="001C3597">
              <w:rPr>
                <w:noProof/>
                <w:webHidden/>
              </w:rPr>
            </w:r>
            <w:r w:rsidR="001C35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1C3597">
              <w:rPr>
                <w:noProof/>
                <w:webHidden/>
              </w:rPr>
              <w:fldChar w:fldCharType="end"/>
            </w:r>
          </w:hyperlink>
        </w:p>
        <w:p w14:paraId="4B317569" w14:textId="7882F3C6" w:rsidR="001C3597" w:rsidRDefault="005F302C">
          <w:pPr>
            <w:pStyle w:val="SK1"/>
            <w:rPr>
              <w:rFonts w:asciiTheme="minorHAnsi" w:eastAsiaTheme="minorEastAsia" w:hAnsiTheme="minorHAnsi" w:cstheme="minorBidi"/>
              <w:noProof/>
              <w:kern w:val="0"/>
              <w:szCs w:val="22"/>
              <w:lang w:val="en-US" w:eastAsia="en-US"/>
            </w:rPr>
          </w:pPr>
          <w:hyperlink w:anchor="_Toc121931437" w:history="1">
            <w:r w:rsidR="001C3597" w:rsidRPr="007E2D4E">
              <w:rPr>
                <w:rStyle w:val="Hperlink"/>
                <w:noProof/>
              </w:rPr>
              <w:t>Lõpuleht</w:t>
            </w:r>
            <w:r w:rsidR="001C3597">
              <w:rPr>
                <w:noProof/>
                <w:webHidden/>
              </w:rPr>
              <w:tab/>
            </w:r>
            <w:r w:rsidR="001C3597">
              <w:rPr>
                <w:noProof/>
                <w:webHidden/>
              </w:rPr>
              <w:fldChar w:fldCharType="begin"/>
            </w:r>
            <w:r w:rsidR="001C3597">
              <w:rPr>
                <w:noProof/>
                <w:webHidden/>
              </w:rPr>
              <w:instrText xml:space="preserve"> PAGEREF _Toc121931437 \h </w:instrText>
            </w:r>
            <w:r w:rsidR="001C3597">
              <w:rPr>
                <w:noProof/>
                <w:webHidden/>
              </w:rPr>
            </w:r>
            <w:r w:rsidR="001C3597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C3597">
              <w:rPr>
                <w:noProof/>
                <w:webHidden/>
              </w:rPr>
              <w:fldChar w:fldCharType="end"/>
            </w:r>
          </w:hyperlink>
        </w:p>
        <w:p w14:paraId="54700E52" w14:textId="725FCA47" w:rsidR="001C3597" w:rsidRDefault="001C3597">
          <w:r>
            <w:rPr>
              <w:b/>
              <w:bCs/>
              <w:noProof/>
            </w:rPr>
            <w:fldChar w:fldCharType="end"/>
          </w:r>
        </w:p>
      </w:sdtContent>
    </w:sdt>
    <w:p w14:paraId="287F27D5" w14:textId="3D940BD3" w:rsidR="00305FF5" w:rsidRDefault="00305FF5" w:rsidP="00BA3332">
      <w:pPr>
        <w:jc w:val="center"/>
        <w:rPr>
          <w:rFonts w:cs="Arial"/>
        </w:rPr>
      </w:pPr>
    </w:p>
    <w:p w14:paraId="5C315B05" w14:textId="77777777" w:rsidR="009D0BBC" w:rsidRDefault="009D0BBC" w:rsidP="008E01D0">
      <w:pPr>
        <w:rPr>
          <w:rFonts w:cs="Arial"/>
        </w:rPr>
        <w:sectPr w:rsidR="009D0BBC" w:rsidSect="009D0BBC">
          <w:pgSz w:w="11906" w:h="16838" w:code="9"/>
          <w:pgMar w:top="1395" w:right="1412" w:bottom="578" w:left="1412" w:header="289" w:footer="459" w:gutter="0"/>
          <w:pgNumType w:start="2"/>
          <w:cols w:space="708"/>
          <w:docGrid w:linePitch="360"/>
        </w:sectPr>
      </w:pPr>
    </w:p>
    <w:p w14:paraId="05DE606F" w14:textId="0062FABB" w:rsidR="00943959" w:rsidRDefault="00AE3906" w:rsidP="00373996">
      <w:pPr>
        <w:pStyle w:val="Pealkiri1"/>
      </w:pPr>
      <w:bookmarkStart w:id="0" w:name="_Toc65147472"/>
      <w:bookmarkStart w:id="1" w:name="_Toc121931433"/>
      <w:proofErr w:type="spellStart"/>
      <w:r w:rsidRPr="0025316B">
        <w:lastRenderedPageBreak/>
        <w:t>Asukoha</w:t>
      </w:r>
      <w:proofErr w:type="spellEnd"/>
      <w:r w:rsidRPr="0025316B">
        <w:t xml:space="preserve"> </w:t>
      </w:r>
      <w:proofErr w:type="spellStart"/>
      <w:r w:rsidRPr="00AF72B9">
        <w:t>skee</w:t>
      </w:r>
      <w:bookmarkEnd w:id="0"/>
      <w:r w:rsidR="007352A1">
        <w:t>m</w:t>
      </w:r>
      <w:bookmarkEnd w:id="1"/>
      <w:proofErr w:type="spellEnd"/>
    </w:p>
    <w:p w14:paraId="7EADED56" w14:textId="77777777" w:rsidR="00373996" w:rsidRDefault="00373996" w:rsidP="00373996">
      <w:pPr>
        <w:ind w:left="708" w:firstLine="708"/>
        <w:rPr>
          <w:noProof/>
        </w:rPr>
      </w:pPr>
      <w:r>
        <w:rPr>
          <w:noProof/>
        </w:rPr>
        <w:drawing>
          <wp:inline distT="0" distB="0" distL="0" distR="0" wp14:anchorId="5BBB9042" wp14:editId="064CE345">
            <wp:extent cx="7695990" cy="4897350"/>
            <wp:effectExtent l="0" t="0" r="635" b="0"/>
            <wp:docPr id="4" name="Picture 4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p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894" cy="494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DE60D" w14:textId="65C982DB" w:rsidR="008023F6" w:rsidRPr="00373996" w:rsidRDefault="007352A1" w:rsidP="00373996">
      <w:pPr>
        <w:ind w:left="708" w:firstLine="708"/>
        <w:rPr>
          <w:noProof/>
        </w:rPr>
      </w:pPr>
      <w:r>
        <w:rPr>
          <w:noProof/>
          <w:szCs w:val="24"/>
        </w:rPr>
        <w:drawing>
          <wp:inline distT="0" distB="0" distL="0" distR="0" wp14:anchorId="06BBEA50" wp14:editId="7218AAD1">
            <wp:extent cx="542925" cy="266700"/>
            <wp:effectExtent l="0" t="0" r="9525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78D" w:rsidRPr="008C1B32">
        <w:rPr>
          <w:szCs w:val="24"/>
        </w:rPr>
        <w:t>objekti asukoht</w:t>
      </w:r>
      <w:r w:rsidR="0062778D" w:rsidRPr="008C1B32">
        <w:rPr>
          <w:bCs/>
          <w:szCs w:val="24"/>
          <w:lang w:val="sv-SE"/>
        </w:rPr>
        <w:t xml:space="preserve"> </w:t>
      </w:r>
    </w:p>
    <w:p w14:paraId="12300E6B" w14:textId="77777777" w:rsidR="007352A1" w:rsidRDefault="007352A1" w:rsidP="00373996">
      <w:pPr>
        <w:pStyle w:val="Pealkiri1"/>
        <w:sectPr w:rsidR="007352A1" w:rsidSect="007352A1">
          <w:pgSz w:w="16838" w:h="11906" w:orient="landscape" w:code="9"/>
          <w:pgMar w:top="1412" w:right="1395" w:bottom="1412" w:left="578" w:header="289" w:footer="459" w:gutter="0"/>
          <w:pgNumType w:start="2"/>
          <w:cols w:space="708"/>
          <w:docGrid w:linePitch="360"/>
        </w:sectPr>
      </w:pPr>
      <w:bookmarkStart w:id="2" w:name="_Toc65147473"/>
    </w:p>
    <w:p w14:paraId="7FA94FC2" w14:textId="6C0D430C" w:rsidR="004A68D9" w:rsidRPr="001C1C47" w:rsidRDefault="003E2AB8" w:rsidP="00373996">
      <w:pPr>
        <w:pStyle w:val="Pealkiri1"/>
      </w:pPr>
      <w:bookmarkStart w:id="3" w:name="_Toc121931434"/>
      <w:proofErr w:type="spellStart"/>
      <w:r w:rsidRPr="00D64CE5">
        <w:lastRenderedPageBreak/>
        <w:t>Geodeetiliste</w:t>
      </w:r>
      <w:proofErr w:type="spellEnd"/>
      <w:r w:rsidRPr="00D64CE5">
        <w:t xml:space="preserve"> </w:t>
      </w:r>
      <w:proofErr w:type="spellStart"/>
      <w:r w:rsidRPr="00D64CE5">
        <w:t>tööde</w:t>
      </w:r>
      <w:proofErr w:type="spellEnd"/>
      <w:r w:rsidRPr="00D64CE5">
        <w:t xml:space="preserve"> </w:t>
      </w:r>
      <w:proofErr w:type="spellStart"/>
      <w:r w:rsidRPr="00D64CE5">
        <w:t>seletuskiri</w:t>
      </w:r>
      <w:bookmarkEnd w:id="2"/>
      <w:bookmarkEnd w:id="3"/>
      <w:proofErr w:type="spellEnd"/>
    </w:p>
    <w:p w14:paraId="1D65B6FF" w14:textId="77777777" w:rsidR="004A68D9" w:rsidRPr="008C3655" w:rsidRDefault="004A68D9" w:rsidP="004A68D9">
      <w:pPr>
        <w:tabs>
          <w:tab w:val="left" w:pos="4680"/>
        </w:tabs>
        <w:spacing w:after="0" w:line="240" w:lineRule="auto"/>
        <w:rPr>
          <w:sz w:val="24"/>
          <w:szCs w:val="24"/>
          <w:lang w:val="sv-SE"/>
        </w:rPr>
      </w:pPr>
      <w:r w:rsidRPr="008C3655">
        <w:rPr>
          <w:b/>
          <w:bCs/>
          <w:sz w:val="24"/>
          <w:szCs w:val="24"/>
          <w:lang w:val="sv-SE"/>
        </w:rPr>
        <w:t xml:space="preserve">Töövõtja: </w:t>
      </w:r>
      <w:r w:rsidRPr="008C3655">
        <w:rPr>
          <w:sz w:val="24"/>
          <w:szCs w:val="24"/>
          <w:lang w:val="sv-SE"/>
        </w:rPr>
        <w:t xml:space="preserve">RAXOEST OÜ </w:t>
      </w:r>
    </w:p>
    <w:p w14:paraId="622A0F4E" w14:textId="7509988B" w:rsidR="004A68D9" w:rsidRPr="008C3655" w:rsidRDefault="004A68D9" w:rsidP="004A68D9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8C3655">
        <w:rPr>
          <w:b/>
          <w:bCs/>
          <w:sz w:val="24"/>
          <w:szCs w:val="24"/>
          <w:lang w:val="sv-SE"/>
        </w:rPr>
        <w:t xml:space="preserve">Töö nr.:  </w:t>
      </w:r>
      <w:r w:rsidR="00EF15F8" w:rsidRPr="008C3655">
        <w:rPr>
          <w:bCs/>
          <w:sz w:val="24"/>
          <w:szCs w:val="24"/>
          <w:lang w:val="sv-SE"/>
        </w:rPr>
        <w:t>GE-93-</w:t>
      </w:r>
      <w:r w:rsidR="00D64CE5" w:rsidRPr="008C3655">
        <w:rPr>
          <w:bCs/>
          <w:sz w:val="24"/>
          <w:szCs w:val="24"/>
          <w:lang w:val="sv-SE"/>
        </w:rPr>
        <w:t>2</w:t>
      </w:r>
      <w:r w:rsidR="006353D7" w:rsidRPr="008C3655">
        <w:rPr>
          <w:bCs/>
          <w:sz w:val="24"/>
          <w:szCs w:val="24"/>
          <w:lang w:val="sv-SE"/>
        </w:rPr>
        <w:t>2</w:t>
      </w:r>
    </w:p>
    <w:p w14:paraId="029A05CC" w14:textId="77777777" w:rsidR="004A68D9" w:rsidRPr="008C3655" w:rsidRDefault="004A68D9" w:rsidP="004A68D9">
      <w:pPr>
        <w:spacing w:after="0" w:line="240" w:lineRule="auto"/>
        <w:rPr>
          <w:sz w:val="24"/>
          <w:szCs w:val="24"/>
          <w:lang w:val="sv-SE"/>
        </w:rPr>
      </w:pPr>
    </w:p>
    <w:p w14:paraId="69DD0A25" w14:textId="3863B49D" w:rsidR="004A68D9" w:rsidRPr="008C3655" w:rsidRDefault="003E2AB8" w:rsidP="008C3655">
      <w:pPr>
        <w:spacing w:line="240" w:lineRule="auto"/>
        <w:rPr>
          <w:b/>
          <w:bCs/>
          <w:sz w:val="24"/>
          <w:szCs w:val="24"/>
          <w:u w:val="single"/>
          <w:lang w:val="sv-SE"/>
        </w:rPr>
      </w:pPr>
      <w:r w:rsidRPr="008C3655">
        <w:rPr>
          <w:b/>
          <w:bCs/>
          <w:sz w:val="24"/>
          <w:szCs w:val="24"/>
          <w:u w:val="single"/>
          <w:lang w:val="sv-SE"/>
        </w:rPr>
        <w:t>Üldosa</w:t>
      </w:r>
    </w:p>
    <w:p w14:paraId="5FDB1FA2" w14:textId="27D275AA" w:rsidR="004A68D9" w:rsidRPr="008C3655" w:rsidRDefault="004A68D9" w:rsidP="00EB42DB">
      <w:pPr>
        <w:spacing w:after="0" w:line="240" w:lineRule="auto"/>
        <w:rPr>
          <w:b/>
          <w:bCs/>
          <w:sz w:val="24"/>
          <w:szCs w:val="24"/>
          <w:u w:val="single"/>
          <w:lang w:val="sv-SE"/>
        </w:rPr>
      </w:pPr>
      <w:r w:rsidRPr="008C3655">
        <w:rPr>
          <w:b/>
          <w:bCs/>
          <w:sz w:val="24"/>
          <w:szCs w:val="24"/>
        </w:rPr>
        <w:t>Objekti nimetus</w:t>
      </w:r>
      <w:r w:rsidRPr="008C3655">
        <w:rPr>
          <w:b/>
          <w:sz w:val="24"/>
          <w:szCs w:val="24"/>
        </w:rPr>
        <w:t>:</w:t>
      </w:r>
      <w:r w:rsidRPr="008C3655">
        <w:rPr>
          <w:sz w:val="24"/>
          <w:szCs w:val="24"/>
        </w:rPr>
        <w:t xml:space="preserve"> </w:t>
      </w:r>
      <w:r w:rsidR="00DD3385" w:rsidRPr="008C3655">
        <w:rPr>
          <w:sz w:val="24"/>
          <w:szCs w:val="24"/>
        </w:rPr>
        <w:t>Tartu-Valga raudtee</w:t>
      </w:r>
      <w:r w:rsidR="008C3655">
        <w:rPr>
          <w:sz w:val="24"/>
          <w:szCs w:val="24"/>
        </w:rPr>
        <w:t xml:space="preserve"> aktualiseerimine</w:t>
      </w:r>
      <w:r w:rsidR="008E2A23">
        <w:rPr>
          <w:sz w:val="24"/>
          <w:szCs w:val="24"/>
        </w:rPr>
        <w:t xml:space="preserve"> ja lisamõõdistused</w:t>
      </w:r>
    </w:p>
    <w:p w14:paraId="745973CC" w14:textId="7BC0F7B6" w:rsidR="004A68D9" w:rsidRPr="008C3655" w:rsidRDefault="004A68D9" w:rsidP="00EB42DB">
      <w:pPr>
        <w:tabs>
          <w:tab w:val="left" w:pos="2520"/>
        </w:tabs>
        <w:spacing w:after="0" w:line="240" w:lineRule="auto"/>
        <w:rPr>
          <w:sz w:val="24"/>
          <w:szCs w:val="24"/>
          <w:lang w:val="sv-SE"/>
        </w:rPr>
      </w:pPr>
      <w:r w:rsidRPr="008C3655">
        <w:rPr>
          <w:b/>
          <w:bCs/>
          <w:sz w:val="24"/>
          <w:szCs w:val="24"/>
          <w:lang w:val="sv-SE"/>
        </w:rPr>
        <w:t xml:space="preserve">Objekti aadress:  </w:t>
      </w:r>
      <w:r w:rsidR="00DD3385" w:rsidRPr="008C3655">
        <w:rPr>
          <w:bCs/>
          <w:sz w:val="24"/>
          <w:szCs w:val="24"/>
          <w:lang w:val="sv-SE"/>
        </w:rPr>
        <w:t>Tartu-Valga raudtee,Ta</w:t>
      </w:r>
      <w:r w:rsidR="00373996" w:rsidRPr="008C3655">
        <w:rPr>
          <w:bCs/>
          <w:sz w:val="24"/>
          <w:szCs w:val="24"/>
          <w:lang w:val="sv-SE"/>
        </w:rPr>
        <w:t xml:space="preserve">rtu ja </w:t>
      </w:r>
      <w:r w:rsidR="00DD3385" w:rsidRPr="008C3655">
        <w:rPr>
          <w:bCs/>
          <w:sz w:val="24"/>
          <w:szCs w:val="24"/>
          <w:lang w:val="sv-SE"/>
        </w:rPr>
        <w:t xml:space="preserve">Valga maakond </w:t>
      </w:r>
    </w:p>
    <w:p w14:paraId="490B139B" w14:textId="16899072" w:rsidR="001B1AF0" w:rsidRDefault="001B1AF0" w:rsidP="00EB42DB">
      <w:pPr>
        <w:spacing w:after="0" w:line="240" w:lineRule="auto"/>
        <w:rPr>
          <w:b/>
          <w:bCs/>
          <w:sz w:val="24"/>
          <w:szCs w:val="24"/>
          <w:lang w:val="sv-SE"/>
        </w:rPr>
      </w:pPr>
      <w:r>
        <w:rPr>
          <w:b/>
          <w:bCs/>
          <w:sz w:val="24"/>
          <w:szCs w:val="24"/>
          <w:lang w:val="sv-SE"/>
        </w:rPr>
        <w:t xml:space="preserve">Peatellija: </w:t>
      </w:r>
      <w:r w:rsidRPr="001B1AF0">
        <w:rPr>
          <w:sz w:val="24"/>
          <w:szCs w:val="24"/>
          <w:lang w:val="sv-SE"/>
        </w:rPr>
        <w:t>Eesti Raudtee AS</w:t>
      </w:r>
    </w:p>
    <w:p w14:paraId="3E46FA02" w14:textId="206B222E" w:rsidR="00055BCD" w:rsidRPr="00FC3C3F" w:rsidRDefault="004A68D9" w:rsidP="00EB42DB">
      <w:pPr>
        <w:spacing w:after="0" w:line="240" w:lineRule="auto"/>
        <w:rPr>
          <w:sz w:val="24"/>
          <w:szCs w:val="24"/>
          <w:lang w:val="en-US"/>
        </w:rPr>
      </w:pPr>
      <w:r w:rsidRPr="008C3655">
        <w:rPr>
          <w:b/>
          <w:bCs/>
          <w:sz w:val="24"/>
          <w:szCs w:val="24"/>
          <w:lang w:val="sv-SE"/>
        </w:rPr>
        <w:t>Tellija:</w:t>
      </w:r>
      <w:r w:rsidRPr="008C3655">
        <w:rPr>
          <w:sz w:val="24"/>
          <w:szCs w:val="24"/>
          <w:lang w:val="sv-SE"/>
        </w:rPr>
        <w:t xml:space="preserve">   </w:t>
      </w:r>
      <w:r w:rsidR="003E49AB" w:rsidRPr="008C3655">
        <w:rPr>
          <w:sz w:val="24"/>
          <w:szCs w:val="24"/>
          <w:lang w:val="en-US"/>
        </w:rPr>
        <w:t>AYESA INGENIERIA Y ARQUITECTURA, S.A.U. ja ARDANUY INGENIERÍA, S.A</w:t>
      </w:r>
    </w:p>
    <w:p w14:paraId="319DC998" w14:textId="0D4BA337" w:rsidR="00055BCD" w:rsidRPr="008C3655" w:rsidRDefault="00055BCD" w:rsidP="00EB42DB">
      <w:pPr>
        <w:spacing w:after="0" w:line="240" w:lineRule="auto"/>
        <w:rPr>
          <w:sz w:val="24"/>
          <w:szCs w:val="24"/>
          <w:lang w:val="sv-SE"/>
        </w:rPr>
      </w:pPr>
    </w:p>
    <w:p w14:paraId="29C1240A" w14:textId="2CEBDC11" w:rsidR="00055BCD" w:rsidRPr="008C3655" w:rsidRDefault="00055BCD" w:rsidP="00EB42DB">
      <w:pPr>
        <w:spacing w:after="0" w:line="240" w:lineRule="auto"/>
        <w:rPr>
          <w:b/>
          <w:bCs/>
          <w:sz w:val="24"/>
          <w:szCs w:val="24"/>
          <w:lang w:val="sv-SE"/>
        </w:rPr>
      </w:pPr>
      <w:r w:rsidRPr="008C3655">
        <w:rPr>
          <w:b/>
          <w:bCs/>
          <w:sz w:val="24"/>
          <w:szCs w:val="24"/>
          <w:lang w:val="sv-SE"/>
        </w:rPr>
        <w:t>Tööde täitjad</w:t>
      </w:r>
    </w:p>
    <w:p w14:paraId="3067C2CD" w14:textId="3EA3FD3D" w:rsidR="00055BCD" w:rsidRPr="008C3655" w:rsidRDefault="0010465B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>Vastutav spetsialist:</w:t>
      </w:r>
      <w:r w:rsidRPr="008C3655">
        <w:rPr>
          <w:sz w:val="24"/>
          <w:szCs w:val="24"/>
          <w:lang w:val="sv-SE"/>
        </w:rPr>
        <w:tab/>
      </w:r>
      <w:r w:rsidR="00BD60DA" w:rsidRPr="008C3655">
        <w:rPr>
          <w:sz w:val="24"/>
          <w:szCs w:val="24"/>
          <w:lang w:val="sv-SE"/>
        </w:rPr>
        <w:t>Raul Vanikov</w:t>
      </w:r>
      <w:r w:rsidRPr="008C3655">
        <w:rPr>
          <w:sz w:val="24"/>
          <w:szCs w:val="24"/>
          <w:lang w:val="sv-SE"/>
        </w:rPr>
        <w:t xml:space="preserve"> </w:t>
      </w:r>
      <w:r w:rsidR="003E49AB" w:rsidRPr="008C3655">
        <w:rPr>
          <w:sz w:val="24"/>
          <w:szCs w:val="24"/>
          <w:lang w:val="sv-SE"/>
        </w:rPr>
        <w:tab/>
      </w:r>
      <w:r w:rsidR="003E49AB" w:rsidRPr="008C3655">
        <w:rPr>
          <w:sz w:val="24"/>
          <w:szCs w:val="24"/>
          <w:lang w:val="sv-SE"/>
        </w:rPr>
        <w:tab/>
        <w:t>G</w:t>
      </w:r>
      <w:r w:rsidRPr="008C3655">
        <w:rPr>
          <w:sz w:val="24"/>
          <w:szCs w:val="24"/>
          <w:lang w:val="sv-SE"/>
        </w:rPr>
        <w:t xml:space="preserve">eodeet tase 6 nr </w:t>
      </w:r>
      <w:r w:rsidR="00BD60DA" w:rsidRPr="008C3655">
        <w:rPr>
          <w:sz w:val="24"/>
          <w:szCs w:val="24"/>
          <w:lang w:val="sv-SE"/>
        </w:rPr>
        <w:t>153472</w:t>
      </w:r>
    </w:p>
    <w:p w14:paraId="3303B864" w14:textId="77777777" w:rsidR="000134F0" w:rsidRPr="008C3655" w:rsidRDefault="000134F0" w:rsidP="00EB42DB">
      <w:pPr>
        <w:spacing w:after="0" w:line="240" w:lineRule="auto"/>
        <w:rPr>
          <w:sz w:val="24"/>
          <w:szCs w:val="24"/>
          <w:lang w:val="sv-SE"/>
        </w:rPr>
      </w:pPr>
    </w:p>
    <w:p w14:paraId="170D6636" w14:textId="3FBFF132" w:rsidR="00BD60DA" w:rsidRPr="008C3655" w:rsidRDefault="0010465B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>Geodeedid:</w:t>
      </w: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  <w:r w:rsidR="00BD60DA" w:rsidRPr="008C3655">
        <w:rPr>
          <w:sz w:val="24"/>
          <w:szCs w:val="24"/>
          <w:lang w:val="sv-SE"/>
        </w:rPr>
        <w:t xml:space="preserve">Joonas Kütt </w:t>
      </w:r>
      <w:r w:rsidR="003E49AB" w:rsidRPr="008C3655">
        <w:rPr>
          <w:sz w:val="24"/>
          <w:szCs w:val="24"/>
          <w:lang w:val="sv-SE"/>
        </w:rPr>
        <w:tab/>
      </w:r>
      <w:r w:rsidR="003E49AB" w:rsidRPr="008C3655">
        <w:rPr>
          <w:sz w:val="24"/>
          <w:szCs w:val="24"/>
          <w:lang w:val="sv-SE"/>
        </w:rPr>
        <w:tab/>
        <w:t>Geodeet tase 6 nr 189466</w:t>
      </w:r>
    </w:p>
    <w:p w14:paraId="24A881CF" w14:textId="49FA0137" w:rsidR="0010465B" w:rsidRPr="008C3655" w:rsidRDefault="00BD60DA" w:rsidP="00EB42DB">
      <w:pPr>
        <w:spacing w:after="0" w:line="240" w:lineRule="auto"/>
        <w:ind w:left="1416" w:firstLine="708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 xml:space="preserve">Martin Urve </w:t>
      </w:r>
    </w:p>
    <w:p w14:paraId="239E6457" w14:textId="78F08299" w:rsidR="00BD60DA" w:rsidRPr="008C3655" w:rsidRDefault="00BD60DA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  <w:t>Andy Pokk</w:t>
      </w:r>
    </w:p>
    <w:p w14:paraId="29DA2341" w14:textId="45A5E229" w:rsidR="000134F0" w:rsidRPr="008C3655" w:rsidRDefault="00BD60DA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</w:p>
    <w:p w14:paraId="0B609B1E" w14:textId="3E36569F" w:rsidR="00BD60DA" w:rsidRPr="008C3655" w:rsidRDefault="0010465B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>Joonestajad:</w:t>
      </w: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  <w:r w:rsidR="00BD60DA" w:rsidRPr="008C3655">
        <w:rPr>
          <w:sz w:val="24"/>
          <w:szCs w:val="24"/>
          <w:lang w:val="sv-SE"/>
        </w:rPr>
        <w:t xml:space="preserve">Brenda Rosenberg </w:t>
      </w:r>
      <w:r w:rsidR="003E49AB" w:rsidRPr="008C3655">
        <w:rPr>
          <w:sz w:val="24"/>
          <w:szCs w:val="24"/>
          <w:lang w:val="sv-SE"/>
        </w:rPr>
        <w:tab/>
        <w:t>M</w:t>
      </w:r>
      <w:r w:rsidR="00BD60DA" w:rsidRPr="008C3655">
        <w:rPr>
          <w:sz w:val="24"/>
          <w:szCs w:val="24"/>
          <w:lang w:val="sv-SE"/>
        </w:rPr>
        <w:t>aamõõdutehnik tase 4 nr 144824</w:t>
      </w:r>
    </w:p>
    <w:p w14:paraId="13C7C7FB" w14:textId="02C46D3D" w:rsidR="00BD60DA" w:rsidRPr="008C3655" w:rsidRDefault="00BD60DA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  <w:t xml:space="preserve">Age Uisk </w:t>
      </w:r>
      <w:r w:rsidR="003E49AB" w:rsidRPr="008C3655">
        <w:rPr>
          <w:sz w:val="24"/>
          <w:szCs w:val="24"/>
          <w:lang w:val="sv-SE"/>
        </w:rPr>
        <w:tab/>
      </w:r>
      <w:r w:rsidR="003E49AB" w:rsidRPr="008C3655">
        <w:rPr>
          <w:sz w:val="24"/>
          <w:szCs w:val="24"/>
          <w:lang w:val="sv-SE"/>
        </w:rPr>
        <w:tab/>
        <w:t>M</w:t>
      </w:r>
      <w:r w:rsidRPr="008C3655">
        <w:rPr>
          <w:sz w:val="24"/>
          <w:szCs w:val="24"/>
          <w:lang w:val="sv-SE"/>
        </w:rPr>
        <w:t>aamõõdutehnik tase 4 nr 173282</w:t>
      </w:r>
    </w:p>
    <w:p w14:paraId="3214F34E" w14:textId="77777777" w:rsidR="003E49AB" w:rsidRPr="008C3655" w:rsidRDefault="00BD60DA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  <w:r w:rsidR="003E49AB" w:rsidRPr="008C3655">
        <w:rPr>
          <w:sz w:val="24"/>
          <w:szCs w:val="24"/>
          <w:lang w:val="sv-SE"/>
        </w:rPr>
        <w:t xml:space="preserve">Gerda Siniväli </w:t>
      </w:r>
    </w:p>
    <w:p w14:paraId="5608B1B4" w14:textId="444BFC25" w:rsidR="00BD60DA" w:rsidRPr="008C3655" w:rsidRDefault="00BD60DA" w:rsidP="00EB42DB">
      <w:pPr>
        <w:spacing w:after="0" w:line="240" w:lineRule="auto"/>
        <w:ind w:left="1416" w:firstLine="708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 xml:space="preserve">Viktoria Ivanova </w:t>
      </w:r>
    </w:p>
    <w:p w14:paraId="2A368534" w14:textId="14BBFA14" w:rsidR="00BD60DA" w:rsidRPr="008C3655" w:rsidRDefault="00BD60DA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  <w:t>Pilleriin Väliste</w:t>
      </w:r>
    </w:p>
    <w:p w14:paraId="49AF1D3A" w14:textId="382E6467" w:rsidR="00055BCD" w:rsidRPr="008C3655" w:rsidRDefault="00BD60DA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  <w:r w:rsidRPr="008C3655">
        <w:rPr>
          <w:sz w:val="24"/>
          <w:szCs w:val="24"/>
          <w:lang w:val="sv-SE"/>
        </w:rPr>
        <w:tab/>
      </w:r>
    </w:p>
    <w:p w14:paraId="6C682C2A" w14:textId="329C0FB9" w:rsidR="00055BCD" w:rsidRPr="008C3655" w:rsidRDefault="00055BCD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>Välitööde tegemise aeg:</w:t>
      </w:r>
      <w:r w:rsidR="003E49AB" w:rsidRPr="008C3655">
        <w:rPr>
          <w:sz w:val="24"/>
          <w:szCs w:val="24"/>
          <w:lang w:val="sv-SE"/>
        </w:rPr>
        <w:t xml:space="preserve"> </w:t>
      </w:r>
      <w:r w:rsidR="001B1AF0">
        <w:rPr>
          <w:sz w:val="24"/>
          <w:szCs w:val="24"/>
          <w:lang w:val="sv-SE"/>
        </w:rPr>
        <w:t>juuni</w:t>
      </w:r>
      <w:r w:rsidR="003E49AB" w:rsidRPr="008C3655">
        <w:rPr>
          <w:sz w:val="24"/>
          <w:szCs w:val="24"/>
          <w:lang w:val="sv-SE"/>
        </w:rPr>
        <w:t>-detsember 2022</w:t>
      </w:r>
    </w:p>
    <w:p w14:paraId="09855DB2" w14:textId="7773CA86" w:rsidR="00055BCD" w:rsidRPr="008C3655" w:rsidRDefault="00055BCD" w:rsidP="00EB42DB">
      <w:pPr>
        <w:spacing w:after="0" w:line="240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t>Kameraaltööde tegemise aeg:</w:t>
      </w:r>
      <w:r w:rsidR="003E49AB" w:rsidRPr="008C3655">
        <w:rPr>
          <w:sz w:val="24"/>
          <w:szCs w:val="24"/>
          <w:lang w:val="sv-SE"/>
        </w:rPr>
        <w:t xml:space="preserve"> </w:t>
      </w:r>
      <w:r w:rsidR="001B1AF0">
        <w:rPr>
          <w:sz w:val="24"/>
          <w:szCs w:val="24"/>
          <w:lang w:val="sv-SE"/>
        </w:rPr>
        <w:t>juuli</w:t>
      </w:r>
      <w:r w:rsidR="003E49AB" w:rsidRPr="008C3655">
        <w:rPr>
          <w:sz w:val="24"/>
          <w:szCs w:val="24"/>
          <w:lang w:val="sv-SE"/>
        </w:rPr>
        <w:t>-detsember 2022</w:t>
      </w:r>
    </w:p>
    <w:p w14:paraId="335372C8" w14:textId="5F262BBA" w:rsidR="00055BCD" w:rsidRPr="008C3655" w:rsidRDefault="00055BCD" w:rsidP="004A68D9">
      <w:pPr>
        <w:tabs>
          <w:tab w:val="left" w:pos="1080"/>
        </w:tabs>
        <w:spacing w:after="0" w:line="240" w:lineRule="auto"/>
        <w:rPr>
          <w:sz w:val="24"/>
          <w:szCs w:val="24"/>
          <w:lang w:val="sv-SE"/>
        </w:rPr>
      </w:pPr>
    </w:p>
    <w:p w14:paraId="56687747" w14:textId="77777777" w:rsidR="000134F0" w:rsidRPr="008C3655" w:rsidRDefault="000134F0" w:rsidP="004A68D9">
      <w:pPr>
        <w:tabs>
          <w:tab w:val="left" w:pos="1080"/>
        </w:tabs>
        <w:spacing w:after="0" w:line="240" w:lineRule="auto"/>
        <w:rPr>
          <w:sz w:val="24"/>
          <w:szCs w:val="24"/>
          <w:lang w:val="sv-SE"/>
        </w:rPr>
      </w:pPr>
    </w:p>
    <w:p w14:paraId="58AE5A19" w14:textId="5E5D8660" w:rsidR="0010465B" w:rsidRPr="008C3655" w:rsidRDefault="003E2AB8" w:rsidP="008C3655">
      <w:pPr>
        <w:tabs>
          <w:tab w:val="left" w:pos="1080"/>
        </w:tabs>
        <w:spacing w:line="240" w:lineRule="auto"/>
        <w:rPr>
          <w:b/>
          <w:bCs/>
          <w:sz w:val="24"/>
          <w:szCs w:val="24"/>
          <w:u w:val="single"/>
          <w:lang w:val="sv-SE"/>
        </w:rPr>
      </w:pPr>
      <w:r w:rsidRPr="008C3655">
        <w:rPr>
          <w:b/>
          <w:bCs/>
          <w:sz w:val="24"/>
          <w:szCs w:val="24"/>
          <w:u w:val="single"/>
          <w:lang w:val="sv-SE"/>
        </w:rPr>
        <w:t>Tööde  kirjeldus</w:t>
      </w:r>
    </w:p>
    <w:p w14:paraId="660FB20D" w14:textId="1C657D2F" w:rsidR="0010465B" w:rsidRDefault="0010465B" w:rsidP="00FC3C3F">
      <w:pPr>
        <w:tabs>
          <w:tab w:val="left" w:pos="1080"/>
        </w:tabs>
        <w:spacing w:after="0" w:line="276" w:lineRule="auto"/>
        <w:rPr>
          <w:sz w:val="24"/>
          <w:szCs w:val="24"/>
        </w:rPr>
      </w:pPr>
      <w:r w:rsidRPr="008C3655">
        <w:rPr>
          <w:sz w:val="24"/>
          <w:szCs w:val="24"/>
          <w:lang w:val="sv-SE"/>
        </w:rPr>
        <w:t>Teostati geodeetili</w:t>
      </w:r>
      <w:r w:rsidR="008E2A23">
        <w:rPr>
          <w:sz w:val="24"/>
          <w:szCs w:val="24"/>
          <w:lang w:val="sv-SE"/>
        </w:rPr>
        <w:t>ne töö</w:t>
      </w:r>
      <w:r w:rsidR="008522D1">
        <w:rPr>
          <w:sz w:val="24"/>
          <w:szCs w:val="24"/>
          <w:lang w:val="sv-SE"/>
        </w:rPr>
        <w:t xml:space="preserve"> </w:t>
      </w:r>
      <w:r w:rsidR="009D0BBC" w:rsidRPr="008C3655">
        <w:rPr>
          <w:sz w:val="24"/>
          <w:szCs w:val="24"/>
          <w:lang w:val="sv-SE"/>
        </w:rPr>
        <w:t xml:space="preserve">Tartu-Valga raudteel, Tartu ja Valga maakonnas </w:t>
      </w:r>
      <w:r w:rsidR="008522D1">
        <w:rPr>
          <w:sz w:val="24"/>
          <w:szCs w:val="24"/>
          <w:lang w:val="sv-SE"/>
        </w:rPr>
        <w:t xml:space="preserve">vastavalt </w:t>
      </w:r>
      <w:r w:rsidRPr="008C3655">
        <w:rPr>
          <w:sz w:val="24"/>
          <w:szCs w:val="24"/>
          <w:lang w:val="sv-SE"/>
        </w:rPr>
        <w:t>tellija poolt esitatud mõõdistusala skeemile.</w:t>
      </w:r>
      <w:r w:rsidR="00FC3C3F" w:rsidRPr="00FC3C3F">
        <w:rPr>
          <w:sz w:val="24"/>
          <w:szCs w:val="24"/>
        </w:rPr>
        <w:t xml:space="preserve"> </w:t>
      </w:r>
      <w:r w:rsidR="00FC3C3F">
        <w:rPr>
          <w:sz w:val="24"/>
          <w:szCs w:val="24"/>
        </w:rPr>
        <w:t>Mõõdistusalade jaotus ja tööde maht on välja toodud tabelis 1.</w:t>
      </w:r>
    </w:p>
    <w:p w14:paraId="7C80314A" w14:textId="77777777" w:rsidR="00EB42DB" w:rsidRDefault="00EB42DB" w:rsidP="00FC3C3F">
      <w:pPr>
        <w:tabs>
          <w:tab w:val="left" w:pos="1080"/>
        </w:tabs>
        <w:spacing w:after="0" w:line="276" w:lineRule="auto"/>
        <w:rPr>
          <w:sz w:val="24"/>
          <w:szCs w:val="24"/>
        </w:rPr>
      </w:pPr>
    </w:p>
    <w:tbl>
      <w:tblPr>
        <w:tblStyle w:val="Kontuurtabel"/>
        <w:tblW w:w="9064" w:type="dxa"/>
        <w:tblLook w:val="04A0" w:firstRow="1" w:lastRow="0" w:firstColumn="1" w:lastColumn="0" w:noHBand="0" w:noVBand="1"/>
      </w:tblPr>
      <w:tblGrid>
        <w:gridCol w:w="846"/>
        <w:gridCol w:w="1701"/>
        <w:gridCol w:w="4251"/>
        <w:gridCol w:w="2266"/>
      </w:tblGrid>
      <w:tr w:rsidR="00EB42DB" w:rsidRPr="00EB42DB" w14:paraId="473CB0A2" w14:textId="5F55D4AC" w:rsidTr="001B1AF0">
        <w:tc>
          <w:tcPr>
            <w:tcW w:w="846" w:type="dxa"/>
          </w:tcPr>
          <w:p w14:paraId="243CB01B" w14:textId="4BF5082D" w:rsidR="00EB42DB" w:rsidRPr="001B1AF0" w:rsidRDefault="00EB42DB" w:rsidP="00EB42DB">
            <w:pPr>
              <w:tabs>
                <w:tab w:val="left" w:pos="1080"/>
              </w:tabs>
              <w:spacing w:after="0" w:line="240" w:lineRule="auto"/>
              <w:rPr>
                <w:b/>
                <w:bCs/>
                <w:lang w:val="sv-SE"/>
              </w:rPr>
            </w:pPr>
            <w:r w:rsidRPr="001B1AF0">
              <w:rPr>
                <w:b/>
                <w:bCs/>
                <w:lang w:val="sv-SE"/>
              </w:rPr>
              <w:t>4.</w:t>
            </w:r>
          </w:p>
        </w:tc>
        <w:tc>
          <w:tcPr>
            <w:tcW w:w="1701" w:type="dxa"/>
          </w:tcPr>
          <w:p w14:paraId="7ACCA299" w14:textId="11ECFEE5" w:rsidR="00EB42DB" w:rsidRPr="001B1AF0" w:rsidRDefault="00EB42DB" w:rsidP="00EB42DB">
            <w:pPr>
              <w:tabs>
                <w:tab w:val="left" w:pos="1080"/>
              </w:tabs>
              <w:spacing w:after="0" w:line="240" w:lineRule="auto"/>
              <w:rPr>
                <w:b/>
                <w:bCs/>
                <w:lang w:val="sv-SE"/>
              </w:rPr>
            </w:pPr>
            <w:r w:rsidRPr="001B1AF0">
              <w:rPr>
                <w:b/>
                <w:bCs/>
                <w:lang w:val="sv-SE"/>
              </w:rPr>
              <w:t>Töö/Joonise nr</w:t>
            </w:r>
          </w:p>
        </w:tc>
        <w:tc>
          <w:tcPr>
            <w:tcW w:w="4251" w:type="dxa"/>
          </w:tcPr>
          <w:p w14:paraId="1786B8CD" w14:textId="4BFB3F6D" w:rsidR="00EB42DB" w:rsidRPr="001B1AF0" w:rsidRDefault="00EB42DB" w:rsidP="00EB42DB">
            <w:pPr>
              <w:tabs>
                <w:tab w:val="left" w:pos="1080"/>
              </w:tabs>
              <w:spacing w:after="0" w:line="240" w:lineRule="auto"/>
              <w:rPr>
                <w:b/>
                <w:bCs/>
                <w:lang w:val="sv-SE"/>
              </w:rPr>
            </w:pPr>
            <w:r w:rsidRPr="001B1AF0">
              <w:rPr>
                <w:b/>
                <w:bCs/>
                <w:lang w:val="sv-SE"/>
              </w:rPr>
              <w:t>Tartu-Valga raudtee</w:t>
            </w:r>
          </w:p>
        </w:tc>
        <w:tc>
          <w:tcPr>
            <w:tcW w:w="2266" w:type="dxa"/>
          </w:tcPr>
          <w:p w14:paraId="266C55A2" w14:textId="00BD2732" w:rsidR="00EB42DB" w:rsidRPr="001B1AF0" w:rsidRDefault="00EB42DB" w:rsidP="00EB42DB">
            <w:pPr>
              <w:tabs>
                <w:tab w:val="left" w:pos="1080"/>
              </w:tabs>
              <w:spacing w:after="0" w:line="240" w:lineRule="auto"/>
              <w:rPr>
                <w:b/>
                <w:bCs/>
                <w:lang w:val="sv-SE"/>
              </w:rPr>
            </w:pPr>
            <w:r w:rsidRPr="001B1AF0">
              <w:rPr>
                <w:b/>
                <w:bCs/>
                <w:lang w:val="sv-SE"/>
              </w:rPr>
              <w:t>Tööde maht (ha)</w:t>
            </w:r>
          </w:p>
        </w:tc>
      </w:tr>
      <w:tr w:rsidR="00EB42DB" w:rsidRPr="00EB42DB" w14:paraId="1B7DEA20" w14:textId="77777777" w:rsidTr="001B1AF0">
        <w:tc>
          <w:tcPr>
            <w:tcW w:w="846" w:type="dxa"/>
          </w:tcPr>
          <w:p w14:paraId="0BF9C958" w14:textId="4620D201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4.1</w:t>
            </w:r>
          </w:p>
        </w:tc>
        <w:tc>
          <w:tcPr>
            <w:tcW w:w="1701" w:type="dxa"/>
          </w:tcPr>
          <w:p w14:paraId="08ADF5DC" w14:textId="50625CE3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GE-93-22-1</w:t>
            </w:r>
          </w:p>
        </w:tc>
        <w:tc>
          <w:tcPr>
            <w:tcW w:w="4251" w:type="dxa"/>
          </w:tcPr>
          <w:p w14:paraId="14BDB7F1" w14:textId="053CDF9F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Tartu-Ropka jaamavahe</w:t>
            </w:r>
          </w:p>
        </w:tc>
        <w:tc>
          <w:tcPr>
            <w:tcW w:w="2266" w:type="dxa"/>
          </w:tcPr>
          <w:p w14:paraId="4D4642CF" w14:textId="0CA852A4" w:rsidR="00EB42DB" w:rsidRPr="00614D59" w:rsidRDefault="00236C22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16.50</w:t>
            </w:r>
          </w:p>
        </w:tc>
      </w:tr>
      <w:tr w:rsidR="00EB42DB" w:rsidRPr="00EB42DB" w14:paraId="119D0D95" w14:textId="77777777" w:rsidTr="001B1AF0">
        <w:tc>
          <w:tcPr>
            <w:tcW w:w="846" w:type="dxa"/>
          </w:tcPr>
          <w:p w14:paraId="579FC70B" w14:textId="0AE0CC7E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4.2</w:t>
            </w:r>
          </w:p>
        </w:tc>
        <w:tc>
          <w:tcPr>
            <w:tcW w:w="1701" w:type="dxa"/>
          </w:tcPr>
          <w:p w14:paraId="27A3DB05" w14:textId="52725EE4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GE-93-22-2</w:t>
            </w:r>
          </w:p>
        </w:tc>
        <w:tc>
          <w:tcPr>
            <w:tcW w:w="4251" w:type="dxa"/>
          </w:tcPr>
          <w:p w14:paraId="5416297B" w14:textId="30B1C22A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Ropka jaam</w:t>
            </w:r>
          </w:p>
        </w:tc>
        <w:tc>
          <w:tcPr>
            <w:tcW w:w="2266" w:type="dxa"/>
          </w:tcPr>
          <w:p w14:paraId="71422547" w14:textId="0C4FA0BF" w:rsidR="00EB42DB" w:rsidRPr="00614D59" w:rsidRDefault="00236C22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7.29</w:t>
            </w:r>
          </w:p>
        </w:tc>
      </w:tr>
      <w:tr w:rsidR="00EB42DB" w:rsidRPr="00EB42DB" w14:paraId="54955BF6" w14:textId="77777777" w:rsidTr="001B1AF0">
        <w:tc>
          <w:tcPr>
            <w:tcW w:w="846" w:type="dxa"/>
          </w:tcPr>
          <w:p w14:paraId="5F803C74" w14:textId="47CBF5BA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4.3</w:t>
            </w:r>
          </w:p>
        </w:tc>
        <w:tc>
          <w:tcPr>
            <w:tcW w:w="1701" w:type="dxa"/>
          </w:tcPr>
          <w:p w14:paraId="559C19E3" w14:textId="43ED8951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GE-93-22-3</w:t>
            </w:r>
          </w:p>
        </w:tc>
        <w:tc>
          <w:tcPr>
            <w:tcW w:w="4251" w:type="dxa"/>
          </w:tcPr>
          <w:p w14:paraId="6099FAF2" w14:textId="7CEC689D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Ropka-Nõo jaamavahe</w:t>
            </w:r>
          </w:p>
        </w:tc>
        <w:tc>
          <w:tcPr>
            <w:tcW w:w="2266" w:type="dxa"/>
          </w:tcPr>
          <w:p w14:paraId="0E3CFBD2" w14:textId="2C86517B" w:rsidR="00EB42DB" w:rsidRPr="00614D59" w:rsidRDefault="00614D59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9.99</w:t>
            </w:r>
          </w:p>
        </w:tc>
      </w:tr>
      <w:tr w:rsidR="00EB42DB" w:rsidRPr="00EB42DB" w14:paraId="1A45E3B5" w14:textId="77777777" w:rsidTr="001B1AF0">
        <w:tc>
          <w:tcPr>
            <w:tcW w:w="846" w:type="dxa"/>
          </w:tcPr>
          <w:p w14:paraId="2E314D52" w14:textId="1362AA2C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4.4</w:t>
            </w:r>
          </w:p>
        </w:tc>
        <w:tc>
          <w:tcPr>
            <w:tcW w:w="1701" w:type="dxa"/>
          </w:tcPr>
          <w:p w14:paraId="34700B3F" w14:textId="1505095E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GE-93-22-4</w:t>
            </w:r>
          </w:p>
        </w:tc>
        <w:tc>
          <w:tcPr>
            <w:tcW w:w="4251" w:type="dxa"/>
          </w:tcPr>
          <w:p w14:paraId="496C3C2A" w14:textId="2F99366C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Nõo jaam</w:t>
            </w:r>
          </w:p>
        </w:tc>
        <w:tc>
          <w:tcPr>
            <w:tcW w:w="2266" w:type="dxa"/>
          </w:tcPr>
          <w:p w14:paraId="584CEDA6" w14:textId="5E08499A" w:rsidR="00EB42DB" w:rsidRPr="00614D59" w:rsidRDefault="00236C22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7.39</w:t>
            </w:r>
          </w:p>
        </w:tc>
      </w:tr>
      <w:tr w:rsidR="00EB42DB" w:rsidRPr="00EB42DB" w14:paraId="06C86B01" w14:textId="77777777" w:rsidTr="001B1AF0">
        <w:tc>
          <w:tcPr>
            <w:tcW w:w="846" w:type="dxa"/>
          </w:tcPr>
          <w:p w14:paraId="5031CB57" w14:textId="2A941298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4.5</w:t>
            </w:r>
          </w:p>
        </w:tc>
        <w:tc>
          <w:tcPr>
            <w:tcW w:w="1701" w:type="dxa"/>
          </w:tcPr>
          <w:p w14:paraId="2152B554" w14:textId="3800EF88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GE-93-22-5</w:t>
            </w:r>
          </w:p>
        </w:tc>
        <w:tc>
          <w:tcPr>
            <w:tcW w:w="4251" w:type="dxa"/>
          </w:tcPr>
          <w:p w14:paraId="7D03207E" w14:textId="18AE15A3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Nõo-Elva jaamavahe</w:t>
            </w:r>
          </w:p>
        </w:tc>
        <w:tc>
          <w:tcPr>
            <w:tcW w:w="2266" w:type="dxa"/>
          </w:tcPr>
          <w:p w14:paraId="7C027ED3" w14:textId="026BF037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18.70</w:t>
            </w:r>
          </w:p>
        </w:tc>
      </w:tr>
      <w:tr w:rsidR="00EB42DB" w:rsidRPr="00EB42DB" w14:paraId="2892CBB4" w14:textId="77777777" w:rsidTr="001B1AF0">
        <w:tc>
          <w:tcPr>
            <w:tcW w:w="846" w:type="dxa"/>
          </w:tcPr>
          <w:p w14:paraId="5AD0FF32" w14:textId="1C1CEFE8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4.6</w:t>
            </w:r>
          </w:p>
        </w:tc>
        <w:tc>
          <w:tcPr>
            <w:tcW w:w="1701" w:type="dxa"/>
          </w:tcPr>
          <w:p w14:paraId="1EDAF69F" w14:textId="316CB4E2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GE-93-22-6</w:t>
            </w:r>
          </w:p>
        </w:tc>
        <w:tc>
          <w:tcPr>
            <w:tcW w:w="4251" w:type="dxa"/>
          </w:tcPr>
          <w:p w14:paraId="5133FEA3" w14:textId="40091131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Elva jaam</w:t>
            </w:r>
          </w:p>
        </w:tc>
        <w:tc>
          <w:tcPr>
            <w:tcW w:w="2266" w:type="dxa"/>
          </w:tcPr>
          <w:p w14:paraId="52BC9AFD" w14:textId="682B81B5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9.34</w:t>
            </w:r>
          </w:p>
        </w:tc>
      </w:tr>
      <w:tr w:rsidR="00EB42DB" w:rsidRPr="00EB42DB" w14:paraId="510B9806" w14:textId="77777777" w:rsidTr="001B1AF0">
        <w:tc>
          <w:tcPr>
            <w:tcW w:w="846" w:type="dxa"/>
          </w:tcPr>
          <w:p w14:paraId="64C701C0" w14:textId="0AD3A72A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4.7</w:t>
            </w:r>
          </w:p>
        </w:tc>
        <w:tc>
          <w:tcPr>
            <w:tcW w:w="1701" w:type="dxa"/>
          </w:tcPr>
          <w:p w14:paraId="419AFE9D" w14:textId="082B60CA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GE-93-22-7</w:t>
            </w:r>
          </w:p>
        </w:tc>
        <w:tc>
          <w:tcPr>
            <w:tcW w:w="4251" w:type="dxa"/>
          </w:tcPr>
          <w:p w14:paraId="72269B08" w14:textId="0F286BB9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Elva-Palupera jaamavahe</w:t>
            </w:r>
          </w:p>
        </w:tc>
        <w:tc>
          <w:tcPr>
            <w:tcW w:w="2266" w:type="dxa"/>
          </w:tcPr>
          <w:p w14:paraId="4E16857B" w14:textId="259A5148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23.44</w:t>
            </w:r>
          </w:p>
        </w:tc>
      </w:tr>
      <w:tr w:rsidR="00EB42DB" w:rsidRPr="00EB42DB" w14:paraId="5E04473C" w14:textId="77777777" w:rsidTr="001B1AF0">
        <w:tc>
          <w:tcPr>
            <w:tcW w:w="846" w:type="dxa"/>
          </w:tcPr>
          <w:p w14:paraId="3F423FF4" w14:textId="6FB0E364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4.8</w:t>
            </w:r>
          </w:p>
        </w:tc>
        <w:tc>
          <w:tcPr>
            <w:tcW w:w="1701" w:type="dxa"/>
          </w:tcPr>
          <w:p w14:paraId="6B9C4ECA" w14:textId="1C27F200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GE-93-22-8</w:t>
            </w:r>
          </w:p>
        </w:tc>
        <w:tc>
          <w:tcPr>
            <w:tcW w:w="4251" w:type="dxa"/>
          </w:tcPr>
          <w:p w14:paraId="66878721" w14:textId="1CD2ACFD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Palupera jaam</w:t>
            </w:r>
          </w:p>
        </w:tc>
        <w:tc>
          <w:tcPr>
            <w:tcW w:w="2266" w:type="dxa"/>
          </w:tcPr>
          <w:p w14:paraId="7857DE9E" w14:textId="2E00BEC6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4.35</w:t>
            </w:r>
          </w:p>
        </w:tc>
      </w:tr>
      <w:tr w:rsidR="00EB42DB" w:rsidRPr="00EB42DB" w14:paraId="658DDBF7" w14:textId="77777777" w:rsidTr="001B1AF0">
        <w:tc>
          <w:tcPr>
            <w:tcW w:w="846" w:type="dxa"/>
          </w:tcPr>
          <w:p w14:paraId="6893BB40" w14:textId="70A441D1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4.9</w:t>
            </w:r>
          </w:p>
        </w:tc>
        <w:tc>
          <w:tcPr>
            <w:tcW w:w="1701" w:type="dxa"/>
          </w:tcPr>
          <w:p w14:paraId="0683760D" w14:textId="5F2870FF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GE-93-22-9</w:t>
            </w:r>
          </w:p>
        </w:tc>
        <w:tc>
          <w:tcPr>
            <w:tcW w:w="4251" w:type="dxa"/>
          </w:tcPr>
          <w:p w14:paraId="7C547522" w14:textId="09FE3CBE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Palupera-Puka jaamavahe</w:t>
            </w:r>
          </w:p>
        </w:tc>
        <w:tc>
          <w:tcPr>
            <w:tcW w:w="2266" w:type="dxa"/>
          </w:tcPr>
          <w:p w14:paraId="4F1EA431" w14:textId="3ED6B22B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21.62</w:t>
            </w:r>
          </w:p>
        </w:tc>
      </w:tr>
      <w:tr w:rsidR="00EB42DB" w:rsidRPr="00EB42DB" w14:paraId="6EB5DE8B" w14:textId="77777777" w:rsidTr="001B1AF0">
        <w:tc>
          <w:tcPr>
            <w:tcW w:w="846" w:type="dxa"/>
          </w:tcPr>
          <w:p w14:paraId="7B1EC9C2" w14:textId="31361262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4.10</w:t>
            </w:r>
          </w:p>
        </w:tc>
        <w:tc>
          <w:tcPr>
            <w:tcW w:w="1701" w:type="dxa"/>
          </w:tcPr>
          <w:p w14:paraId="672F1E92" w14:textId="0D23A2E1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GE-93-22-10</w:t>
            </w:r>
          </w:p>
        </w:tc>
        <w:tc>
          <w:tcPr>
            <w:tcW w:w="4251" w:type="dxa"/>
          </w:tcPr>
          <w:p w14:paraId="15B4B410" w14:textId="16AFFE54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Puka jaam</w:t>
            </w:r>
          </w:p>
        </w:tc>
        <w:tc>
          <w:tcPr>
            <w:tcW w:w="2266" w:type="dxa"/>
          </w:tcPr>
          <w:p w14:paraId="506C884D" w14:textId="147C3F0E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4.44</w:t>
            </w:r>
          </w:p>
        </w:tc>
      </w:tr>
      <w:tr w:rsidR="00EB42DB" w:rsidRPr="00EB42DB" w14:paraId="3A9DFC89" w14:textId="77777777" w:rsidTr="001B1AF0">
        <w:tc>
          <w:tcPr>
            <w:tcW w:w="846" w:type="dxa"/>
          </w:tcPr>
          <w:p w14:paraId="50DED393" w14:textId="63DDD0CB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4.11</w:t>
            </w:r>
          </w:p>
        </w:tc>
        <w:tc>
          <w:tcPr>
            <w:tcW w:w="1701" w:type="dxa"/>
          </w:tcPr>
          <w:p w14:paraId="0F679103" w14:textId="63D255C4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GE-93-22-11</w:t>
            </w:r>
          </w:p>
        </w:tc>
        <w:tc>
          <w:tcPr>
            <w:tcW w:w="4251" w:type="dxa"/>
          </w:tcPr>
          <w:p w14:paraId="1332D511" w14:textId="6688A105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Puka-Keeni jaamavahe</w:t>
            </w:r>
          </w:p>
        </w:tc>
        <w:tc>
          <w:tcPr>
            <w:tcW w:w="2266" w:type="dxa"/>
          </w:tcPr>
          <w:p w14:paraId="2024B0C3" w14:textId="397A1DF1" w:rsidR="00EB42DB" w:rsidRPr="00614D59" w:rsidRDefault="00236C22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25.64</w:t>
            </w:r>
          </w:p>
        </w:tc>
      </w:tr>
      <w:tr w:rsidR="00EB42DB" w:rsidRPr="00EB42DB" w14:paraId="56F4EA24" w14:textId="77777777" w:rsidTr="001B1AF0">
        <w:tc>
          <w:tcPr>
            <w:tcW w:w="846" w:type="dxa"/>
          </w:tcPr>
          <w:p w14:paraId="74CCE607" w14:textId="064DA157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4.12</w:t>
            </w:r>
          </w:p>
        </w:tc>
        <w:tc>
          <w:tcPr>
            <w:tcW w:w="1701" w:type="dxa"/>
          </w:tcPr>
          <w:p w14:paraId="73A18371" w14:textId="090A7BEC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GE-93-22-12</w:t>
            </w:r>
          </w:p>
        </w:tc>
        <w:tc>
          <w:tcPr>
            <w:tcW w:w="4251" w:type="dxa"/>
          </w:tcPr>
          <w:p w14:paraId="163C6B48" w14:textId="2FB699C8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Keeni jaam</w:t>
            </w:r>
          </w:p>
        </w:tc>
        <w:tc>
          <w:tcPr>
            <w:tcW w:w="2266" w:type="dxa"/>
          </w:tcPr>
          <w:p w14:paraId="26EC6BEB" w14:textId="226EBC7A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5.99</w:t>
            </w:r>
          </w:p>
        </w:tc>
      </w:tr>
      <w:tr w:rsidR="00EB42DB" w:rsidRPr="00EB42DB" w14:paraId="38C55E0E" w14:textId="77777777" w:rsidTr="001B1AF0">
        <w:tc>
          <w:tcPr>
            <w:tcW w:w="846" w:type="dxa"/>
          </w:tcPr>
          <w:p w14:paraId="02AF9B9B" w14:textId="40459C76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4.13</w:t>
            </w:r>
          </w:p>
        </w:tc>
        <w:tc>
          <w:tcPr>
            <w:tcW w:w="1701" w:type="dxa"/>
          </w:tcPr>
          <w:p w14:paraId="25F13D9C" w14:textId="263035CD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GE-93-22-13</w:t>
            </w:r>
          </w:p>
        </w:tc>
        <w:tc>
          <w:tcPr>
            <w:tcW w:w="4251" w:type="dxa"/>
          </w:tcPr>
          <w:p w14:paraId="32D55B46" w14:textId="511AD339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Ke</w:t>
            </w:r>
            <w:r w:rsidR="001F7D58" w:rsidRPr="00614D59">
              <w:rPr>
                <w:lang w:val="sv-SE"/>
              </w:rPr>
              <w:t>e</w:t>
            </w:r>
            <w:r w:rsidRPr="00614D59">
              <w:rPr>
                <w:lang w:val="sv-SE"/>
              </w:rPr>
              <w:t>ni-Sangaste jaamavahe</w:t>
            </w:r>
          </w:p>
        </w:tc>
        <w:tc>
          <w:tcPr>
            <w:tcW w:w="2266" w:type="dxa"/>
          </w:tcPr>
          <w:p w14:paraId="3E1B4F7E" w14:textId="7BADD020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17.39</w:t>
            </w:r>
          </w:p>
        </w:tc>
      </w:tr>
      <w:tr w:rsidR="00EB42DB" w:rsidRPr="00EB42DB" w14:paraId="7847C0D2" w14:textId="77777777" w:rsidTr="001B1AF0">
        <w:tc>
          <w:tcPr>
            <w:tcW w:w="846" w:type="dxa"/>
          </w:tcPr>
          <w:p w14:paraId="3663D73E" w14:textId="3B1AE579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4.14</w:t>
            </w:r>
          </w:p>
        </w:tc>
        <w:tc>
          <w:tcPr>
            <w:tcW w:w="1701" w:type="dxa"/>
          </w:tcPr>
          <w:p w14:paraId="2F453F83" w14:textId="3D44DA6E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GE-93-22-14</w:t>
            </w:r>
          </w:p>
        </w:tc>
        <w:tc>
          <w:tcPr>
            <w:tcW w:w="4251" w:type="dxa"/>
          </w:tcPr>
          <w:p w14:paraId="0EA26434" w14:textId="01E49FC4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Sangaste jaam</w:t>
            </w:r>
          </w:p>
        </w:tc>
        <w:tc>
          <w:tcPr>
            <w:tcW w:w="2266" w:type="dxa"/>
          </w:tcPr>
          <w:p w14:paraId="06EAC9AE" w14:textId="24BF9241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6.72</w:t>
            </w:r>
          </w:p>
        </w:tc>
      </w:tr>
      <w:tr w:rsidR="00EB42DB" w:rsidRPr="00EB42DB" w14:paraId="293BDCAA" w14:textId="77777777" w:rsidTr="001B1AF0">
        <w:tc>
          <w:tcPr>
            <w:tcW w:w="846" w:type="dxa"/>
          </w:tcPr>
          <w:p w14:paraId="403CC0A0" w14:textId="1BC55EE5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4.15</w:t>
            </w:r>
          </w:p>
        </w:tc>
        <w:tc>
          <w:tcPr>
            <w:tcW w:w="1701" w:type="dxa"/>
          </w:tcPr>
          <w:p w14:paraId="75B69BD4" w14:textId="18C3B2FE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GE-93-22-15</w:t>
            </w:r>
          </w:p>
        </w:tc>
        <w:tc>
          <w:tcPr>
            <w:tcW w:w="4251" w:type="dxa"/>
          </w:tcPr>
          <w:p w14:paraId="79850ED2" w14:textId="57891C09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Sangaste-Valga jaamavahe</w:t>
            </w:r>
          </w:p>
        </w:tc>
        <w:tc>
          <w:tcPr>
            <w:tcW w:w="2266" w:type="dxa"/>
          </w:tcPr>
          <w:p w14:paraId="00968368" w14:textId="16404010" w:rsidR="00EB42DB" w:rsidRPr="00614D59" w:rsidRDefault="001F7D58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28.94</w:t>
            </w:r>
          </w:p>
        </w:tc>
      </w:tr>
      <w:tr w:rsidR="00EB42DB" w:rsidRPr="00EB42DB" w14:paraId="1C507718" w14:textId="77777777" w:rsidTr="001B1AF0">
        <w:tc>
          <w:tcPr>
            <w:tcW w:w="846" w:type="dxa"/>
          </w:tcPr>
          <w:p w14:paraId="72B1F083" w14:textId="2F54A2FE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4.16</w:t>
            </w:r>
          </w:p>
        </w:tc>
        <w:tc>
          <w:tcPr>
            <w:tcW w:w="1701" w:type="dxa"/>
          </w:tcPr>
          <w:p w14:paraId="2F64CFC5" w14:textId="0DCD51B1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GE-93-22-16</w:t>
            </w:r>
          </w:p>
        </w:tc>
        <w:tc>
          <w:tcPr>
            <w:tcW w:w="4251" w:type="dxa"/>
          </w:tcPr>
          <w:p w14:paraId="49838DE9" w14:textId="3FB6393D" w:rsidR="00EB42DB" w:rsidRPr="00614D59" w:rsidRDefault="00EB42DB" w:rsidP="00EB42DB">
            <w:pPr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Valga jaam</w:t>
            </w:r>
          </w:p>
        </w:tc>
        <w:tc>
          <w:tcPr>
            <w:tcW w:w="2266" w:type="dxa"/>
          </w:tcPr>
          <w:p w14:paraId="56E7F936" w14:textId="3861AE39" w:rsidR="00EB42DB" w:rsidRPr="00614D59" w:rsidRDefault="001F7D58" w:rsidP="00EB42DB">
            <w:pPr>
              <w:keepNext/>
              <w:tabs>
                <w:tab w:val="left" w:pos="1080"/>
              </w:tabs>
              <w:spacing w:after="0" w:line="240" w:lineRule="auto"/>
              <w:rPr>
                <w:lang w:val="sv-SE"/>
              </w:rPr>
            </w:pPr>
            <w:r w:rsidRPr="00614D59">
              <w:rPr>
                <w:lang w:val="sv-SE"/>
              </w:rPr>
              <w:t>17.28</w:t>
            </w:r>
          </w:p>
        </w:tc>
      </w:tr>
    </w:tbl>
    <w:p w14:paraId="50E7A84F" w14:textId="36BDC024" w:rsidR="00EB42DB" w:rsidRPr="00EB42DB" w:rsidRDefault="00EB42DB">
      <w:pPr>
        <w:pStyle w:val="Pealdis"/>
        <w:rPr>
          <w:b/>
          <w:bCs/>
          <w:i w:val="0"/>
          <w:iCs w:val="0"/>
          <w:color w:val="auto"/>
          <w:sz w:val="24"/>
          <w:szCs w:val="24"/>
        </w:rPr>
      </w:pPr>
      <w:r w:rsidRPr="00EB42DB">
        <w:rPr>
          <w:b/>
          <w:bCs/>
          <w:i w:val="0"/>
          <w:iCs w:val="0"/>
          <w:color w:val="auto"/>
          <w:sz w:val="24"/>
          <w:szCs w:val="24"/>
        </w:rPr>
        <w:t xml:space="preserve">Tabel </w:t>
      </w:r>
      <w:r w:rsidRPr="00EB42DB">
        <w:rPr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EB42DB">
        <w:rPr>
          <w:b/>
          <w:bCs/>
          <w:i w:val="0"/>
          <w:iCs w:val="0"/>
          <w:color w:val="auto"/>
          <w:sz w:val="24"/>
          <w:szCs w:val="24"/>
        </w:rPr>
        <w:instrText xml:space="preserve"> SEQ Tabel \* ARABIC </w:instrText>
      </w:r>
      <w:r w:rsidRPr="00EB42DB">
        <w:rPr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="005F302C">
        <w:rPr>
          <w:b/>
          <w:bCs/>
          <w:i w:val="0"/>
          <w:iCs w:val="0"/>
          <w:noProof/>
          <w:color w:val="auto"/>
          <w:sz w:val="24"/>
          <w:szCs w:val="24"/>
        </w:rPr>
        <w:t>1</w:t>
      </w:r>
      <w:r w:rsidRPr="00EB42DB">
        <w:rPr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EB42DB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EB42DB">
        <w:rPr>
          <w:i w:val="0"/>
          <w:iCs w:val="0"/>
          <w:color w:val="auto"/>
          <w:sz w:val="24"/>
          <w:szCs w:val="24"/>
        </w:rPr>
        <w:t>Mõõdistusalade jaotus ja tööde maht hektarites</w:t>
      </w:r>
    </w:p>
    <w:p w14:paraId="29CAAB9B" w14:textId="5A3C5338" w:rsidR="000134F0" w:rsidRPr="008C3655" w:rsidRDefault="004A68D9" w:rsidP="00FC3C3F">
      <w:pPr>
        <w:tabs>
          <w:tab w:val="left" w:pos="1080"/>
        </w:tabs>
        <w:spacing w:after="0" w:line="276" w:lineRule="auto"/>
        <w:rPr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lastRenderedPageBreak/>
        <w:t>Objektile rajati mõõdistusvõrk</w:t>
      </w:r>
      <w:r w:rsidR="003E49AB" w:rsidRPr="008C3655">
        <w:rPr>
          <w:sz w:val="24"/>
          <w:szCs w:val="24"/>
          <w:lang w:val="sv-SE"/>
        </w:rPr>
        <w:t xml:space="preserve">, </w:t>
      </w:r>
      <w:r w:rsidR="008E2A23">
        <w:rPr>
          <w:sz w:val="24"/>
          <w:szCs w:val="24"/>
          <w:lang w:val="sv-SE"/>
        </w:rPr>
        <w:t>millele teostati geomeetriline nivelleerimine ja koordineeriti reaalaja GN</w:t>
      </w:r>
      <w:r w:rsidRPr="008C3655">
        <w:rPr>
          <w:bCs/>
          <w:sz w:val="24"/>
          <w:szCs w:val="24"/>
          <w:lang w:val="sv-SE"/>
        </w:rPr>
        <w:t>SS seadmega Trimble R8</w:t>
      </w:r>
      <w:r w:rsidR="005768CF" w:rsidRPr="008C3655">
        <w:rPr>
          <w:bCs/>
          <w:sz w:val="24"/>
          <w:szCs w:val="24"/>
          <w:lang w:val="sv-SE"/>
        </w:rPr>
        <w:t>.</w:t>
      </w:r>
      <w:r w:rsidR="00FC3C3F">
        <w:rPr>
          <w:bCs/>
          <w:sz w:val="24"/>
          <w:szCs w:val="24"/>
          <w:lang w:val="sv-SE"/>
        </w:rPr>
        <w:t xml:space="preserve"> </w:t>
      </w:r>
      <w:proofErr w:type="spellStart"/>
      <w:r w:rsidR="00FC3C3F">
        <w:rPr>
          <w:sz w:val="24"/>
          <w:szCs w:val="24"/>
        </w:rPr>
        <w:t>J</w:t>
      </w:r>
      <w:r w:rsidR="00FC3C3F" w:rsidRPr="002D58EE">
        <w:rPr>
          <w:sz w:val="24"/>
          <w:szCs w:val="24"/>
        </w:rPr>
        <w:t>äreltöötluse</w:t>
      </w:r>
      <w:proofErr w:type="spellEnd"/>
      <w:r w:rsidR="00FC3C3F" w:rsidRPr="002D58EE">
        <w:rPr>
          <w:sz w:val="24"/>
          <w:szCs w:val="24"/>
        </w:rPr>
        <w:t xml:space="preserve"> käigus töödeldi andmeid </w:t>
      </w:r>
      <w:proofErr w:type="spellStart"/>
      <w:r w:rsidR="00FC3C3F" w:rsidRPr="002D58EE">
        <w:rPr>
          <w:sz w:val="24"/>
          <w:szCs w:val="24"/>
        </w:rPr>
        <w:t>Trimble</w:t>
      </w:r>
      <w:proofErr w:type="spellEnd"/>
      <w:r w:rsidR="00FC3C3F" w:rsidRPr="002D58EE">
        <w:rPr>
          <w:sz w:val="24"/>
          <w:szCs w:val="24"/>
        </w:rPr>
        <w:t xml:space="preserve"> Business </w:t>
      </w:r>
      <w:proofErr w:type="spellStart"/>
      <w:r w:rsidR="00FC3C3F" w:rsidRPr="002D58EE">
        <w:rPr>
          <w:sz w:val="24"/>
          <w:szCs w:val="24"/>
        </w:rPr>
        <w:t>Centre</w:t>
      </w:r>
      <w:proofErr w:type="spellEnd"/>
      <w:r w:rsidR="00FC3C3F" w:rsidRPr="002D58EE">
        <w:rPr>
          <w:sz w:val="24"/>
          <w:szCs w:val="24"/>
        </w:rPr>
        <w:t xml:space="preserve"> tarkvaraga.</w:t>
      </w:r>
    </w:p>
    <w:p w14:paraId="75814645" w14:textId="07017324" w:rsidR="00055BCD" w:rsidRPr="008C3655" w:rsidRDefault="004A68D9" w:rsidP="00FC3C3F">
      <w:pPr>
        <w:spacing w:after="0" w:line="276" w:lineRule="auto"/>
        <w:rPr>
          <w:bCs/>
          <w:sz w:val="24"/>
          <w:szCs w:val="24"/>
          <w:lang w:val="sv-SE"/>
        </w:rPr>
      </w:pPr>
      <w:r w:rsidRPr="008C3655">
        <w:rPr>
          <w:bCs/>
          <w:sz w:val="24"/>
          <w:szCs w:val="24"/>
          <w:lang w:val="sv-SE"/>
        </w:rPr>
        <w:t>GNSS püsijaamadeks on Geosoft OÜ püsijaamade võrk</w:t>
      </w:r>
      <w:r w:rsidR="001834BD" w:rsidRPr="008C3655">
        <w:rPr>
          <w:bCs/>
          <w:sz w:val="24"/>
          <w:szCs w:val="24"/>
          <w:lang w:val="sv-SE"/>
        </w:rPr>
        <w:t xml:space="preserve"> TART Trimble® VRS Now Eesti GNSS püsijaam ja ANTS Trimble® VRS Now Eesti GNSS püsijaam</w:t>
      </w:r>
      <w:r w:rsidRPr="008C3655">
        <w:rPr>
          <w:bCs/>
          <w:sz w:val="24"/>
          <w:szCs w:val="24"/>
        </w:rPr>
        <w:t>, mis on registreeritud Maa-ametis</w:t>
      </w:r>
      <w:r w:rsidRPr="008C3655">
        <w:rPr>
          <w:bCs/>
          <w:sz w:val="24"/>
          <w:szCs w:val="24"/>
          <w:lang w:val="sv-SE"/>
        </w:rPr>
        <w:t>.</w:t>
      </w:r>
    </w:p>
    <w:p w14:paraId="5DAAE552" w14:textId="77777777" w:rsidR="008C3655" w:rsidRPr="008C3655" w:rsidRDefault="008C3655" w:rsidP="00FC3C3F">
      <w:pPr>
        <w:spacing w:after="0" w:line="276" w:lineRule="auto"/>
        <w:rPr>
          <w:bCs/>
          <w:sz w:val="24"/>
          <w:szCs w:val="24"/>
          <w:lang w:val="sv-SE"/>
        </w:rPr>
      </w:pPr>
    </w:p>
    <w:p w14:paraId="166A10FF" w14:textId="603C9BF8" w:rsidR="005768CF" w:rsidRPr="00FC3C3F" w:rsidRDefault="009F2EE4" w:rsidP="00FC3C3F">
      <w:pPr>
        <w:spacing w:after="0" w:line="276" w:lineRule="auto"/>
        <w:rPr>
          <w:bCs/>
          <w:sz w:val="24"/>
          <w:szCs w:val="24"/>
          <w:lang w:val="sv-SE"/>
        </w:rPr>
      </w:pPr>
      <w:r>
        <w:rPr>
          <w:bCs/>
          <w:sz w:val="24"/>
          <w:szCs w:val="24"/>
          <w:lang w:val="sv-SE"/>
        </w:rPr>
        <w:t xml:space="preserve">Töö aktualiseerimise </w:t>
      </w:r>
      <w:r w:rsidR="005768CF" w:rsidRPr="00FC3C3F">
        <w:rPr>
          <w:bCs/>
          <w:sz w:val="24"/>
          <w:szCs w:val="24"/>
          <w:lang w:val="sv-SE"/>
        </w:rPr>
        <w:t xml:space="preserve">aluseks </w:t>
      </w:r>
      <w:r>
        <w:rPr>
          <w:bCs/>
          <w:sz w:val="24"/>
          <w:szCs w:val="24"/>
          <w:lang w:val="sv-SE"/>
        </w:rPr>
        <w:t xml:space="preserve">on </w:t>
      </w:r>
      <w:r w:rsidR="005768CF" w:rsidRPr="00FC3C3F">
        <w:rPr>
          <w:bCs/>
          <w:sz w:val="24"/>
          <w:szCs w:val="24"/>
          <w:lang w:val="sv-SE"/>
        </w:rPr>
        <w:t>kasutatud 2021. aasta töid</w:t>
      </w:r>
      <w:r w:rsidR="00BE1FAF" w:rsidRPr="00FC3C3F">
        <w:rPr>
          <w:bCs/>
          <w:sz w:val="24"/>
          <w:szCs w:val="24"/>
          <w:lang w:val="sv-SE"/>
        </w:rPr>
        <w:t xml:space="preserve">, milles on läbi viidud teatavad uuendused ja täiendused. Kasutatud tööde nimekiri on tabelis </w:t>
      </w:r>
      <w:r w:rsidR="00FC3C3F">
        <w:rPr>
          <w:bCs/>
          <w:sz w:val="24"/>
          <w:szCs w:val="24"/>
          <w:lang w:val="sv-SE"/>
        </w:rPr>
        <w:t>2</w:t>
      </w:r>
      <w:r w:rsidR="00BE1FAF" w:rsidRPr="00FC3C3F">
        <w:rPr>
          <w:bCs/>
          <w:sz w:val="24"/>
          <w:szCs w:val="24"/>
          <w:lang w:val="sv-SE"/>
        </w:rPr>
        <w:t>.</w:t>
      </w:r>
    </w:p>
    <w:p w14:paraId="704736FE" w14:textId="4B277EAC" w:rsidR="008C3655" w:rsidRPr="00FC3C3F" w:rsidRDefault="008C3655" w:rsidP="00FC3C3F">
      <w:pPr>
        <w:tabs>
          <w:tab w:val="left" w:pos="1080"/>
        </w:tabs>
        <w:spacing w:after="0" w:line="276" w:lineRule="auto"/>
        <w:rPr>
          <w:sz w:val="24"/>
          <w:szCs w:val="24"/>
          <w:lang w:val="sv-SE"/>
        </w:rPr>
      </w:pPr>
      <w:r w:rsidRPr="00FC3C3F">
        <w:rPr>
          <w:sz w:val="24"/>
          <w:szCs w:val="24"/>
        </w:rPr>
        <w:t>Teostati</w:t>
      </w:r>
      <w:r w:rsidR="00614D59">
        <w:rPr>
          <w:sz w:val="24"/>
          <w:szCs w:val="24"/>
        </w:rPr>
        <w:t xml:space="preserve"> </w:t>
      </w:r>
      <w:proofErr w:type="spellStart"/>
      <w:r w:rsidRPr="00FC3C3F">
        <w:rPr>
          <w:sz w:val="24"/>
          <w:szCs w:val="24"/>
        </w:rPr>
        <w:t>tahhümeetriline</w:t>
      </w:r>
      <w:proofErr w:type="spellEnd"/>
      <w:r w:rsidRPr="00FC3C3F">
        <w:rPr>
          <w:sz w:val="24"/>
          <w:szCs w:val="24"/>
        </w:rPr>
        <w:t xml:space="preserve"> </w:t>
      </w:r>
      <w:r w:rsidR="00614D59">
        <w:rPr>
          <w:sz w:val="24"/>
          <w:szCs w:val="24"/>
        </w:rPr>
        <w:t>ja</w:t>
      </w:r>
      <w:r w:rsidRPr="00FC3C3F">
        <w:rPr>
          <w:sz w:val="24"/>
          <w:szCs w:val="24"/>
        </w:rPr>
        <w:t xml:space="preserve"> GNSS mõõdistus</w:t>
      </w:r>
      <w:r w:rsidR="00FC3C3F">
        <w:rPr>
          <w:sz w:val="24"/>
          <w:szCs w:val="24"/>
        </w:rPr>
        <w:t xml:space="preserve">. Mõõdistati </w:t>
      </w:r>
      <w:r w:rsidR="00614D59" w:rsidRPr="00614D59">
        <w:rPr>
          <w:sz w:val="24"/>
          <w:szCs w:val="24"/>
        </w:rPr>
        <w:t>225.02</w:t>
      </w:r>
      <w:r w:rsidR="00FC3C3F" w:rsidRPr="00614D59">
        <w:rPr>
          <w:sz w:val="24"/>
          <w:szCs w:val="24"/>
        </w:rPr>
        <w:t xml:space="preserve"> ha</w:t>
      </w:r>
      <w:r w:rsidRPr="00FC3C3F">
        <w:rPr>
          <w:sz w:val="24"/>
          <w:szCs w:val="24"/>
          <w:lang w:val="sv-SE"/>
        </w:rPr>
        <w:t xml:space="preserve"> täpsusega M 1:500. </w:t>
      </w:r>
    </w:p>
    <w:p w14:paraId="7715AB67" w14:textId="2627BBB8" w:rsidR="008C3655" w:rsidRPr="00FC3C3F" w:rsidRDefault="008C3655" w:rsidP="00FC3C3F">
      <w:pPr>
        <w:pStyle w:val="Kehatekst21"/>
        <w:spacing w:line="276" w:lineRule="auto"/>
        <w:rPr>
          <w:sz w:val="24"/>
          <w:lang w:val="sv-SE"/>
        </w:rPr>
      </w:pPr>
      <w:r w:rsidRPr="00FC3C3F">
        <w:rPr>
          <w:sz w:val="24"/>
          <w:lang w:val="sv-SE"/>
        </w:rPr>
        <w:t xml:space="preserve">Plaanile on kantud maa-alused tehnovõrgud. </w:t>
      </w:r>
      <w:r w:rsidRPr="00FC3C3F">
        <w:rPr>
          <w:iCs/>
          <w:sz w:val="24"/>
        </w:rPr>
        <w:t xml:space="preserve">Tehnovõrkude asetused maa-ala plaanil on kooskõlastatud tehnovõrkude </w:t>
      </w:r>
      <w:r w:rsidR="00FC3C3F" w:rsidRPr="00FC3C3F">
        <w:rPr>
          <w:iCs/>
          <w:sz w:val="24"/>
        </w:rPr>
        <w:t>h</w:t>
      </w:r>
      <w:r w:rsidRPr="00FC3C3F">
        <w:rPr>
          <w:iCs/>
          <w:sz w:val="24"/>
        </w:rPr>
        <w:t xml:space="preserve">aldajatega, mille kohta on koostatud ülevaatlik koondtabel </w:t>
      </w:r>
      <w:r w:rsidR="00FC3C3F" w:rsidRPr="00FC3C3F">
        <w:rPr>
          <w:iCs/>
          <w:sz w:val="24"/>
        </w:rPr>
        <w:t xml:space="preserve">mõõdistusalade jaotuse kaupa. </w:t>
      </w:r>
    </w:p>
    <w:p w14:paraId="155D7573" w14:textId="77777777" w:rsidR="008C3655" w:rsidRPr="008C3655" w:rsidRDefault="008C3655" w:rsidP="00FC3C3F">
      <w:pPr>
        <w:spacing w:after="0" w:line="276" w:lineRule="auto"/>
        <w:rPr>
          <w:sz w:val="24"/>
          <w:szCs w:val="24"/>
          <w:lang w:val="sv-SE"/>
        </w:rPr>
      </w:pPr>
    </w:p>
    <w:p w14:paraId="3D6F66F6" w14:textId="73976277" w:rsidR="008C3655" w:rsidRPr="008C3655" w:rsidRDefault="008C3655" w:rsidP="00FC3C3F">
      <w:pPr>
        <w:pStyle w:val="Kehatekst21"/>
        <w:spacing w:line="276" w:lineRule="auto"/>
        <w:rPr>
          <w:sz w:val="24"/>
        </w:rPr>
      </w:pPr>
      <w:r w:rsidRPr="008C3655">
        <w:rPr>
          <w:sz w:val="24"/>
        </w:rPr>
        <w:t>Maaüksuste piirid on saadud  Maa-ameti digitaalsest andmebaasist seisuga 08.09.2022.</w:t>
      </w:r>
    </w:p>
    <w:p w14:paraId="11A95BCE" w14:textId="77777777" w:rsidR="008C3655" w:rsidRPr="008C3655" w:rsidRDefault="008C3655" w:rsidP="008C3655">
      <w:pPr>
        <w:pStyle w:val="Kehatekst21"/>
        <w:spacing w:line="276" w:lineRule="auto"/>
        <w:rPr>
          <w:sz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37"/>
        <w:gridCol w:w="1417"/>
        <w:gridCol w:w="5808"/>
      </w:tblGrid>
      <w:tr w:rsidR="005768CF" w:rsidRPr="008C3655" w14:paraId="5CDBA3AD" w14:textId="354BDAE4" w:rsidTr="008C3655">
        <w:tc>
          <w:tcPr>
            <w:tcW w:w="1838" w:type="dxa"/>
          </w:tcPr>
          <w:p w14:paraId="0EBE6FE1" w14:textId="3923CFBC" w:rsidR="005768CF" w:rsidRPr="001F7D58" w:rsidRDefault="005768CF" w:rsidP="001F7D58">
            <w:pPr>
              <w:spacing w:after="0" w:line="240" w:lineRule="auto"/>
              <w:rPr>
                <w:rFonts w:cs="Times New Roman"/>
                <w:b/>
                <w:lang w:val="sv-SE"/>
              </w:rPr>
            </w:pPr>
            <w:r w:rsidRPr="001F7D58">
              <w:rPr>
                <w:rFonts w:cs="Times New Roman"/>
                <w:b/>
                <w:lang w:val="sv-SE"/>
              </w:rPr>
              <w:t>Ettevõte</w:t>
            </w:r>
          </w:p>
        </w:tc>
        <w:tc>
          <w:tcPr>
            <w:tcW w:w="1418" w:type="dxa"/>
          </w:tcPr>
          <w:p w14:paraId="3AD6C8A1" w14:textId="46A4A768" w:rsidR="005768CF" w:rsidRPr="001F7D58" w:rsidRDefault="005768CF" w:rsidP="001F7D58">
            <w:pPr>
              <w:spacing w:after="0" w:line="240" w:lineRule="auto"/>
              <w:rPr>
                <w:rFonts w:cs="Times New Roman"/>
                <w:b/>
                <w:lang w:val="sv-SE"/>
              </w:rPr>
            </w:pPr>
            <w:r w:rsidRPr="001F7D58">
              <w:rPr>
                <w:rFonts w:cs="Times New Roman"/>
                <w:b/>
                <w:lang w:val="sv-SE"/>
              </w:rPr>
              <w:t>Töö nr</w:t>
            </w:r>
          </w:p>
        </w:tc>
        <w:tc>
          <w:tcPr>
            <w:tcW w:w="5818" w:type="dxa"/>
          </w:tcPr>
          <w:p w14:paraId="3A191A1F" w14:textId="5E4E25B4" w:rsidR="005768CF" w:rsidRPr="001F7D58" w:rsidRDefault="005768CF" w:rsidP="001F7D58">
            <w:pPr>
              <w:spacing w:after="0" w:line="240" w:lineRule="auto"/>
              <w:rPr>
                <w:rFonts w:cs="Times New Roman"/>
                <w:b/>
                <w:lang w:val="sv-SE"/>
              </w:rPr>
            </w:pPr>
            <w:r w:rsidRPr="001F7D58">
              <w:rPr>
                <w:rFonts w:cs="Times New Roman"/>
                <w:b/>
                <w:lang w:val="sv-SE"/>
              </w:rPr>
              <w:t>Töö nimetus</w:t>
            </w:r>
          </w:p>
        </w:tc>
      </w:tr>
      <w:tr w:rsidR="005768CF" w:rsidRPr="008C3655" w14:paraId="33E2AAF7" w14:textId="700BE110" w:rsidTr="008C3655">
        <w:tc>
          <w:tcPr>
            <w:tcW w:w="1838" w:type="dxa"/>
          </w:tcPr>
          <w:p w14:paraId="7122FFDB" w14:textId="65AAADCD" w:rsidR="005768C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Raxoest OÜ</w:t>
            </w:r>
          </w:p>
        </w:tc>
        <w:tc>
          <w:tcPr>
            <w:tcW w:w="1418" w:type="dxa"/>
          </w:tcPr>
          <w:p w14:paraId="25C6221A" w14:textId="5728033C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GE-01-21</w:t>
            </w:r>
          </w:p>
          <w:p w14:paraId="3909C483" w14:textId="301AC124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</w:p>
          <w:p w14:paraId="0D705327" w14:textId="77777777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</w:p>
          <w:p w14:paraId="66BE76DB" w14:textId="79C90E39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GE-02-21</w:t>
            </w:r>
          </w:p>
        </w:tc>
        <w:tc>
          <w:tcPr>
            <w:tcW w:w="5818" w:type="dxa"/>
          </w:tcPr>
          <w:p w14:paraId="2346ACB0" w14:textId="6890D300" w:rsidR="00BE1FAF" w:rsidRPr="001F7D58" w:rsidRDefault="00BE1FAF" w:rsidP="001F7D58">
            <w:pPr>
              <w:spacing w:after="0" w:line="240" w:lineRule="auto"/>
              <w:rPr>
                <w:rFonts w:eastAsia="Calibri" w:cs="Times New Roman"/>
                <w:kern w:val="0"/>
                <w:lang w:val="en-US"/>
              </w:rPr>
            </w:pPr>
            <w:r w:rsidRPr="001F7D58">
              <w:rPr>
                <w:rFonts w:eastAsia="Calibri" w:cs="Times New Roman"/>
                <w:kern w:val="0"/>
                <w:lang w:val="en-US"/>
              </w:rPr>
              <w:t xml:space="preserve">Tartu – </w:t>
            </w:r>
            <w:proofErr w:type="spellStart"/>
            <w:r w:rsidRPr="001F7D58">
              <w:rPr>
                <w:rFonts w:eastAsia="Calibri" w:cs="Times New Roman"/>
                <w:kern w:val="0"/>
                <w:lang w:val="en-US"/>
              </w:rPr>
              <w:t>Valga</w:t>
            </w:r>
            <w:proofErr w:type="spellEnd"/>
            <w:r w:rsidRPr="001F7D58">
              <w:rPr>
                <w:rFonts w:eastAsia="Calibri" w:cs="Times New Roman"/>
                <w:kern w:val="0"/>
                <w:lang w:val="en-US"/>
              </w:rPr>
              <w:t xml:space="preserve"> </w:t>
            </w:r>
            <w:proofErr w:type="spellStart"/>
            <w:r w:rsidRPr="001F7D58">
              <w:rPr>
                <w:rFonts w:eastAsia="Calibri" w:cs="Times New Roman"/>
                <w:kern w:val="0"/>
                <w:lang w:val="en-US"/>
              </w:rPr>
              <w:t>raudteeliin</w:t>
            </w:r>
            <w:proofErr w:type="spellEnd"/>
            <w:r w:rsidRPr="001F7D58">
              <w:rPr>
                <w:rFonts w:eastAsia="Calibri" w:cs="Times New Roman"/>
                <w:kern w:val="0"/>
                <w:lang w:val="en-US"/>
              </w:rPr>
              <w:t xml:space="preserve">, Nõo – Palupera </w:t>
            </w:r>
            <w:proofErr w:type="spellStart"/>
            <w:r w:rsidRPr="001F7D58">
              <w:rPr>
                <w:rFonts w:eastAsia="Calibri" w:cs="Times New Roman"/>
                <w:kern w:val="0"/>
                <w:lang w:val="en-US"/>
              </w:rPr>
              <w:t>raudtee</w:t>
            </w:r>
            <w:proofErr w:type="spellEnd"/>
            <w:r w:rsidRPr="001F7D58">
              <w:rPr>
                <w:rFonts w:eastAsia="Calibri" w:cs="Times New Roman"/>
                <w:kern w:val="0"/>
                <w:lang w:val="en-US"/>
              </w:rPr>
              <w:t xml:space="preserve"> </w:t>
            </w:r>
            <w:proofErr w:type="spellStart"/>
            <w:r w:rsidRPr="001F7D58">
              <w:rPr>
                <w:rFonts w:eastAsia="Calibri" w:cs="Times New Roman"/>
                <w:kern w:val="0"/>
                <w:lang w:val="en-US"/>
              </w:rPr>
              <w:t>lõik</w:t>
            </w:r>
            <w:proofErr w:type="spellEnd"/>
            <w:r w:rsidRPr="001F7D58">
              <w:rPr>
                <w:rFonts w:eastAsia="Calibri" w:cs="Times New Roman"/>
                <w:kern w:val="0"/>
                <w:lang w:val="en-US"/>
              </w:rPr>
              <w:t xml:space="preserve"> km 444,00…463,77</w:t>
            </w:r>
          </w:p>
          <w:p w14:paraId="7CA7587D" w14:textId="77777777" w:rsidR="00BE1FAF" w:rsidRPr="001F7D58" w:rsidRDefault="00BE1FAF" w:rsidP="001F7D58">
            <w:pPr>
              <w:spacing w:after="0" w:line="240" w:lineRule="auto"/>
              <w:rPr>
                <w:rFonts w:eastAsia="Calibri" w:cs="Times New Roman"/>
                <w:kern w:val="0"/>
                <w:lang w:val="en-US"/>
              </w:rPr>
            </w:pPr>
          </w:p>
          <w:p w14:paraId="12C61FCC" w14:textId="695BAA76" w:rsidR="005768C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eastAsia="Calibri" w:cs="Times New Roman"/>
                <w:kern w:val="0"/>
                <w:lang w:val="en-US"/>
              </w:rPr>
              <w:t xml:space="preserve">Tartu – </w:t>
            </w:r>
            <w:proofErr w:type="spellStart"/>
            <w:r w:rsidRPr="001F7D58">
              <w:rPr>
                <w:rFonts w:eastAsia="Calibri" w:cs="Times New Roman"/>
                <w:kern w:val="0"/>
                <w:lang w:val="en-US"/>
              </w:rPr>
              <w:t>Valga</w:t>
            </w:r>
            <w:proofErr w:type="spellEnd"/>
            <w:r w:rsidRPr="001F7D58">
              <w:rPr>
                <w:rFonts w:eastAsia="Calibri" w:cs="Times New Roman"/>
                <w:kern w:val="0"/>
                <w:lang w:val="en-US"/>
              </w:rPr>
              <w:t xml:space="preserve"> </w:t>
            </w:r>
            <w:proofErr w:type="spellStart"/>
            <w:r w:rsidRPr="001F7D58">
              <w:rPr>
                <w:rFonts w:eastAsia="Calibri" w:cs="Times New Roman"/>
                <w:kern w:val="0"/>
                <w:lang w:val="en-US"/>
              </w:rPr>
              <w:t>raudteeliin</w:t>
            </w:r>
            <w:proofErr w:type="spellEnd"/>
            <w:r w:rsidRPr="001F7D58">
              <w:rPr>
                <w:rFonts w:eastAsia="Calibri" w:cs="Times New Roman"/>
                <w:kern w:val="0"/>
                <w:lang w:val="en-US"/>
              </w:rPr>
              <w:t xml:space="preserve">, Tartu – Nõo </w:t>
            </w:r>
            <w:proofErr w:type="spellStart"/>
            <w:r w:rsidRPr="001F7D58">
              <w:rPr>
                <w:rFonts w:eastAsia="Calibri" w:cs="Times New Roman"/>
                <w:kern w:val="0"/>
                <w:lang w:val="en-US"/>
              </w:rPr>
              <w:t>raudtee</w:t>
            </w:r>
            <w:proofErr w:type="spellEnd"/>
            <w:r w:rsidRPr="001F7D58">
              <w:rPr>
                <w:rFonts w:eastAsia="Calibri" w:cs="Times New Roman"/>
                <w:kern w:val="0"/>
                <w:lang w:val="en-US"/>
              </w:rPr>
              <w:t xml:space="preserve"> </w:t>
            </w:r>
            <w:proofErr w:type="spellStart"/>
            <w:r w:rsidRPr="001F7D58">
              <w:rPr>
                <w:rFonts w:eastAsia="Calibri" w:cs="Times New Roman"/>
                <w:kern w:val="0"/>
                <w:lang w:val="en-US"/>
              </w:rPr>
              <w:t>lõik</w:t>
            </w:r>
            <w:proofErr w:type="spellEnd"/>
            <w:r w:rsidRPr="001F7D58">
              <w:rPr>
                <w:rFonts w:eastAsia="Calibri" w:cs="Times New Roman"/>
                <w:kern w:val="0"/>
                <w:lang w:val="en-US"/>
              </w:rPr>
              <w:t xml:space="preserve"> km 429,00…444,00</w:t>
            </w:r>
          </w:p>
        </w:tc>
      </w:tr>
      <w:tr w:rsidR="005768CF" w:rsidRPr="008C3655" w14:paraId="218FF56F" w14:textId="55BE87AF" w:rsidTr="008C3655">
        <w:tc>
          <w:tcPr>
            <w:tcW w:w="1838" w:type="dxa"/>
          </w:tcPr>
          <w:p w14:paraId="19C5A5CB" w14:textId="3BEDD9F2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Reib OÜ</w:t>
            </w:r>
          </w:p>
        </w:tc>
        <w:tc>
          <w:tcPr>
            <w:tcW w:w="1418" w:type="dxa"/>
          </w:tcPr>
          <w:p w14:paraId="1AA89F51" w14:textId="77777777" w:rsidR="005768C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TT-5713T</w:t>
            </w:r>
          </w:p>
          <w:p w14:paraId="310B95B8" w14:textId="77777777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</w:p>
          <w:p w14:paraId="30DDBC6E" w14:textId="77777777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</w:p>
          <w:p w14:paraId="4E760AFA" w14:textId="298F2699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TT-5714T</w:t>
            </w:r>
          </w:p>
        </w:tc>
        <w:tc>
          <w:tcPr>
            <w:tcW w:w="5818" w:type="dxa"/>
          </w:tcPr>
          <w:p w14:paraId="1C0FD22E" w14:textId="77777777" w:rsidR="005768C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Raudteemaa topo-geodeetilised uurimistööd Palupera-Keeni lõigul</w:t>
            </w:r>
          </w:p>
          <w:p w14:paraId="41687862" w14:textId="77777777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</w:p>
          <w:p w14:paraId="096835B8" w14:textId="1F4E802E" w:rsidR="00BE1FA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Raudteemaa topo-geodeetilised uurimistööd Keeni – Valga lõigul</w:t>
            </w:r>
          </w:p>
        </w:tc>
      </w:tr>
      <w:tr w:rsidR="005768CF" w:rsidRPr="008C3655" w14:paraId="5AE39867" w14:textId="7DE191F5" w:rsidTr="008C3655">
        <w:tc>
          <w:tcPr>
            <w:tcW w:w="1838" w:type="dxa"/>
          </w:tcPr>
          <w:p w14:paraId="2AC76A48" w14:textId="4D07650C" w:rsidR="005768C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Reaalprojekt OÜ</w:t>
            </w:r>
          </w:p>
        </w:tc>
        <w:tc>
          <w:tcPr>
            <w:tcW w:w="1418" w:type="dxa"/>
          </w:tcPr>
          <w:p w14:paraId="3F452685" w14:textId="5371403C" w:rsidR="005768CF" w:rsidRPr="001F7D58" w:rsidRDefault="00BE1FAF" w:rsidP="001F7D58">
            <w:pPr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G21035</w:t>
            </w:r>
          </w:p>
        </w:tc>
        <w:tc>
          <w:tcPr>
            <w:tcW w:w="5818" w:type="dxa"/>
          </w:tcPr>
          <w:p w14:paraId="51A95419" w14:textId="3050B635" w:rsidR="005768CF" w:rsidRPr="001F7D58" w:rsidRDefault="00BE1FAF" w:rsidP="001F7D58">
            <w:pPr>
              <w:keepNext/>
              <w:spacing w:after="0" w:line="240" w:lineRule="auto"/>
              <w:rPr>
                <w:rFonts w:cs="Times New Roman"/>
                <w:bCs/>
                <w:lang w:val="sv-SE"/>
              </w:rPr>
            </w:pPr>
            <w:r w:rsidRPr="001F7D58">
              <w:rPr>
                <w:rFonts w:cs="Times New Roman"/>
                <w:bCs/>
                <w:lang w:val="sv-SE"/>
              </w:rPr>
              <w:t>Valga raudteejaam</w:t>
            </w:r>
          </w:p>
        </w:tc>
      </w:tr>
    </w:tbl>
    <w:p w14:paraId="0B058CD3" w14:textId="5203ED24" w:rsidR="005768CF" w:rsidRPr="008C3655" w:rsidRDefault="008C3655" w:rsidP="008C3655">
      <w:pPr>
        <w:pStyle w:val="Pealdis"/>
        <w:rPr>
          <w:b/>
          <w:bCs/>
          <w:i w:val="0"/>
          <w:iCs w:val="0"/>
          <w:color w:val="auto"/>
          <w:sz w:val="24"/>
          <w:szCs w:val="24"/>
          <w:lang w:val="sv-SE"/>
        </w:rPr>
      </w:pPr>
      <w:r w:rsidRPr="008C3655">
        <w:rPr>
          <w:b/>
          <w:bCs/>
          <w:i w:val="0"/>
          <w:iCs w:val="0"/>
          <w:color w:val="auto"/>
          <w:sz w:val="24"/>
          <w:szCs w:val="24"/>
        </w:rPr>
        <w:t xml:space="preserve">Tabel </w:t>
      </w:r>
      <w:r w:rsidR="00FC3C3F">
        <w:rPr>
          <w:b/>
          <w:bCs/>
          <w:i w:val="0"/>
          <w:iCs w:val="0"/>
          <w:color w:val="auto"/>
          <w:sz w:val="24"/>
          <w:szCs w:val="24"/>
        </w:rPr>
        <w:t>2</w:t>
      </w:r>
      <w:r w:rsidRPr="008C3655">
        <w:rPr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8C3655">
        <w:rPr>
          <w:i w:val="0"/>
          <w:iCs w:val="0"/>
          <w:color w:val="auto"/>
          <w:sz w:val="24"/>
          <w:szCs w:val="24"/>
        </w:rPr>
        <w:t>Aktualiseerimiseks kasutatud erinevate ettevõtete varasemad tööd</w:t>
      </w:r>
      <w:r w:rsidRPr="008C3655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14:paraId="0EEDE3F3" w14:textId="77777777" w:rsidR="004A68D9" w:rsidRPr="008C3655" w:rsidRDefault="004A68D9" w:rsidP="00055BCD">
      <w:pPr>
        <w:pStyle w:val="Kehatekst21"/>
        <w:spacing w:line="276" w:lineRule="auto"/>
        <w:rPr>
          <w:sz w:val="24"/>
          <w:lang w:val="sv-SE"/>
        </w:rPr>
      </w:pPr>
    </w:p>
    <w:p w14:paraId="574E9EB8" w14:textId="77777777" w:rsidR="004A68D9" w:rsidRPr="00D910A9" w:rsidRDefault="004A68D9" w:rsidP="00055BCD">
      <w:pPr>
        <w:pStyle w:val="Kehatekst21"/>
        <w:spacing w:line="276" w:lineRule="auto"/>
        <w:rPr>
          <w:sz w:val="24"/>
          <w:lang w:val="sv-SE"/>
        </w:rPr>
      </w:pPr>
      <w:r w:rsidRPr="00D910A9">
        <w:rPr>
          <w:sz w:val="24"/>
          <w:lang w:val="sv-SE"/>
        </w:rPr>
        <w:t>Töö on vormistatud vastavalt:</w:t>
      </w:r>
    </w:p>
    <w:p w14:paraId="358A102D" w14:textId="303D98F4" w:rsidR="001834BD" w:rsidRPr="00D910A9" w:rsidRDefault="004A68D9" w:rsidP="008C3655">
      <w:pPr>
        <w:pStyle w:val="Kehatekst21"/>
        <w:numPr>
          <w:ilvl w:val="0"/>
          <w:numId w:val="2"/>
        </w:numPr>
        <w:rPr>
          <w:rFonts w:eastAsiaTheme="minorHAnsi"/>
          <w:bCs/>
          <w:sz w:val="24"/>
          <w:lang w:eastAsia="en-US"/>
        </w:rPr>
      </w:pPr>
      <w:r w:rsidRPr="00D910A9">
        <w:rPr>
          <w:sz w:val="24"/>
          <w:lang w:val="sv-SE"/>
        </w:rPr>
        <w:t xml:space="preserve">Majandus- ja </w:t>
      </w:r>
      <w:r w:rsidR="00800769" w:rsidRPr="00D910A9">
        <w:rPr>
          <w:sz w:val="24"/>
          <w:lang w:val="sv-SE"/>
        </w:rPr>
        <w:t>taristuministri</w:t>
      </w:r>
      <w:r w:rsidRPr="00D910A9">
        <w:rPr>
          <w:sz w:val="24"/>
          <w:lang w:val="sv-SE"/>
        </w:rPr>
        <w:t xml:space="preserve"> 14.04.2016.a. määrusele nr. 34 ”Topo-geodeetilisele uuringule ja teostusmõõdistamisele esitatavad nõuded” </w:t>
      </w:r>
    </w:p>
    <w:p w14:paraId="7C37DDE3" w14:textId="481BA0D5" w:rsidR="004A68D9" w:rsidRPr="00D910A9" w:rsidRDefault="004A68D9" w:rsidP="004A68D9">
      <w:pPr>
        <w:pStyle w:val="Kehatekst21"/>
        <w:numPr>
          <w:ilvl w:val="0"/>
          <w:numId w:val="2"/>
        </w:numPr>
        <w:rPr>
          <w:rFonts w:eastAsiaTheme="minorHAnsi"/>
          <w:bCs/>
          <w:sz w:val="24"/>
          <w:lang w:eastAsia="en-US"/>
        </w:rPr>
      </w:pPr>
      <w:r w:rsidRPr="00D910A9">
        <w:rPr>
          <w:rFonts w:eastAsiaTheme="minorHAnsi"/>
          <w:bCs/>
          <w:sz w:val="24"/>
          <w:lang w:eastAsia="en-US"/>
        </w:rPr>
        <w:t>Tellijapoolsed erinõuded</w:t>
      </w:r>
    </w:p>
    <w:p w14:paraId="66F5E5D1" w14:textId="027E65FC" w:rsidR="008C3655" w:rsidRPr="008C3655" w:rsidRDefault="008C3655" w:rsidP="008C3655">
      <w:pPr>
        <w:pStyle w:val="Kehatekst21"/>
        <w:rPr>
          <w:rFonts w:eastAsiaTheme="minorHAnsi"/>
          <w:bCs/>
          <w:sz w:val="24"/>
          <w:lang w:eastAsia="en-US"/>
        </w:rPr>
      </w:pPr>
    </w:p>
    <w:p w14:paraId="461B2CF8" w14:textId="77777777" w:rsidR="008C3655" w:rsidRPr="008C3655" w:rsidRDefault="008C3655" w:rsidP="008C3655">
      <w:pPr>
        <w:pStyle w:val="Kehatekst21"/>
        <w:rPr>
          <w:rFonts w:eastAsiaTheme="minorHAnsi"/>
          <w:bCs/>
          <w:sz w:val="24"/>
          <w:lang w:eastAsia="en-US"/>
        </w:rPr>
      </w:pPr>
    </w:p>
    <w:p w14:paraId="0D7C32A0" w14:textId="77777777" w:rsidR="008C3655" w:rsidRPr="008C3655" w:rsidRDefault="008C3655" w:rsidP="008C3655">
      <w:pPr>
        <w:tabs>
          <w:tab w:val="left" w:pos="1080"/>
        </w:tabs>
        <w:spacing w:line="240" w:lineRule="auto"/>
        <w:rPr>
          <w:b/>
          <w:bCs/>
          <w:sz w:val="24"/>
          <w:szCs w:val="24"/>
          <w:u w:val="single"/>
          <w:lang w:val="sv-SE"/>
        </w:rPr>
      </w:pPr>
      <w:r w:rsidRPr="008C3655">
        <w:rPr>
          <w:b/>
          <w:bCs/>
          <w:sz w:val="24"/>
          <w:szCs w:val="24"/>
          <w:u w:val="single"/>
          <w:lang w:val="sv-SE"/>
        </w:rPr>
        <w:t>Kasutatud instrumendid ja tehnika</w:t>
      </w:r>
    </w:p>
    <w:p w14:paraId="70AEEB61" w14:textId="5C1F758A" w:rsidR="008C3655" w:rsidRPr="008C3655" w:rsidRDefault="008C3655" w:rsidP="008C3655">
      <w:pPr>
        <w:pStyle w:val="Taandegakehatekst"/>
        <w:numPr>
          <w:ilvl w:val="0"/>
          <w:numId w:val="1"/>
        </w:numPr>
        <w:jc w:val="both"/>
      </w:pPr>
      <w:proofErr w:type="spellStart"/>
      <w:r w:rsidRPr="008C3655">
        <w:t>Trimble</w:t>
      </w:r>
      <w:proofErr w:type="spellEnd"/>
      <w:r w:rsidRPr="008C3655">
        <w:t xml:space="preserve"> S5R </w:t>
      </w:r>
      <w:proofErr w:type="spellStart"/>
      <w:r w:rsidRPr="008C3655">
        <w:t>elektrontahhümeetrit</w:t>
      </w:r>
      <w:proofErr w:type="spellEnd"/>
      <w:r w:rsidRPr="008C3655">
        <w:t xml:space="preserve">  nurgamõõdu täpsusega 2” joonemõõdu täpsusega </w:t>
      </w:r>
      <w:r w:rsidR="00D910A9">
        <w:br/>
        <w:t>±</w:t>
      </w:r>
      <w:r w:rsidRPr="008C3655">
        <w:t xml:space="preserve"> 1mm + 2ppm</w:t>
      </w:r>
    </w:p>
    <w:p w14:paraId="0188DE7B" w14:textId="77777777" w:rsidR="008C3655" w:rsidRPr="008C3655" w:rsidRDefault="008C3655" w:rsidP="008C3655">
      <w:pPr>
        <w:pStyle w:val="Taandegakehatekst"/>
        <w:numPr>
          <w:ilvl w:val="0"/>
          <w:numId w:val="1"/>
        </w:numPr>
        <w:spacing w:line="276" w:lineRule="auto"/>
        <w:jc w:val="both"/>
      </w:pPr>
      <w:proofErr w:type="spellStart"/>
      <w:r w:rsidRPr="008C3655">
        <w:t>Trimble</w:t>
      </w:r>
      <w:proofErr w:type="spellEnd"/>
      <w:r w:rsidRPr="008C3655">
        <w:t xml:space="preserve"> R8S GNSS  </w:t>
      </w:r>
    </w:p>
    <w:p w14:paraId="7ACBBA12" w14:textId="190DDB1B" w:rsidR="008C3655" w:rsidRPr="008C3655" w:rsidRDefault="008C3655" w:rsidP="008C3655">
      <w:pPr>
        <w:pStyle w:val="Taandegakehatekst"/>
        <w:numPr>
          <w:ilvl w:val="0"/>
          <w:numId w:val="1"/>
        </w:numPr>
        <w:jc w:val="both"/>
      </w:pPr>
      <w:r w:rsidRPr="008C3655">
        <w:t xml:space="preserve">Joonestusprogrammi </w:t>
      </w:r>
      <w:proofErr w:type="spellStart"/>
      <w:r w:rsidRPr="008C3655">
        <w:rPr>
          <w:iCs/>
        </w:rPr>
        <w:t>Trimble</w:t>
      </w:r>
      <w:proofErr w:type="spellEnd"/>
      <w:r w:rsidRPr="008C3655">
        <w:rPr>
          <w:iCs/>
        </w:rPr>
        <w:t xml:space="preserve"> Business Center ja Auto CAD </w:t>
      </w:r>
      <w:proofErr w:type="spellStart"/>
      <w:r w:rsidRPr="008C3655">
        <w:rPr>
          <w:iCs/>
        </w:rPr>
        <w:t>Civil</w:t>
      </w:r>
      <w:proofErr w:type="spellEnd"/>
      <w:r w:rsidRPr="008C3655">
        <w:rPr>
          <w:iCs/>
        </w:rPr>
        <w:t xml:space="preserve"> 3D 20</w:t>
      </w:r>
      <w:r w:rsidR="00485513">
        <w:rPr>
          <w:iCs/>
        </w:rPr>
        <w:t>22</w:t>
      </w:r>
    </w:p>
    <w:p w14:paraId="74AE36E1" w14:textId="77777777" w:rsidR="008C3655" w:rsidRPr="008C3655" w:rsidRDefault="008C3655" w:rsidP="008C3655">
      <w:pPr>
        <w:pStyle w:val="Taandegakehatekst"/>
        <w:numPr>
          <w:ilvl w:val="0"/>
          <w:numId w:val="1"/>
        </w:numPr>
        <w:jc w:val="both"/>
      </w:pPr>
      <w:proofErr w:type="spellStart"/>
      <w:r w:rsidRPr="008C3655">
        <w:t>Trimble</w:t>
      </w:r>
      <w:proofErr w:type="spellEnd"/>
      <w:r w:rsidRPr="008C3655">
        <w:t xml:space="preserve"> </w:t>
      </w:r>
      <w:proofErr w:type="spellStart"/>
      <w:r w:rsidRPr="008C3655">
        <w:t>DiNi</w:t>
      </w:r>
      <w:proofErr w:type="spellEnd"/>
      <w:r w:rsidRPr="008C3655">
        <w:t xml:space="preserve"> digitaalnenivelliir 0,3 koodlatiga 1mm 1km kohta</w:t>
      </w:r>
    </w:p>
    <w:p w14:paraId="56C139D5" w14:textId="77777777" w:rsidR="00262732" w:rsidRDefault="00262732">
      <w:pPr>
        <w:widowControl/>
        <w:suppressAutoHyphens w:val="0"/>
        <w:overflowPunct/>
        <w:autoSpaceDE/>
        <w:autoSpaceDN/>
        <w:adjustRightInd/>
        <w:spacing w:after="0" w:line="240" w:lineRule="auto"/>
        <w:jc w:val="left"/>
        <w:textAlignment w:val="auto"/>
        <w:rPr>
          <w:sz w:val="24"/>
          <w:szCs w:val="24"/>
          <w:lang w:val="sv-SE"/>
        </w:rPr>
      </w:pPr>
    </w:p>
    <w:p w14:paraId="1EA2FDD1" w14:textId="77777777" w:rsidR="00262732" w:rsidRPr="00BE4F5B" w:rsidRDefault="00262732" w:rsidP="00262732">
      <w:pPr>
        <w:pStyle w:val="Kehatekst21"/>
        <w:spacing w:line="276" w:lineRule="auto"/>
        <w:rPr>
          <w:sz w:val="24"/>
          <w:lang w:val="sv-SE"/>
        </w:rPr>
      </w:pPr>
      <w:r w:rsidRPr="00BE4F5B">
        <w:rPr>
          <w:sz w:val="24"/>
          <w:lang w:val="sv-SE"/>
        </w:rPr>
        <w:t xml:space="preserve">Uuringute tulemusena valminud maa-alaplaanid ja </w:t>
      </w:r>
      <w:r>
        <w:rPr>
          <w:sz w:val="24"/>
          <w:lang w:val="sv-SE"/>
        </w:rPr>
        <w:t xml:space="preserve">teostatud tööde </w:t>
      </w:r>
      <w:r w:rsidRPr="00BE4F5B">
        <w:rPr>
          <w:sz w:val="24"/>
          <w:lang w:val="sv-SE"/>
        </w:rPr>
        <w:t>aruanne väljastatakse digitaalselt.</w:t>
      </w:r>
    </w:p>
    <w:p w14:paraId="4DD47C2A" w14:textId="37C8CDBF" w:rsidR="00262732" w:rsidRPr="00262732" w:rsidRDefault="00262732" w:rsidP="00262732">
      <w:pPr>
        <w:pStyle w:val="Kehatekst21"/>
        <w:spacing w:line="360" w:lineRule="auto"/>
        <w:rPr>
          <w:sz w:val="24"/>
          <w:highlight w:val="yellow"/>
          <w:lang w:val="sv-SE"/>
        </w:rPr>
      </w:pPr>
    </w:p>
    <w:p w14:paraId="574212E2" w14:textId="7AB0412C" w:rsidR="00055BCD" w:rsidRPr="008C3655" w:rsidRDefault="00055BCD">
      <w:pPr>
        <w:widowControl/>
        <w:suppressAutoHyphens w:val="0"/>
        <w:overflowPunct/>
        <w:autoSpaceDE/>
        <w:autoSpaceDN/>
        <w:adjustRightInd/>
        <w:spacing w:after="0" w:line="240" w:lineRule="auto"/>
        <w:jc w:val="left"/>
        <w:textAlignment w:val="auto"/>
        <w:rPr>
          <w:rFonts w:eastAsiaTheme="majorEastAsia"/>
          <w:b/>
          <w:bCs/>
          <w:sz w:val="24"/>
          <w:szCs w:val="24"/>
          <w:lang w:val="sv-SE"/>
        </w:rPr>
      </w:pPr>
      <w:r w:rsidRPr="008C3655">
        <w:rPr>
          <w:sz w:val="24"/>
          <w:szCs w:val="24"/>
          <w:lang w:val="sv-SE"/>
        </w:rPr>
        <w:br w:type="page"/>
      </w:r>
    </w:p>
    <w:p w14:paraId="33E1F740" w14:textId="1CDB4D55" w:rsidR="004A68D9" w:rsidRPr="00055BCD" w:rsidRDefault="005721B9" w:rsidP="00055BCD">
      <w:pPr>
        <w:pStyle w:val="Pealkiri2"/>
        <w:rPr>
          <w:szCs w:val="28"/>
          <w:lang w:val="sv-SE"/>
        </w:rPr>
      </w:pPr>
      <w:bookmarkStart w:id="4" w:name="_Toc65147474"/>
      <w:bookmarkStart w:id="5" w:name="_Toc121931435"/>
      <w:r w:rsidRPr="003E2AB8">
        <w:rPr>
          <w:szCs w:val="28"/>
          <w:lang w:val="sv-SE"/>
        </w:rPr>
        <w:lastRenderedPageBreak/>
        <w:t>Mõõdistamise lähtepunktid</w:t>
      </w:r>
      <w:bookmarkEnd w:id="4"/>
      <w:bookmarkEnd w:id="5"/>
    </w:p>
    <w:p w14:paraId="7ED72917" w14:textId="790FF602" w:rsidR="004A68D9" w:rsidRDefault="004A68D9" w:rsidP="00D910A9">
      <w:pPr>
        <w:widowControl/>
        <w:suppressAutoHyphens w:val="0"/>
        <w:autoSpaceDE/>
        <w:autoSpaceDN/>
        <w:adjustRightInd/>
        <w:spacing w:before="240" w:after="200" w:line="276" w:lineRule="auto"/>
        <w:rPr>
          <w:bCs/>
          <w:spacing w:val="1"/>
          <w:sz w:val="24"/>
          <w:szCs w:val="24"/>
        </w:rPr>
      </w:pPr>
      <w:r w:rsidRPr="00055BCD">
        <w:rPr>
          <w:bCs/>
          <w:spacing w:val="1"/>
          <w:sz w:val="24"/>
          <w:szCs w:val="24"/>
        </w:rPr>
        <w:t xml:space="preserve">Mõõdistamise lähteandmed </w:t>
      </w:r>
      <w:r w:rsidR="00D910A9">
        <w:rPr>
          <w:bCs/>
          <w:spacing w:val="1"/>
          <w:sz w:val="24"/>
          <w:szCs w:val="24"/>
        </w:rPr>
        <w:t xml:space="preserve">on </w:t>
      </w:r>
      <w:r w:rsidRPr="00055BCD">
        <w:rPr>
          <w:bCs/>
          <w:spacing w:val="1"/>
          <w:sz w:val="24"/>
          <w:szCs w:val="24"/>
        </w:rPr>
        <w:t>saadud Maa-ameti</w:t>
      </w:r>
      <w:r w:rsidRPr="00055BCD">
        <w:rPr>
          <w:bCs/>
          <w:sz w:val="24"/>
          <w:szCs w:val="24"/>
        </w:rPr>
        <w:t xml:space="preserve"> digitaalsest g</w:t>
      </w:r>
      <w:r w:rsidRPr="00055BCD">
        <w:rPr>
          <w:bCs/>
          <w:spacing w:val="1"/>
          <w:sz w:val="24"/>
          <w:szCs w:val="24"/>
        </w:rPr>
        <w:t xml:space="preserve">eodeetiliste punktide andmekogust </w:t>
      </w:r>
      <w:r w:rsidR="00D910A9" w:rsidRPr="00D910A9">
        <w:rPr>
          <w:bCs/>
          <w:spacing w:val="1"/>
          <w:sz w:val="24"/>
          <w:szCs w:val="24"/>
        </w:rPr>
        <w:t>september</w:t>
      </w:r>
      <w:r w:rsidRPr="00D910A9">
        <w:rPr>
          <w:bCs/>
          <w:spacing w:val="1"/>
          <w:sz w:val="24"/>
          <w:szCs w:val="24"/>
        </w:rPr>
        <w:t xml:space="preserve"> 20</w:t>
      </w:r>
      <w:r w:rsidR="00D910A9" w:rsidRPr="00D910A9">
        <w:rPr>
          <w:bCs/>
          <w:spacing w:val="1"/>
          <w:sz w:val="24"/>
          <w:szCs w:val="24"/>
        </w:rPr>
        <w:t>22</w:t>
      </w:r>
      <w:r w:rsidRPr="00D910A9">
        <w:rPr>
          <w:bCs/>
          <w:spacing w:val="1"/>
          <w:sz w:val="24"/>
          <w:szCs w:val="24"/>
        </w:rPr>
        <w:t>. Mõõdistus on teostatud</w:t>
      </w:r>
      <w:r w:rsidRPr="00950F8E">
        <w:rPr>
          <w:bCs/>
          <w:spacing w:val="1"/>
          <w:sz w:val="24"/>
          <w:szCs w:val="24"/>
        </w:rPr>
        <w:t xml:space="preserve">  L-EST 97 </w:t>
      </w:r>
      <w:proofErr w:type="spellStart"/>
      <w:r w:rsidRPr="00950F8E">
        <w:rPr>
          <w:bCs/>
          <w:spacing w:val="1"/>
          <w:sz w:val="24"/>
          <w:szCs w:val="24"/>
        </w:rPr>
        <w:t>tasapinnalises</w:t>
      </w:r>
      <w:proofErr w:type="spellEnd"/>
      <w:r w:rsidRPr="00950F8E">
        <w:rPr>
          <w:bCs/>
          <w:spacing w:val="1"/>
          <w:sz w:val="24"/>
          <w:szCs w:val="24"/>
        </w:rPr>
        <w:t xml:space="preserve"> ristkoordinaatide süsteemis ja EH2000 kõrgussüsteemis.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267"/>
        <w:gridCol w:w="2268"/>
        <w:gridCol w:w="2269"/>
        <w:gridCol w:w="2268"/>
      </w:tblGrid>
      <w:tr w:rsidR="00715E6A" w14:paraId="6D7BCDD9" w14:textId="77777777" w:rsidTr="000569B7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4AA24" w14:textId="039644C0" w:rsidR="00715E6A" w:rsidRPr="00715E6A" w:rsidRDefault="00715E6A" w:rsidP="00715E6A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sz w:val="24"/>
                <w:szCs w:val="24"/>
                <w:lang w:val="sv-SE"/>
              </w:rPr>
            </w:pPr>
            <w:r w:rsidRPr="00715E6A">
              <w:rPr>
                <w:b/>
                <w:sz w:val="24"/>
                <w:szCs w:val="24"/>
                <w:lang w:val="sv-SE"/>
              </w:rPr>
              <w:t>Punkti nr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00EC8" w14:textId="695E7CDB" w:rsidR="00715E6A" w:rsidRPr="00715E6A" w:rsidRDefault="00715E6A" w:rsidP="00715E6A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sz w:val="24"/>
                <w:szCs w:val="24"/>
                <w:lang w:val="sv-SE"/>
              </w:rPr>
            </w:pPr>
            <w:r w:rsidRPr="00715E6A">
              <w:rPr>
                <w:b/>
                <w:sz w:val="24"/>
                <w:szCs w:val="24"/>
                <w:lang w:val="sv-SE"/>
              </w:rPr>
              <w:t>X (m)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3D11D" w14:textId="1F4734E3" w:rsidR="00715E6A" w:rsidRPr="00715E6A" w:rsidRDefault="00715E6A" w:rsidP="00715E6A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sz w:val="24"/>
                <w:szCs w:val="24"/>
                <w:lang w:val="sv-SE"/>
              </w:rPr>
            </w:pPr>
            <w:r w:rsidRPr="00715E6A">
              <w:rPr>
                <w:b/>
                <w:sz w:val="24"/>
                <w:szCs w:val="24"/>
                <w:lang w:val="sv-SE"/>
              </w:rPr>
              <w:t>Y (m)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A4A29" w14:textId="581DA761" w:rsidR="00715E6A" w:rsidRPr="00715E6A" w:rsidRDefault="00715E6A" w:rsidP="00715E6A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/>
                <w:sz w:val="24"/>
                <w:szCs w:val="24"/>
                <w:lang w:val="sv-SE"/>
              </w:rPr>
            </w:pPr>
            <w:r w:rsidRPr="00715E6A">
              <w:rPr>
                <w:b/>
                <w:sz w:val="24"/>
                <w:szCs w:val="24"/>
                <w:lang w:val="sv-SE"/>
              </w:rPr>
              <w:t>H (m)</w:t>
            </w:r>
          </w:p>
        </w:tc>
      </w:tr>
      <w:tr w:rsidR="00715E6A" w14:paraId="6FCBD708" w14:textId="77777777" w:rsidTr="000569B7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4FE8F" w14:textId="13FB48FC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P</w:t>
            </w:r>
            <w:r w:rsidR="000569B7">
              <w:rPr>
                <w:bCs/>
                <w:sz w:val="24"/>
                <w:szCs w:val="24"/>
                <w:lang w:val="sv-SE"/>
              </w:rPr>
              <w:t>P</w:t>
            </w:r>
            <w:r>
              <w:rPr>
                <w:bCs/>
                <w:sz w:val="24"/>
                <w:szCs w:val="24"/>
                <w:lang w:val="sv-SE"/>
              </w:rPr>
              <w:t>10008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69030" w14:textId="63BF4FB4" w:rsidR="00715E6A" w:rsidRDefault="000569B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0569B7">
              <w:rPr>
                <w:bCs/>
                <w:sz w:val="24"/>
                <w:szCs w:val="24"/>
                <w:lang w:val="sv-SE"/>
              </w:rPr>
              <w:t>6472053.152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064BEB" w14:textId="4703951E" w:rsidR="00715E6A" w:rsidRDefault="000569B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0569B7">
              <w:rPr>
                <w:bCs/>
                <w:sz w:val="24"/>
                <w:szCs w:val="24"/>
                <w:lang w:val="sv-SE"/>
              </w:rPr>
              <w:t>658958.749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B3EFA" w14:textId="54DC8041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62.50</w:t>
            </w:r>
            <w:r w:rsidR="000569B7">
              <w:rPr>
                <w:bCs/>
                <w:sz w:val="24"/>
                <w:szCs w:val="24"/>
                <w:lang w:val="sv-SE"/>
              </w:rPr>
              <w:t>4</w:t>
            </w:r>
          </w:p>
        </w:tc>
      </w:tr>
      <w:tr w:rsidR="00715E6A" w14:paraId="3A25D417" w14:textId="77777777" w:rsidTr="000569B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05426B" w14:textId="62B8F88B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SR302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6D1EE18" w14:textId="4D97BB44" w:rsidR="00715E6A" w:rsidRDefault="005905FF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5905FF">
              <w:rPr>
                <w:bCs/>
                <w:sz w:val="24"/>
                <w:szCs w:val="24"/>
                <w:lang w:val="sv-SE"/>
              </w:rPr>
              <w:t>6470199.0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EA7E5DD" w14:textId="12F9B021" w:rsidR="00715E6A" w:rsidRDefault="005905FF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5905FF">
              <w:rPr>
                <w:bCs/>
                <w:sz w:val="24"/>
                <w:szCs w:val="24"/>
                <w:lang w:val="sv-SE"/>
              </w:rPr>
              <w:t>657298.0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A2A0C46" w14:textId="2A313294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66.35</w:t>
            </w:r>
            <w:r w:rsidR="000569B7">
              <w:rPr>
                <w:bCs/>
                <w:sz w:val="24"/>
                <w:szCs w:val="24"/>
                <w:lang w:val="sv-SE"/>
              </w:rPr>
              <w:t>0</w:t>
            </w:r>
          </w:p>
        </w:tc>
      </w:tr>
      <w:tr w:rsidR="00715E6A" w14:paraId="2566E86D" w14:textId="77777777" w:rsidTr="000569B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46372B" w14:textId="4862228C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SR</w:t>
            </w:r>
            <w:r w:rsidR="005905FF">
              <w:rPr>
                <w:bCs/>
                <w:sz w:val="24"/>
                <w:szCs w:val="24"/>
                <w:lang w:val="sv-SE"/>
              </w:rPr>
              <w:t>P</w:t>
            </w:r>
            <w:r>
              <w:rPr>
                <w:bCs/>
                <w:sz w:val="24"/>
                <w:szCs w:val="24"/>
                <w:lang w:val="sv-SE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8BF4B09" w14:textId="4BBA75FF" w:rsidR="00715E6A" w:rsidRDefault="005905FF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5905FF">
              <w:rPr>
                <w:bCs/>
                <w:sz w:val="24"/>
                <w:szCs w:val="24"/>
                <w:lang w:val="sv-SE"/>
              </w:rPr>
              <w:t>6462442.0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AE46A6" w14:textId="4B1E21A3" w:rsidR="00715E6A" w:rsidRDefault="005905FF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5905FF">
              <w:rPr>
                <w:bCs/>
                <w:sz w:val="24"/>
                <w:szCs w:val="24"/>
                <w:lang w:val="sv-SE"/>
              </w:rPr>
              <w:t>648682.0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1D938DB" w14:textId="5DFD3C7C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67.89</w:t>
            </w:r>
            <w:r w:rsidR="005905FF">
              <w:rPr>
                <w:bCs/>
                <w:sz w:val="24"/>
                <w:szCs w:val="24"/>
                <w:lang w:val="sv-SE"/>
              </w:rPr>
              <w:t>0</w:t>
            </w:r>
          </w:p>
        </w:tc>
      </w:tr>
      <w:tr w:rsidR="00715E6A" w14:paraId="78055601" w14:textId="77777777" w:rsidTr="000569B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EF6048" w14:textId="77D43B0F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SR</w:t>
            </w:r>
            <w:r w:rsidR="005905FF">
              <w:rPr>
                <w:bCs/>
                <w:sz w:val="24"/>
                <w:szCs w:val="24"/>
                <w:lang w:val="sv-SE"/>
              </w:rPr>
              <w:t>P</w:t>
            </w:r>
            <w:r>
              <w:rPr>
                <w:bCs/>
                <w:sz w:val="24"/>
                <w:szCs w:val="24"/>
                <w:lang w:val="sv-SE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54D9D52" w14:textId="073D1DBA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6457843.5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9933AB" w14:textId="77BE818E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643736.1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9602200" w14:textId="2CB48B27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43.3</w:t>
            </w:r>
            <w:r w:rsidR="00D24907">
              <w:rPr>
                <w:bCs/>
                <w:sz w:val="24"/>
                <w:szCs w:val="24"/>
                <w:lang w:val="sv-SE"/>
              </w:rPr>
              <w:t>29</w:t>
            </w:r>
          </w:p>
        </w:tc>
      </w:tr>
      <w:tr w:rsidR="00715E6A" w14:paraId="0DBB95DA" w14:textId="77777777" w:rsidTr="000569B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C155E0" w14:textId="23EAA55D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SR</w:t>
            </w:r>
            <w:r w:rsidR="005905FF">
              <w:rPr>
                <w:bCs/>
                <w:sz w:val="24"/>
                <w:szCs w:val="24"/>
                <w:lang w:val="sv-SE"/>
              </w:rPr>
              <w:t>P</w:t>
            </w:r>
            <w:r>
              <w:rPr>
                <w:bCs/>
                <w:sz w:val="24"/>
                <w:szCs w:val="24"/>
                <w:lang w:val="sv-SE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70879C5" w14:textId="1AFB826B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6456404.0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B345D19" w14:textId="6A9F778B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642090.0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2E45C75" w14:textId="57064BD2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46.58</w:t>
            </w:r>
            <w:r w:rsidR="005905FF">
              <w:rPr>
                <w:bCs/>
                <w:sz w:val="24"/>
                <w:szCs w:val="24"/>
                <w:lang w:val="sv-SE"/>
              </w:rPr>
              <w:t>0</w:t>
            </w:r>
          </w:p>
        </w:tc>
      </w:tr>
      <w:tr w:rsidR="00715E6A" w14:paraId="2B728F0D" w14:textId="77777777" w:rsidTr="000569B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0707927" w14:textId="7BD69E73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PR8590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E4BD6A" w14:textId="0E285E3E" w:rsidR="00715E6A" w:rsidRDefault="005905FF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5905FF">
              <w:rPr>
                <w:bCs/>
                <w:sz w:val="24"/>
                <w:szCs w:val="24"/>
                <w:lang w:val="sv-SE"/>
              </w:rPr>
              <w:t>6444681.0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4342E1" w14:textId="230A5FC1" w:rsidR="00715E6A" w:rsidRDefault="005905FF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5905FF">
              <w:rPr>
                <w:bCs/>
                <w:sz w:val="24"/>
                <w:szCs w:val="24"/>
                <w:lang w:val="sv-SE"/>
              </w:rPr>
              <w:t>637334.0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669947E" w14:textId="36E97A0A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>
              <w:rPr>
                <w:bCs/>
                <w:sz w:val="24"/>
                <w:szCs w:val="24"/>
                <w:lang w:val="sv-SE"/>
              </w:rPr>
              <w:t>98.67</w:t>
            </w:r>
            <w:r w:rsidR="005905FF">
              <w:rPr>
                <w:bCs/>
                <w:sz w:val="24"/>
                <w:szCs w:val="24"/>
                <w:lang w:val="sv-SE"/>
              </w:rPr>
              <w:t>0</w:t>
            </w:r>
          </w:p>
        </w:tc>
      </w:tr>
      <w:tr w:rsidR="00715E6A" w14:paraId="68A42340" w14:textId="77777777" w:rsidTr="000569B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30A46E0" w14:textId="598D65FA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1F3F7B">
              <w:rPr>
                <w:bCs/>
                <w:sz w:val="24"/>
                <w:szCs w:val="24"/>
                <w:lang w:val="sv-SE"/>
              </w:rPr>
              <w:t>SRP606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4DFF93" w14:textId="0616522C" w:rsidR="00715E6A" w:rsidRDefault="005905FF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5905FF">
              <w:rPr>
                <w:bCs/>
                <w:sz w:val="24"/>
                <w:szCs w:val="24"/>
                <w:lang w:val="sv-SE"/>
              </w:rPr>
              <w:t>6437339.0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752A284" w14:textId="4B95E2E0" w:rsidR="00715E6A" w:rsidRDefault="005905FF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5905FF">
              <w:rPr>
                <w:bCs/>
                <w:sz w:val="24"/>
                <w:szCs w:val="24"/>
                <w:lang w:val="sv-SE"/>
              </w:rPr>
              <w:t>632326.0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8315C07" w14:textId="754F4124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1F3F7B">
              <w:rPr>
                <w:bCs/>
                <w:sz w:val="24"/>
                <w:szCs w:val="24"/>
                <w:lang w:val="sv-SE"/>
              </w:rPr>
              <w:t>126.027</w:t>
            </w:r>
          </w:p>
        </w:tc>
      </w:tr>
      <w:tr w:rsidR="00715E6A" w14:paraId="6E69B146" w14:textId="77777777" w:rsidTr="000569B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BD36E20" w14:textId="5E73EDEC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1F3F7B">
              <w:rPr>
                <w:bCs/>
                <w:sz w:val="24"/>
                <w:szCs w:val="24"/>
                <w:lang w:val="sv-SE"/>
              </w:rPr>
              <w:t>SRP8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34CC64" w14:textId="00D3D97F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6415465.0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9920173" w14:textId="0EAC794C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629767.0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4E92FC" w14:textId="603EDC90" w:rsidR="00715E6A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1F3F7B">
              <w:rPr>
                <w:bCs/>
                <w:sz w:val="24"/>
                <w:szCs w:val="24"/>
                <w:lang w:val="sv-SE"/>
              </w:rPr>
              <w:t>51.320</w:t>
            </w:r>
          </w:p>
        </w:tc>
      </w:tr>
      <w:tr w:rsidR="00715E6A" w14:paraId="7D659BF7" w14:textId="77777777" w:rsidTr="000569B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AA5285C" w14:textId="5DD6E6EC" w:rsidR="00715E6A" w:rsidRPr="001F3F7B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bookmarkStart w:id="6" w:name="_Hlk118381041"/>
            <w:r w:rsidRPr="001F3F7B">
              <w:rPr>
                <w:bCs/>
                <w:sz w:val="24"/>
                <w:szCs w:val="24"/>
                <w:lang w:val="sv-SE"/>
              </w:rPr>
              <w:t>SRP9213</w:t>
            </w:r>
            <w:bookmarkEnd w:id="6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0A4EB3" w14:textId="761237ED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6405848.0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7A1DD7" w14:textId="6F07A037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623026.0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AD7A1C3" w14:textId="731B0C8B" w:rsidR="00715E6A" w:rsidRPr="001F3F7B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1F3F7B">
              <w:rPr>
                <w:bCs/>
                <w:sz w:val="24"/>
                <w:szCs w:val="24"/>
                <w:lang w:val="sv-SE"/>
              </w:rPr>
              <w:t>61.138</w:t>
            </w:r>
          </w:p>
        </w:tc>
      </w:tr>
      <w:tr w:rsidR="00715E6A" w14:paraId="24937E75" w14:textId="77777777" w:rsidTr="000569B7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CE6A1D3" w14:textId="36E84FE5" w:rsidR="00715E6A" w:rsidRPr="001F3F7B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1F3F7B">
              <w:rPr>
                <w:bCs/>
                <w:sz w:val="24"/>
                <w:szCs w:val="24"/>
                <w:lang w:val="sv-SE"/>
              </w:rPr>
              <w:t>SRP91100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6DB15CA" w14:textId="34EFE374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6404988.0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DDF9CB4" w14:textId="1F33E01D" w:rsidR="00715E6A" w:rsidRDefault="00D24907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D24907">
              <w:rPr>
                <w:bCs/>
                <w:sz w:val="24"/>
                <w:szCs w:val="24"/>
                <w:lang w:val="sv-SE"/>
              </w:rPr>
              <w:t>620402.0</w:t>
            </w:r>
            <w:r>
              <w:rPr>
                <w:bCs/>
                <w:sz w:val="24"/>
                <w:szCs w:val="24"/>
                <w:lang w:val="sv-SE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68B99AE" w14:textId="22150502" w:rsidR="00715E6A" w:rsidRPr="001F3F7B" w:rsidRDefault="00715E6A" w:rsidP="000569B7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bCs/>
                <w:sz w:val="24"/>
                <w:szCs w:val="24"/>
                <w:lang w:val="sv-SE"/>
              </w:rPr>
            </w:pPr>
            <w:r w:rsidRPr="001F3F7B">
              <w:rPr>
                <w:bCs/>
                <w:sz w:val="24"/>
                <w:szCs w:val="24"/>
                <w:lang w:val="sv-SE"/>
              </w:rPr>
              <w:t>54.274</w:t>
            </w:r>
          </w:p>
        </w:tc>
      </w:tr>
    </w:tbl>
    <w:p w14:paraId="5E1F0B55" w14:textId="0E1536F1" w:rsidR="002849B4" w:rsidRDefault="002849B4" w:rsidP="00055BCD">
      <w:pPr>
        <w:spacing w:after="0" w:line="276" w:lineRule="auto"/>
        <w:rPr>
          <w:bCs/>
          <w:sz w:val="24"/>
          <w:szCs w:val="24"/>
          <w:lang w:val="sv-SE"/>
        </w:rPr>
      </w:pPr>
      <w:bookmarkStart w:id="7" w:name="_Hlk118381004"/>
    </w:p>
    <w:bookmarkEnd w:id="7"/>
    <w:p w14:paraId="51E147AE" w14:textId="763BE5D4" w:rsidR="004A68D9" w:rsidRDefault="00950F8E" w:rsidP="00055BCD">
      <w:pPr>
        <w:spacing w:after="0" w:line="276" w:lineRule="auto"/>
        <w:rPr>
          <w:sz w:val="24"/>
          <w:szCs w:val="24"/>
        </w:rPr>
      </w:pPr>
      <w:r w:rsidRPr="00950F8E">
        <w:rPr>
          <w:bCs/>
          <w:sz w:val="24"/>
          <w:szCs w:val="24"/>
        </w:rPr>
        <w:t>TART</w:t>
      </w:r>
      <w:r w:rsidR="004A68D9" w:rsidRPr="00950F8E">
        <w:rPr>
          <w:bCs/>
          <w:sz w:val="24"/>
          <w:szCs w:val="24"/>
        </w:rPr>
        <w:t xml:space="preserve"> </w:t>
      </w:r>
      <w:proofErr w:type="spellStart"/>
      <w:r w:rsidR="004A68D9" w:rsidRPr="00950F8E">
        <w:rPr>
          <w:bCs/>
          <w:sz w:val="24"/>
          <w:szCs w:val="24"/>
        </w:rPr>
        <w:t>Trimble</w:t>
      </w:r>
      <w:proofErr w:type="spellEnd"/>
      <w:r w:rsidR="004A68D9" w:rsidRPr="00950F8E">
        <w:rPr>
          <w:bCs/>
          <w:sz w:val="24"/>
          <w:szCs w:val="24"/>
        </w:rPr>
        <w:t xml:space="preserve">® VRS </w:t>
      </w:r>
      <w:proofErr w:type="spellStart"/>
      <w:r w:rsidR="004A68D9" w:rsidRPr="00950F8E">
        <w:rPr>
          <w:bCs/>
          <w:sz w:val="24"/>
          <w:szCs w:val="24"/>
        </w:rPr>
        <w:t>Now</w:t>
      </w:r>
      <w:proofErr w:type="spellEnd"/>
      <w:r w:rsidR="004A68D9" w:rsidRPr="00950F8E">
        <w:rPr>
          <w:bCs/>
          <w:sz w:val="24"/>
          <w:szCs w:val="24"/>
        </w:rPr>
        <w:t xml:space="preserve"> Eesti GNSS püsijaam</w:t>
      </w:r>
      <w:r w:rsidR="000569B7">
        <w:rPr>
          <w:bCs/>
          <w:sz w:val="24"/>
          <w:szCs w:val="24"/>
        </w:rPr>
        <w:t xml:space="preserve">  X</w:t>
      </w:r>
      <w:r w:rsidR="004A68D9" w:rsidRPr="00950F8E">
        <w:rPr>
          <w:bCs/>
          <w:sz w:val="24"/>
          <w:szCs w:val="24"/>
        </w:rPr>
        <w:t>=</w:t>
      </w:r>
      <w:r w:rsidRPr="00950F8E">
        <w:rPr>
          <w:sz w:val="24"/>
          <w:szCs w:val="24"/>
        </w:rPr>
        <w:t>6469851.175</w:t>
      </w:r>
      <w:r w:rsidR="004A68D9" w:rsidRPr="00950F8E">
        <w:rPr>
          <w:sz w:val="24"/>
          <w:szCs w:val="24"/>
        </w:rPr>
        <w:t xml:space="preserve"> </w:t>
      </w:r>
      <w:r w:rsidR="000569B7">
        <w:rPr>
          <w:sz w:val="24"/>
          <w:szCs w:val="24"/>
        </w:rPr>
        <w:t>Y</w:t>
      </w:r>
      <w:r w:rsidR="004A68D9" w:rsidRPr="00950F8E">
        <w:rPr>
          <w:sz w:val="24"/>
          <w:szCs w:val="24"/>
        </w:rPr>
        <w:t>=</w:t>
      </w:r>
      <w:r w:rsidRPr="00950F8E">
        <w:rPr>
          <w:sz w:val="24"/>
          <w:szCs w:val="24"/>
        </w:rPr>
        <w:t>659511.259</w:t>
      </w:r>
      <w:r w:rsidR="004A68D9" w:rsidRPr="00950F8E">
        <w:rPr>
          <w:sz w:val="24"/>
          <w:szCs w:val="24"/>
        </w:rPr>
        <w:t>  H=</w:t>
      </w:r>
      <w:r w:rsidRPr="00950F8E">
        <w:rPr>
          <w:sz w:val="24"/>
          <w:szCs w:val="24"/>
        </w:rPr>
        <w:t>63.524</w:t>
      </w:r>
    </w:p>
    <w:p w14:paraId="62111910" w14:textId="4B221992" w:rsidR="00950F8E" w:rsidRDefault="00950F8E" w:rsidP="00055BCD">
      <w:pPr>
        <w:spacing w:after="0" w:line="276" w:lineRule="auto"/>
        <w:rPr>
          <w:sz w:val="24"/>
          <w:szCs w:val="24"/>
        </w:rPr>
      </w:pPr>
      <w:r w:rsidRPr="00950F8E">
        <w:rPr>
          <w:bCs/>
          <w:sz w:val="24"/>
          <w:szCs w:val="24"/>
        </w:rPr>
        <w:t xml:space="preserve">ANTS </w:t>
      </w:r>
      <w:proofErr w:type="spellStart"/>
      <w:r w:rsidRPr="00950F8E">
        <w:rPr>
          <w:bCs/>
          <w:sz w:val="24"/>
          <w:szCs w:val="24"/>
        </w:rPr>
        <w:t>Trimble</w:t>
      </w:r>
      <w:proofErr w:type="spellEnd"/>
      <w:r w:rsidRPr="00950F8E">
        <w:rPr>
          <w:bCs/>
          <w:sz w:val="24"/>
          <w:szCs w:val="24"/>
        </w:rPr>
        <w:t xml:space="preserve">® VRS </w:t>
      </w:r>
      <w:proofErr w:type="spellStart"/>
      <w:r w:rsidRPr="00950F8E">
        <w:rPr>
          <w:bCs/>
          <w:sz w:val="24"/>
          <w:szCs w:val="24"/>
        </w:rPr>
        <w:t>Now</w:t>
      </w:r>
      <w:proofErr w:type="spellEnd"/>
      <w:r w:rsidRPr="00950F8E">
        <w:rPr>
          <w:bCs/>
          <w:sz w:val="24"/>
          <w:szCs w:val="24"/>
        </w:rPr>
        <w:t xml:space="preserve"> Eesti GNSS püsijaam</w:t>
      </w:r>
      <w:r w:rsidR="000569B7">
        <w:rPr>
          <w:bCs/>
          <w:sz w:val="24"/>
          <w:szCs w:val="24"/>
        </w:rPr>
        <w:t xml:space="preserve"> X</w:t>
      </w:r>
      <w:r w:rsidRPr="00950F8E">
        <w:rPr>
          <w:bCs/>
          <w:sz w:val="24"/>
          <w:szCs w:val="24"/>
        </w:rPr>
        <w:t>=</w:t>
      </w:r>
      <w:r w:rsidRPr="00950F8E">
        <w:rPr>
          <w:sz w:val="24"/>
          <w:szCs w:val="24"/>
        </w:rPr>
        <w:t xml:space="preserve">6412864.347 </w:t>
      </w:r>
      <w:r w:rsidR="000569B7">
        <w:rPr>
          <w:sz w:val="24"/>
          <w:szCs w:val="24"/>
        </w:rPr>
        <w:t>Y</w:t>
      </w:r>
      <w:r w:rsidRPr="00950F8E">
        <w:rPr>
          <w:sz w:val="24"/>
          <w:szCs w:val="24"/>
        </w:rPr>
        <w:t>=650365.442 H=102.876</w:t>
      </w:r>
    </w:p>
    <w:p w14:paraId="1CB2996B" w14:textId="77777777" w:rsidR="00715E6A" w:rsidRDefault="00715E6A" w:rsidP="00055BCD">
      <w:pPr>
        <w:spacing w:after="0" w:line="276" w:lineRule="auto"/>
        <w:rPr>
          <w:sz w:val="24"/>
          <w:szCs w:val="24"/>
        </w:rPr>
      </w:pPr>
    </w:p>
    <w:p w14:paraId="45A198E3" w14:textId="11664D5D" w:rsidR="00DE24DB" w:rsidRDefault="00715E6A" w:rsidP="00055BCD">
      <w:pPr>
        <w:spacing w:after="0" w:line="276" w:lineRule="auto"/>
        <w:rPr>
          <w:rFonts w:eastAsia="Calibri,Bold"/>
          <w:kern w:val="0"/>
          <w:sz w:val="24"/>
          <w:szCs w:val="24"/>
          <w:lang w:val="en-US"/>
        </w:rPr>
      </w:pPr>
      <w:r>
        <w:rPr>
          <w:sz w:val="24"/>
          <w:szCs w:val="24"/>
        </w:rPr>
        <w:t xml:space="preserve">Lubatud sulgematuse arvutamiseks on kasutatud valemit </w:t>
      </w:r>
      <w:r w:rsidRPr="00715E6A">
        <w:rPr>
          <w:rFonts w:eastAsia="Calibri,Bold"/>
          <w:kern w:val="0"/>
          <w:sz w:val="24"/>
          <w:szCs w:val="24"/>
          <w:lang w:val="en-US"/>
        </w:rPr>
        <w:t>±30√L (mm)</w:t>
      </w:r>
      <w:r>
        <w:rPr>
          <w:rFonts w:eastAsia="Calibri,Bold"/>
          <w:kern w:val="0"/>
          <w:sz w:val="24"/>
          <w:szCs w:val="24"/>
          <w:lang w:val="en-US"/>
        </w:rPr>
        <w:t xml:space="preserve">, kus L on </w:t>
      </w:r>
      <w:proofErr w:type="spellStart"/>
      <w:r>
        <w:rPr>
          <w:rFonts w:eastAsia="Calibri,Bold"/>
          <w:kern w:val="0"/>
          <w:sz w:val="24"/>
          <w:szCs w:val="24"/>
          <w:lang w:val="en-US"/>
        </w:rPr>
        <w:t>käigu</w:t>
      </w:r>
      <w:proofErr w:type="spellEnd"/>
      <w:r>
        <w:rPr>
          <w:rFonts w:eastAsia="Calibri,Bold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eastAsia="Calibri,Bold"/>
          <w:kern w:val="0"/>
          <w:sz w:val="24"/>
          <w:szCs w:val="24"/>
          <w:lang w:val="en-US"/>
        </w:rPr>
        <w:t>pikkus</w:t>
      </w:r>
      <w:proofErr w:type="spellEnd"/>
      <w:r>
        <w:rPr>
          <w:rFonts w:eastAsia="Calibri,Bold"/>
          <w:kern w:val="0"/>
          <w:sz w:val="24"/>
          <w:szCs w:val="24"/>
          <w:lang w:val="en-US"/>
        </w:rPr>
        <w:t xml:space="preserve"> </w:t>
      </w:r>
      <w:proofErr w:type="spellStart"/>
      <w:r>
        <w:rPr>
          <w:rFonts w:eastAsia="Calibri,Bold"/>
          <w:kern w:val="0"/>
          <w:sz w:val="24"/>
          <w:szCs w:val="24"/>
          <w:lang w:val="en-US"/>
        </w:rPr>
        <w:t>kilomeetrites</w:t>
      </w:r>
      <w:proofErr w:type="spellEnd"/>
      <w:r>
        <w:rPr>
          <w:rFonts w:eastAsia="Calibri,Bold"/>
          <w:kern w:val="0"/>
          <w:sz w:val="24"/>
          <w:szCs w:val="24"/>
          <w:lang w:val="en-US"/>
        </w:rPr>
        <w:t>.</w:t>
      </w:r>
    </w:p>
    <w:p w14:paraId="03A1760D" w14:textId="77777777" w:rsidR="00715E6A" w:rsidRDefault="00715E6A" w:rsidP="00055BCD">
      <w:pPr>
        <w:spacing w:after="0" w:line="276" w:lineRule="auto"/>
        <w:rPr>
          <w:sz w:val="24"/>
          <w:szCs w:val="24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65"/>
        <w:gridCol w:w="1551"/>
        <w:gridCol w:w="1928"/>
        <w:gridCol w:w="1474"/>
        <w:gridCol w:w="2268"/>
      </w:tblGrid>
      <w:tr w:rsidR="00F37036" w14:paraId="06032431" w14:textId="77777777" w:rsidTr="00715E6A">
        <w:trPr>
          <w:trHeight w:val="270"/>
        </w:trPr>
        <w:tc>
          <w:tcPr>
            <w:tcW w:w="1240" w:type="dxa"/>
            <w:noWrap/>
            <w:vAlign w:val="center"/>
            <w:hideMark/>
          </w:tcPr>
          <w:p w14:paraId="1FEA6B25" w14:textId="77777777" w:rsidR="00F37036" w:rsidRPr="00F37036" w:rsidRDefault="00F37036" w:rsidP="007A081E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kern w:val="0"/>
                <w:sz w:val="20"/>
              </w:rPr>
            </w:pPr>
            <w:bookmarkStart w:id="8" w:name="_Hlk45789985"/>
          </w:p>
        </w:tc>
        <w:tc>
          <w:tcPr>
            <w:tcW w:w="465" w:type="dxa"/>
            <w:noWrap/>
            <w:vAlign w:val="center"/>
            <w:hideMark/>
          </w:tcPr>
          <w:p w14:paraId="7F1D319F" w14:textId="77777777" w:rsidR="00F37036" w:rsidRPr="00F37036" w:rsidRDefault="00F37036" w:rsidP="007A081E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eastAsia="Calibri"/>
                <w:kern w:val="0"/>
                <w:sz w:val="20"/>
                <w:lang w:val="en-US" w:eastAsia="en-US"/>
              </w:rPr>
            </w:pPr>
          </w:p>
        </w:tc>
        <w:tc>
          <w:tcPr>
            <w:tcW w:w="1551" w:type="dxa"/>
            <w:noWrap/>
            <w:vAlign w:val="center"/>
            <w:hideMark/>
          </w:tcPr>
          <w:p w14:paraId="1E059008" w14:textId="77777777" w:rsidR="00F37036" w:rsidRPr="00F37036" w:rsidRDefault="00F37036" w:rsidP="007A081E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eastAsia="Calibri"/>
                <w:kern w:val="0"/>
                <w:sz w:val="20"/>
                <w:lang w:val="en-US" w:eastAsia="en-US"/>
              </w:rPr>
            </w:pPr>
          </w:p>
        </w:tc>
        <w:tc>
          <w:tcPr>
            <w:tcW w:w="1928" w:type="dxa"/>
            <w:noWrap/>
            <w:vAlign w:val="center"/>
            <w:hideMark/>
          </w:tcPr>
          <w:p w14:paraId="567352B4" w14:textId="77777777" w:rsidR="00F37036" w:rsidRPr="00F37036" w:rsidRDefault="00F37036" w:rsidP="00F37036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 w:val="20"/>
              </w:rPr>
            </w:pPr>
            <w:r w:rsidRPr="00F37036">
              <w:rPr>
                <w:b/>
                <w:bCs/>
                <w:kern w:val="0"/>
                <w:szCs w:val="22"/>
              </w:rPr>
              <w:t>Käigu pikkus</w:t>
            </w:r>
          </w:p>
        </w:tc>
        <w:tc>
          <w:tcPr>
            <w:tcW w:w="1474" w:type="dxa"/>
            <w:noWrap/>
            <w:vAlign w:val="center"/>
            <w:hideMark/>
          </w:tcPr>
          <w:p w14:paraId="2138AE64" w14:textId="77777777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Sulgemisviga</w:t>
            </w:r>
          </w:p>
        </w:tc>
        <w:tc>
          <w:tcPr>
            <w:tcW w:w="2268" w:type="dxa"/>
            <w:noWrap/>
            <w:vAlign w:val="bottom"/>
            <w:hideMark/>
          </w:tcPr>
          <w:p w14:paraId="525E4829" w14:textId="77777777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Lubatud sulgematus</w:t>
            </w:r>
          </w:p>
        </w:tc>
      </w:tr>
      <w:tr w:rsidR="00F37036" w14:paraId="5DBA3B88" w14:textId="77777777" w:rsidTr="00715E6A">
        <w:trPr>
          <w:trHeight w:val="330"/>
        </w:trPr>
        <w:tc>
          <w:tcPr>
            <w:tcW w:w="1240" w:type="dxa"/>
            <w:noWrap/>
            <w:vAlign w:val="center"/>
            <w:hideMark/>
          </w:tcPr>
          <w:p w14:paraId="4190105E" w14:textId="77777777" w:rsidR="00F37036" w:rsidRPr="00F37036" w:rsidRDefault="00F37036" w:rsidP="007A081E">
            <w:pPr>
              <w:rPr>
                <w:b/>
                <w:bCs/>
                <w:kern w:val="0"/>
                <w:szCs w:val="22"/>
              </w:rPr>
            </w:pPr>
          </w:p>
        </w:tc>
        <w:tc>
          <w:tcPr>
            <w:tcW w:w="465" w:type="dxa"/>
            <w:noWrap/>
            <w:vAlign w:val="center"/>
            <w:hideMark/>
          </w:tcPr>
          <w:p w14:paraId="4ED0B233" w14:textId="77777777" w:rsidR="00F37036" w:rsidRPr="00F37036" w:rsidRDefault="00F37036" w:rsidP="007A081E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eastAsia="Calibri"/>
                <w:kern w:val="0"/>
                <w:sz w:val="20"/>
                <w:lang w:val="en-US" w:eastAsia="en-US"/>
              </w:rPr>
            </w:pPr>
          </w:p>
        </w:tc>
        <w:tc>
          <w:tcPr>
            <w:tcW w:w="1551" w:type="dxa"/>
            <w:noWrap/>
            <w:vAlign w:val="center"/>
            <w:hideMark/>
          </w:tcPr>
          <w:p w14:paraId="37513661" w14:textId="77777777" w:rsidR="00F37036" w:rsidRPr="00F37036" w:rsidRDefault="00F37036" w:rsidP="007A081E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rPr>
                <w:rFonts w:eastAsia="Calibri"/>
                <w:kern w:val="0"/>
                <w:sz w:val="20"/>
                <w:lang w:val="en-US" w:eastAsia="en-US"/>
              </w:rPr>
            </w:pPr>
          </w:p>
        </w:tc>
        <w:tc>
          <w:tcPr>
            <w:tcW w:w="1928" w:type="dxa"/>
            <w:noWrap/>
            <w:vAlign w:val="center"/>
            <w:hideMark/>
          </w:tcPr>
          <w:p w14:paraId="419FF7A3" w14:textId="77777777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 xml:space="preserve"> (m)</w:t>
            </w:r>
          </w:p>
        </w:tc>
        <w:tc>
          <w:tcPr>
            <w:tcW w:w="1474" w:type="dxa"/>
            <w:noWrap/>
            <w:vAlign w:val="center"/>
            <w:hideMark/>
          </w:tcPr>
          <w:p w14:paraId="30EBFE3C" w14:textId="4E43B32A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(mm)</w:t>
            </w:r>
          </w:p>
        </w:tc>
        <w:tc>
          <w:tcPr>
            <w:tcW w:w="2268" w:type="dxa"/>
            <w:noWrap/>
            <w:vAlign w:val="bottom"/>
            <w:hideMark/>
          </w:tcPr>
          <w:p w14:paraId="53116771" w14:textId="4F357343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>
              <w:rPr>
                <w:b/>
                <w:bCs/>
                <w:kern w:val="0"/>
                <w:szCs w:val="22"/>
              </w:rPr>
              <w:t xml:space="preserve">± </w:t>
            </w:r>
            <w:r w:rsidRPr="00F37036">
              <w:rPr>
                <w:b/>
                <w:bCs/>
                <w:kern w:val="0"/>
                <w:szCs w:val="22"/>
              </w:rPr>
              <w:t>(mm)</w:t>
            </w:r>
          </w:p>
        </w:tc>
      </w:tr>
      <w:tr w:rsidR="00F37036" w14:paraId="5343BD83" w14:textId="77777777" w:rsidTr="00715E6A">
        <w:trPr>
          <w:trHeight w:val="300"/>
        </w:trPr>
        <w:tc>
          <w:tcPr>
            <w:tcW w:w="1240" w:type="dxa"/>
            <w:noWrap/>
            <w:vAlign w:val="center"/>
          </w:tcPr>
          <w:p w14:paraId="4C8AB64F" w14:textId="1B61A03C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PR10008</w:t>
            </w:r>
          </w:p>
        </w:tc>
        <w:tc>
          <w:tcPr>
            <w:tcW w:w="465" w:type="dxa"/>
            <w:noWrap/>
            <w:vAlign w:val="center"/>
          </w:tcPr>
          <w:p w14:paraId="0080CFBE" w14:textId="6FD48A63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→</w:t>
            </w:r>
          </w:p>
        </w:tc>
        <w:tc>
          <w:tcPr>
            <w:tcW w:w="1551" w:type="dxa"/>
            <w:noWrap/>
            <w:vAlign w:val="center"/>
          </w:tcPr>
          <w:p w14:paraId="68AE53BC" w14:textId="3B5BB601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SR</w:t>
            </w:r>
            <w:r w:rsidR="005905FF">
              <w:rPr>
                <w:b/>
                <w:bCs/>
                <w:kern w:val="0"/>
                <w:szCs w:val="22"/>
              </w:rPr>
              <w:t>P</w:t>
            </w:r>
            <w:r w:rsidRPr="00F37036">
              <w:rPr>
                <w:b/>
                <w:bCs/>
                <w:kern w:val="0"/>
                <w:szCs w:val="22"/>
              </w:rPr>
              <w:t>700</w:t>
            </w:r>
          </w:p>
        </w:tc>
        <w:tc>
          <w:tcPr>
            <w:tcW w:w="1928" w:type="dxa"/>
            <w:noWrap/>
            <w:vAlign w:val="center"/>
          </w:tcPr>
          <w:p w14:paraId="02CF377B" w14:textId="2130A6DA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15153,628</w:t>
            </w:r>
          </w:p>
        </w:tc>
        <w:tc>
          <w:tcPr>
            <w:tcW w:w="1474" w:type="dxa"/>
            <w:noWrap/>
            <w:vAlign w:val="center"/>
          </w:tcPr>
          <w:p w14:paraId="62902301" w14:textId="3183462B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14:paraId="468E118A" w14:textId="5C3E28CA" w:rsidR="00715E6A" w:rsidRPr="00F37036" w:rsidRDefault="00F37036" w:rsidP="00715E6A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</w:t>
            </w:r>
            <w:r w:rsidR="00715E6A">
              <w:rPr>
                <w:kern w:val="0"/>
                <w:szCs w:val="22"/>
              </w:rPr>
              <w:t>17</w:t>
            </w:r>
          </w:p>
        </w:tc>
      </w:tr>
      <w:tr w:rsidR="00F37036" w14:paraId="44973292" w14:textId="77777777" w:rsidTr="00715E6A">
        <w:trPr>
          <w:trHeight w:val="300"/>
        </w:trPr>
        <w:tc>
          <w:tcPr>
            <w:tcW w:w="1240" w:type="dxa"/>
            <w:noWrap/>
            <w:vAlign w:val="center"/>
          </w:tcPr>
          <w:p w14:paraId="7FEC2871" w14:textId="0ECF2218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SR</w:t>
            </w:r>
            <w:r w:rsidR="005905FF">
              <w:rPr>
                <w:b/>
                <w:bCs/>
                <w:kern w:val="0"/>
                <w:szCs w:val="22"/>
              </w:rPr>
              <w:t>P</w:t>
            </w:r>
            <w:r w:rsidRPr="00F37036">
              <w:rPr>
                <w:b/>
                <w:bCs/>
                <w:kern w:val="0"/>
                <w:szCs w:val="22"/>
              </w:rPr>
              <w:t>700</w:t>
            </w:r>
          </w:p>
        </w:tc>
        <w:tc>
          <w:tcPr>
            <w:tcW w:w="465" w:type="dxa"/>
            <w:noWrap/>
            <w:vAlign w:val="center"/>
          </w:tcPr>
          <w:p w14:paraId="21D86F17" w14:textId="5739D6B8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→</w:t>
            </w:r>
          </w:p>
        </w:tc>
        <w:tc>
          <w:tcPr>
            <w:tcW w:w="1551" w:type="dxa"/>
            <w:noWrap/>
            <w:vAlign w:val="center"/>
          </w:tcPr>
          <w:p w14:paraId="072A7889" w14:textId="1E0987CB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PR8590</w:t>
            </w:r>
          </w:p>
        </w:tc>
        <w:tc>
          <w:tcPr>
            <w:tcW w:w="1928" w:type="dxa"/>
            <w:noWrap/>
            <w:vAlign w:val="center"/>
          </w:tcPr>
          <w:p w14:paraId="035ED592" w14:textId="5301666B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23506,947</w:t>
            </w:r>
          </w:p>
        </w:tc>
        <w:tc>
          <w:tcPr>
            <w:tcW w:w="1474" w:type="dxa"/>
            <w:noWrap/>
            <w:vAlign w:val="center"/>
          </w:tcPr>
          <w:p w14:paraId="6834058C" w14:textId="4E73AA0B" w:rsidR="00F37036" w:rsidRPr="00F37036" w:rsidRDefault="00F37036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-6</w:t>
            </w:r>
          </w:p>
        </w:tc>
        <w:tc>
          <w:tcPr>
            <w:tcW w:w="2268" w:type="dxa"/>
            <w:noWrap/>
            <w:vAlign w:val="bottom"/>
          </w:tcPr>
          <w:p w14:paraId="733B4A1D" w14:textId="185BB07F" w:rsidR="00F37036" w:rsidRPr="00F37036" w:rsidRDefault="00715E6A" w:rsidP="007A081E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145</w:t>
            </w:r>
          </w:p>
        </w:tc>
      </w:tr>
      <w:tr w:rsidR="00F37036" w14:paraId="41FDC30F" w14:textId="77777777" w:rsidTr="00715E6A">
        <w:trPr>
          <w:trHeight w:val="300"/>
        </w:trPr>
        <w:tc>
          <w:tcPr>
            <w:tcW w:w="1240" w:type="dxa"/>
            <w:noWrap/>
            <w:vAlign w:val="center"/>
          </w:tcPr>
          <w:p w14:paraId="58B6233A" w14:textId="35FB8FF9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PR8590</w:t>
            </w:r>
          </w:p>
        </w:tc>
        <w:tc>
          <w:tcPr>
            <w:tcW w:w="465" w:type="dxa"/>
            <w:noWrap/>
            <w:vAlign w:val="center"/>
          </w:tcPr>
          <w:p w14:paraId="5E723F83" w14:textId="0F03B553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→</w:t>
            </w:r>
          </w:p>
        </w:tc>
        <w:tc>
          <w:tcPr>
            <w:tcW w:w="1551" w:type="dxa"/>
            <w:noWrap/>
            <w:vAlign w:val="center"/>
          </w:tcPr>
          <w:p w14:paraId="5FFB5D74" w14:textId="1C4FF26B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SRP606</w:t>
            </w:r>
          </w:p>
        </w:tc>
        <w:tc>
          <w:tcPr>
            <w:tcW w:w="1928" w:type="dxa"/>
            <w:noWrap/>
            <w:vAlign w:val="center"/>
          </w:tcPr>
          <w:p w14:paraId="493D1550" w14:textId="4213AE5D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12017,082</w:t>
            </w:r>
          </w:p>
        </w:tc>
        <w:tc>
          <w:tcPr>
            <w:tcW w:w="1474" w:type="dxa"/>
            <w:noWrap/>
            <w:vAlign w:val="center"/>
          </w:tcPr>
          <w:p w14:paraId="476786AA" w14:textId="6EDC8862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14:paraId="1E1FB8B5" w14:textId="412043FF" w:rsidR="00715E6A" w:rsidRPr="00F37036" w:rsidRDefault="00715E6A" w:rsidP="00715E6A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104</w:t>
            </w:r>
          </w:p>
        </w:tc>
      </w:tr>
      <w:tr w:rsidR="00F37036" w14:paraId="2B58D0FF" w14:textId="77777777" w:rsidTr="00715E6A">
        <w:trPr>
          <w:trHeight w:val="300"/>
        </w:trPr>
        <w:tc>
          <w:tcPr>
            <w:tcW w:w="1240" w:type="dxa"/>
            <w:noWrap/>
            <w:vAlign w:val="center"/>
          </w:tcPr>
          <w:p w14:paraId="7BFFB9C5" w14:textId="5FB9AF63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SRP606</w:t>
            </w:r>
          </w:p>
        </w:tc>
        <w:tc>
          <w:tcPr>
            <w:tcW w:w="465" w:type="dxa"/>
            <w:noWrap/>
            <w:vAlign w:val="center"/>
          </w:tcPr>
          <w:p w14:paraId="1C86A797" w14:textId="07840417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→</w:t>
            </w:r>
          </w:p>
        </w:tc>
        <w:tc>
          <w:tcPr>
            <w:tcW w:w="1551" w:type="dxa"/>
            <w:noWrap/>
            <w:vAlign w:val="center"/>
          </w:tcPr>
          <w:p w14:paraId="74D80A6B" w14:textId="52ACA2A8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SRP8</w:t>
            </w:r>
          </w:p>
        </w:tc>
        <w:tc>
          <w:tcPr>
            <w:tcW w:w="1928" w:type="dxa"/>
            <w:noWrap/>
            <w:vAlign w:val="center"/>
          </w:tcPr>
          <w:p w14:paraId="1F149E6A" w14:textId="58760C98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22536,006</w:t>
            </w:r>
          </w:p>
        </w:tc>
        <w:tc>
          <w:tcPr>
            <w:tcW w:w="1474" w:type="dxa"/>
            <w:noWrap/>
            <w:vAlign w:val="center"/>
          </w:tcPr>
          <w:p w14:paraId="750DFF94" w14:textId="7B0AF817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-44</w:t>
            </w:r>
          </w:p>
        </w:tc>
        <w:tc>
          <w:tcPr>
            <w:tcW w:w="2268" w:type="dxa"/>
            <w:noWrap/>
            <w:vAlign w:val="bottom"/>
          </w:tcPr>
          <w:p w14:paraId="2B104CA3" w14:textId="696FEDF1" w:rsidR="00F37036" w:rsidRPr="00F37036" w:rsidRDefault="00715E6A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142</w:t>
            </w:r>
          </w:p>
        </w:tc>
      </w:tr>
      <w:tr w:rsidR="00F37036" w14:paraId="5C0C319C" w14:textId="77777777" w:rsidTr="00715E6A">
        <w:trPr>
          <w:trHeight w:val="300"/>
        </w:trPr>
        <w:tc>
          <w:tcPr>
            <w:tcW w:w="1240" w:type="dxa"/>
            <w:noWrap/>
            <w:vAlign w:val="center"/>
          </w:tcPr>
          <w:p w14:paraId="1AA2DF59" w14:textId="103471ED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SRP8</w:t>
            </w:r>
          </w:p>
        </w:tc>
        <w:tc>
          <w:tcPr>
            <w:tcW w:w="465" w:type="dxa"/>
            <w:noWrap/>
            <w:vAlign w:val="center"/>
          </w:tcPr>
          <w:p w14:paraId="755F2887" w14:textId="62B611E1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→</w:t>
            </w:r>
          </w:p>
        </w:tc>
        <w:tc>
          <w:tcPr>
            <w:tcW w:w="1551" w:type="dxa"/>
            <w:noWrap/>
            <w:vAlign w:val="center"/>
          </w:tcPr>
          <w:p w14:paraId="5EA2C305" w14:textId="42DC6B1D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left"/>
              <w:rPr>
                <w:b/>
                <w:bCs/>
                <w:kern w:val="0"/>
                <w:szCs w:val="22"/>
              </w:rPr>
            </w:pPr>
            <w:r w:rsidRPr="00F37036">
              <w:rPr>
                <w:b/>
                <w:bCs/>
                <w:kern w:val="0"/>
                <w:szCs w:val="22"/>
              </w:rPr>
              <w:t>SRP91100</w:t>
            </w:r>
          </w:p>
        </w:tc>
        <w:tc>
          <w:tcPr>
            <w:tcW w:w="1928" w:type="dxa"/>
            <w:noWrap/>
            <w:vAlign w:val="center"/>
          </w:tcPr>
          <w:p w14:paraId="252079F3" w14:textId="000ADDBE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15664,097</w:t>
            </w:r>
          </w:p>
        </w:tc>
        <w:tc>
          <w:tcPr>
            <w:tcW w:w="1474" w:type="dxa"/>
            <w:noWrap/>
            <w:vAlign w:val="center"/>
          </w:tcPr>
          <w:p w14:paraId="69F31EAA" w14:textId="24C4D584" w:rsidR="00F37036" w:rsidRPr="00F37036" w:rsidRDefault="00F37036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 w:rsidRPr="00F37036">
              <w:rPr>
                <w:kern w:val="0"/>
                <w:szCs w:val="22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14:paraId="3B418806" w14:textId="3B45B411" w:rsidR="00F37036" w:rsidRPr="00F37036" w:rsidRDefault="00715E6A" w:rsidP="001B2828">
            <w:pPr>
              <w:widowControl/>
              <w:suppressAutoHyphens w:val="0"/>
              <w:overflowPunct/>
              <w:autoSpaceDE/>
              <w:adjustRightInd/>
              <w:spacing w:after="0" w:line="240" w:lineRule="auto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>119</w:t>
            </w:r>
          </w:p>
        </w:tc>
      </w:tr>
      <w:bookmarkEnd w:id="8"/>
    </w:tbl>
    <w:p w14:paraId="668CA187" w14:textId="77777777" w:rsidR="00654BBD" w:rsidRDefault="00654BBD" w:rsidP="004A68D9">
      <w:pPr>
        <w:spacing w:after="0" w:line="240" w:lineRule="auto"/>
        <w:rPr>
          <w:b/>
          <w:bCs/>
          <w:sz w:val="24"/>
          <w:szCs w:val="24"/>
          <w:u w:val="single"/>
          <w:lang w:val="sv-SE"/>
        </w:rPr>
      </w:pPr>
    </w:p>
    <w:p w14:paraId="7066AA7A" w14:textId="5FDD084B" w:rsidR="004A68D9" w:rsidRPr="00283468" w:rsidRDefault="004A68D9" w:rsidP="004A68D9">
      <w:pPr>
        <w:pStyle w:val="Kehatekst21"/>
        <w:rPr>
          <w:sz w:val="24"/>
          <w:lang w:val="sv-SE"/>
        </w:rPr>
      </w:pPr>
      <w:r>
        <w:rPr>
          <w:sz w:val="24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E41FBF" w14:textId="77777777" w:rsidR="008023F6" w:rsidRPr="00055BCD" w:rsidRDefault="008023F6" w:rsidP="008023F6">
      <w:pPr>
        <w:pStyle w:val="Kehatekst21"/>
        <w:rPr>
          <w:sz w:val="24"/>
          <w:highlight w:val="yellow"/>
          <w:lang w:val="sv-SE"/>
        </w:rPr>
      </w:pPr>
    </w:p>
    <w:p w14:paraId="1C435EF8" w14:textId="71BBF9AC" w:rsidR="008023F6" w:rsidRDefault="008023F6" w:rsidP="008023F6">
      <w:pPr>
        <w:pStyle w:val="Kehatekst21"/>
        <w:rPr>
          <w:sz w:val="24"/>
          <w:highlight w:val="yellow"/>
          <w:lang w:val="sv-SE"/>
        </w:rPr>
      </w:pPr>
    </w:p>
    <w:p w14:paraId="53663877" w14:textId="77777777" w:rsidR="00055BCD" w:rsidRPr="00055BCD" w:rsidRDefault="00055BCD" w:rsidP="008023F6">
      <w:pPr>
        <w:pStyle w:val="Kehatekst21"/>
        <w:rPr>
          <w:sz w:val="24"/>
          <w:highlight w:val="yellow"/>
          <w:lang w:val="sv-SE"/>
        </w:rPr>
      </w:pPr>
    </w:p>
    <w:p w14:paraId="327785A3" w14:textId="1081DEC6" w:rsidR="004A68D9" w:rsidRPr="00055BCD" w:rsidRDefault="00C234E9" w:rsidP="008023F6">
      <w:pPr>
        <w:pStyle w:val="Kehatekst21"/>
        <w:rPr>
          <w:b/>
          <w:sz w:val="24"/>
          <w:lang w:val="en-US"/>
        </w:rPr>
      </w:pPr>
      <w:r w:rsidRPr="00C234E9">
        <w:rPr>
          <w:sz w:val="24"/>
          <w:lang w:val="sv-SE"/>
        </w:rPr>
        <w:t>13.12</w:t>
      </w:r>
      <w:r w:rsidR="004A68D9" w:rsidRPr="00C234E9">
        <w:rPr>
          <w:sz w:val="24"/>
          <w:lang w:val="sv-SE"/>
        </w:rPr>
        <w:t>.20</w:t>
      </w:r>
      <w:r w:rsidR="00055BCD" w:rsidRPr="00C234E9">
        <w:rPr>
          <w:sz w:val="24"/>
          <w:lang w:val="sv-SE"/>
        </w:rPr>
        <w:t>2</w:t>
      </w:r>
      <w:r w:rsidR="006353D7" w:rsidRPr="00C234E9">
        <w:rPr>
          <w:sz w:val="24"/>
          <w:lang w:val="sv-SE"/>
        </w:rPr>
        <w:t>2</w:t>
      </w:r>
      <w:r w:rsidR="004A68D9" w:rsidRPr="00C234E9">
        <w:rPr>
          <w:b/>
          <w:bCs/>
          <w:sz w:val="24"/>
          <w:lang w:val="sv-SE"/>
        </w:rPr>
        <w:t>.</w:t>
      </w:r>
      <w:r w:rsidR="004A68D9" w:rsidRPr="00C234E9">
        <w:rPr>
          <w:sz w:val="24"/>
          <w:lang w:val="sv-SE"/>
        </w:rPr>
        <w:t>a.</w:t>
      </w:r>
      <w:r w:rsidR="004A68D9" w:rsidRPr="00C234E9">
        <w:rPr>
          <w:sz w:val="24"/>
          <w:lang w:val="sv-SE"/>
        </w:rPr>
        <w:tab/>
      </w:r>
      <w:r w:rsidR="004A68D9" w:rsidRPr="00C234E9">
        <w:rPr>
          <w:sz w:val="24"/>
          <w:lang w:val="sv-SE"/>
        </w:rPr>
        <w:tab/>
      </w:r>
      <w:r w:rsidR="004A68D9" w:rsidRPr="00C234E9">
        <w:rPr>
          <w:sz w:val="24"/>
          <w:lang w:val="sv-SE"/>
        </w:rPr>
        <w:tab/>
      </w:r>
      <w:r w:rsidR="004A68D9" w:rsidRPr="00C234E9">
        <w:rPr>
          <w:sz w:val="24"/>
          <w:lang w:val="sv-SE"/>
        </w:rPr>
        <w:tab/>
      </w:r>
      <w:r w:rsidR="004A68D9" w:rsidRPr="00C234E9">
        <w:rPr>
          <w:sz w:val="24"/>
          <w:lang w:val="sv-SE"/>
        </w:rPr>
        <w:tab/>
        <w:t>Koostas:</w:t>
      </w:r>
      <w:r w:rsidR="004A68D9" w:rsidRPr="00C234E9">
        <w:rPr>
          <w:sz w:val="24"/>
          <w:lang w:val="sv-SE"/>
        </w:rPr>
        <w:tab/>
        <w:t xml:space="preserve">  </w:t>
      </w:r>
      <w:r w:rsidR="004A68D9" w:rsidRPr="00C234E9">
        <w:rPr>
          <w:sz w:val="24"/>
          <w:lang w:val="sv-SE"/>
        </w:rPr>
        <w:tab/>
      </w:r>
      <w:r w:rsidR="004A68D9" w:rsidRPr="00C234E9">
        <w:rPr>
          <w:sz w:val="24"/>
          <w:lang w:val="sv-SE"/>
        </w:rPr>
        <w:tab/>
        <w:t>/</w:t>
      </w:r>
      <w:r w:rsidRPr="00C234E9">
        <w:rPr>
          <w:sz w:val="24"/>
          <w:lang w:val="sv-SE"/>
        </w:rPr>
        <w:t>Brenda Rosenberg</w:t>
      </w:r>
      <w:r w:rsidR="004A68D9" w:rsidRPr="00C234E9">
        <w:rPr>
          <w:sz w:val="24"/>
          <w:lang w:val="sv-SE"/>
        </w:rPr>
        <w:t>/</w:t>
      </w:r>
    </w:p>
    <w:p w14:paraId="22F3DD94" w14:textId="24A733E9" w:rsidR="00641B10" w:rsidRPr="00641B10" w:rsidRDefault="00641B10" w:rsidP="000569B7">
      <w:pPr>
        <w:widowControl/>
        <w:suppressAutoHyphens w:val="0"/>
        <w:overflowPunct/>
        <w:autoSpaceDE/>
        <w:autoSpaceDN/>
        <w:adjustRightInd/>
        <w:spacing w:after="0" w:line="240" w:lineRule="auto"/>
        <w:jc w:val="left"/>
        <w:textAlignment w:val="auto"/>
        <w:rPr>
          <w:lang w:val="en-GB" w:eastAsia="en-US"/>
        </w:rPr>
      </w:pPr>
      <w:r w:rsidRPr="00055BCD">
        <w:rPr>
          <w:sz w:val="24"/>
          <w:szCs w:val="24"/>
        </w:rPr>
        <w:br w:type="page"/>
      </w:r>
    </w:p>
    <w:p w14:paraId="6BCFA9D8" w14:textId="5CA725ED" w:rsidR="001B5388" w:rsidRDefault="000569B7" w:rsidP="00373996">
      <w:pPr>
        <w:pStyle w:val="Pealkiri1"/>
      </w:pPr>
      <w:bookmarkStart w:id="9" w:name="_Toc65147477"/>
      <w:bookmarkStart w:id="10" w:name="_Toc121931436"/>
      <w:proofErr w:type="spellStart"/>
      <w:r>
        <w:lastRenderedPageBreak/>
        <w:t>K</w:t>
      </w:r>
      <w:r w:rsidR="00081D1D" w:rsidRPr="00641B10">
        <w:t>ooskõlastuste</w:t>
      </w:r>
      <w:proofErr w:type="spellEnd"/>
      <w:r w:rsidR="00081D1D" w:rsidRPr="00641B10">
        <w:t xml:space="preserve"> </w:t>
      </w:r>
      <w:proofErr w:type="spellStart"/>
      <w:r w:rsidR="00081D1D" w:rsidRPr="00641B10">
        <w:t>koondtabel</w:t>
      </w:r>
      <w:bookmarkEnd w:id="9"/>
      <w:r>
        <w:t>id</w:t>
      </w:r>
      <w:bookmarkEnd w:id="10"/>
      <w:proofErr w:type="spellEnd"/>
      <w:r w:rsidR="001B5388" w:rsidRPr="00641B10">
        <w:t xml:space="preserve"> </w:t>
      </w:r>
    </w:p>
    <w:p w14:paraId="16ABB2DF" w14:textId="53F9D2C0" w:rsidR="00A20709" w:rsidRPr="00A20709" w:rsidRDefault="002A2DA4" w:rsidP="007D340C">
      <w:pPr>
        <w:spacing w:after="0"/>
        <w:rPr>
          <w:sz w:val="24"/>
          <w:szCs w:val="22"/>
          <w:lang w:eastAsia="en-US"/>
        </w:rPr>
      </w:pPr>
      <w:r w:rsidRPr="00A20709">
        <w:rPr>
          <w:sz w:val="24"/>
          <w:szCs w:val="22"/>
          <w:lang w:eastAsia="en-US"/>
        </w:rPr>
        <w:t>GE-93-22</w:t>
      </w:r>
      <w:r w:rsidR="00A87C36" w:rsidRPr="00A20709">
        <w:rPr>
          <w:sz w:val="24"/>
          <w:szCs w:val="22"/>
          <w:lang w:eastAsia="en-US"/>
        </w:rPr>
        <w:t>-</w:t>
      </w:r>
      <w:r w:rsidRPr="00A20709">
        <w:rPr>
          <w:sz w:val="24"/>
          <w:szCs w:val="22"/>
          <w:lang w:eastAsia="en-US"/>
        </w:rPr>
        <w:t>1 Tartu-</w:t>
      </w:r>
      <w:proofErr w:type="spellStart"/>
      <w:r w:rsidRPr="00A20709">
        <w:rPr>
          <w:sz w:val="24"/>
          <w:szCs w:val="22"/>
          <w:lang w:eastAsia="en-US"/>
        </w:rPr>
        <w:t>Ropka</w:t>
      </w:r>
      <w:proofErr w:type="spellEnd"/>
      <w:r w:rsidRPr="00A20709">
        <w:rPr>
          <w:sz w:val="24"/>
          <w:szCs w:val="22"/>
          <w:lang w:eastAsia="en-US"/>
        </w:rPr>
        <w:t xml:space="preserve"> jaamavahe </w:t>
      </w:r>
    </w:p>
    <w:tbl>
      <w:tblPr>
        <w:tblW w:w="10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752"/>
        <w:gridCol w:w="1666"/>
        <w:gridCol w:w="1701"/>
        <w:gridCol w:w="1701"/>
        <w:gridCol w:w="1854"/>
      </w:tblGrid>
      <w:tr w:rsidR="001B5388" w:rsidRPr="001D6B03" w14:paraId="277C023A" w14:textId="77777777" w:rsidTr="00A20709">
        <w:trPr>
          <w:trHeight w:val="310"/>
          <w:tblHeader/>
          <w:jc w:val="center"/>
        </w:trPr>
        <w:tc>
          <w:tcPr>
            <w:tcW w:w="397" w:type="dxa"/>
            <w:shd w:val="clear" w:color="CCCCCC" w:fill="C0C0C0"/>
            <w:noWrap/>
            <w:vAlign w:val="bottom"/>
            <w:hideMark/>
          </w:tcPr>
          <w:p w14:paraId="18B3B07E" w14:textId="77777777" w:rsidR="001B5388" w:rsidRPr="00F13864" w:rsidRDefault="001B5388" w:rsidP="00F13864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40869057" w14:textId="77777777" w:rsidR="001B5388" w:rsidRPr="00F13864" w:rsidRDefault="001B5388" w:rsidP="00F13864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666" w:type="dxa"/>
            <w:shd w:val="clear" w:color="CCCCCC" w:fill="C0C0C0"/>
          </w:tcPr>
          <w:p w14:paraId="055C26C9" w14:textId="77777777" w:rsidR="001B5388" w:rsidRPr="00F13864" w:rsidRDefault="001B5388" w:rsidP="00F13864">
            <w:pPr>
              <w:spacing w:line="240" w:lineRule="auto"/>
              <w:rPr>
                <w:b/>
              </w:rPr>
            </w:pPr>
          </w:p>
          <w:p w14:paraId="3B48A3F1" w14:textId="77777777" w:rsidR="001B5388" w:rsidRPr="00F13864" w:rsidRDefault="001B5388" w:rsidP="00F13864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701" w:type="dxa"/>
            <w:shd w:val="clear" w:color="CCCCCC" w:fill="C0C0C0"/>
            <w:noWrap/>
            <w:vAlign w:val="bottom"/>
            <w:hideMark/>
          </w:tcPr>
          <w:p w14:paraId="6CC633DB" w14:textId="77777777" w:rsidR="001B5388" w:rsidRPr="00F13864" w:rsidRDefault="001B5388" w:rsidP="00F13864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701" w:type="dxa"/>
            <w:shd w:val="clear" w:color="CCCCCC" w:fill="C0C0C0"/>
            <w:noWrap/>
            <w:vAlign w:val="bottom"/>
            <w:hideMark/>
          </w:tcPr>
          <w:p w14:paraId="0AC05A90" w14:textId="77777777" w:rsidR="001B5388" w:rsidRPr="00F13864" w:rsidRDefault="001B5388" w:rsidP="00F13864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1854" w:type="dxa"/>
            <w:shd w:val="clear" w:color="CCCCCC" w:fill="C0C0C0"/>
            <w:noWrap/>
            <w:vAlign w:val="bottom"/>
            <w:hideMark/>
          </w:tcPr>
          <w:p w14:paraId="105EFF7C" w14:textId="77777777" w:rsidR="001B5388" w:rsidRPr="00F13864" w:rsidRDefault="001B5388" w:rsidP="00F13864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A87C36" w:rsidRPr="001D6B03" w14:paraId="65568519" w14:textId="77777777" w:rsidTr="00A20709">
        <w:trPr>
          <w:trHeight w:val="291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B6E3E2A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2F53BBF5" w14:textId="076C9735" w:rsidR="00A87C36" w:rsidRPr="001B5388" w:rsidRDefault="00A87C36" w:rsidP="00A20709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666" w:type="dxa"/>
            <w:vAlign w:val="center"/>
          </w:tcPr>
          <w:p w14:paraId="3A5E72A8" w14:textId="22300F1A" w:rsidR="00A87C36" w:rsidRPr="001B5388" w:rsidRDefault="00EF7B26" w:rsidP="00A20709">
            <w:pPr>
              <w:spacing w:line="240" w:lineRule="auto"/>
              <w:jc w:val="left"/>
            </w:pPr>
            <w:r>
              <w:t xml:space="preserve">Lii Roosipuu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6169E7" w14:textId="3705584B" w:rsidR="00A87C36" w:rsidRPr="00A87C36" w:rsidRDefault="00A87C36" w:rsidP="00A20709">
            <w:pPr>
              <w:spacing w:line="240" w:lineRule="auto"/>
              <w:jc w:val="left"/>
            </w:pPr>
            <w:r w:rsidRPr="00A87C36">
              <w:t>31.08.2022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2898B6" w14:textId="68607E97" w:rsidR="00A87C36" w:rsidRPr="00A87C36" w:rsidRDefault="00A87C36" w:rsidP="00A20709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>1002490541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08775723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A87C36" w:rsidRPr="001D6B03" w14:paraId="267EEDBB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33CF071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13E0E928" w14:textId="04F00B9F" w:rsidR="00A87C36" w:rsidRPr="001B5388" w:rsidRDefault="00A87C36" w:rsidP="00A20709">
            <w:pPr>
              <w:spacing w:line="240" w:lineRule="auto"/>
              <w:jc w:val="left"/>
            </w:pPr>
            <w:r w:rsidRPr="002A2DA4">
              <w:t>Enefit Connect OÜ</w:t>
            </w:r>
          </w:p>
        </w:tc>
        <w:tc>
          <w:tcPr>
            <w:tcW w:w="1666" w:type="dxa"/>
            <w:vAlign w:val="center"/>
          </w:tcPr>
          <w:p w14:paraId="365D6FA9" w14:textId="3CD4F980" w:rsidR="00A87C36" w:rsidRPr="001B5388" w:rsidRDefault="00EF7B26" w:rsidP="00A20709">
            <w:pPr>
              <w:spacing w:line="240" w:lineRule="auto"/>
              <w:jc w:val="left"/>
            </w:pPr>
            <w:r>
              <w:t>Mattias Herzmann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16EDA" w14:textId="593BFEDD" w:rsidR="00A87C36" w:rsidRPr="00A87C36" w:rsidRDefault="00A87C36" w:rsidP="00A20709">
            <w:pPr>
              <w:spacing w:line="240" w:lineRule="auto"/>
              <w:jc w:val="left"/>
            </w:pPr>
            <w:r w:rsidRPr="00A87C36">
              <w:t>22.09.2022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566D7A" w14:textId="58E56568" w:rsidR="00A87C36" w:rsidRPr="00A87C36" w:rsidRDefault="00A87C36" w:rsidP="00A20709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>70/22.09.2022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5DB29159" w14:textId="4B3DF68C" w:rsidR="00A87C36" w:rsidRPr="001B5388" w:rsidRDefault="00A20709" w:rsidP="00A20709">
            <w:pPr>
              <w:spacing w:line="240" w:lineRule="auto"/>
              <w:jc w:val="left"/>
            </w:pPr>
            <w:r>
              <w:t>tänavavalgustus</w:t>
            </w:r>
          </w:p>
        </w:tc>
      </w:tr>
      <w:tr w:rsidR="00A87C36" w:rsidRPr="001D6B03" w14:paraId="2462DCC3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6E72F613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3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4B571A42" w14:textId="5F6B5272" w:rsidR="00A87C36" w:rsidRPr="001B5388" w:rsidRDefault="00A87C36" w:rsidP="00A20709">
            <w:pPr>
              <w:spacing w:line="240" w:lineRule="auto"/>
              <w:jc w:val="left"/>
            </w:pPr>
            <w:r>
              <w:t>Telia Eesti AS</w:t>
            </w:r>
          </w:p>
        </w:tc>
        <w:tc>
          <w:tcPr>
            <w:tcW w:w="1666" w:type="dxa"/>
            <w:vAlign w:val="center"/>
          </w:tcPr>
          <w:p w14:paraId="67972A6B" w14:textId="0331FCAB" w:rsidR="00A87C36" w:rsidRPr="001B5388" w:rsidRDefault="00EF7B26" w:rsidP="00A20709">
            <w:pPr>
              <w:spacing w:line="240" w:lineRule="auto"/>
              <w:jc w:val="left"/>
            </w:pPr>
            <w:r>
              <w:t>Margus Kukk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D433FE9" w14:textId="35B8C948" w:rsidR="00A87C36" w:rsidRPr="00A87C36" w:rsidRDefault="00A87C36" w:rsidP="00A20709">
            <w:pPr>
              <w:spacing w:line="240" w:lineRule="auto"/>
              <w:jc w:val="left"/>
            </w:pPr>
            <w:r w:rsidRPr="00A87C36">
              <w:t>26.08.2022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F79CD9" w14:textId="73703EF7" w:rsidR="00A87C36" w:rsidRPr="00A87C36" w:rsidRDefault="00A87C36" w:rsidP="00A20709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>36758498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148E415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A87C36" w:rsidRPr="001D6B03" w14:paraId="2B862816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FBBE43A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4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662F7888" w14:textId="7A0D31E9" w:rsidR="00A87C36" w:rsidRPr="001B5388" w:rsidRDefault="00A87C36" w:rsidP="00A20709">
            <w:pPr>
              <w:spacing w:line="240" w:lineRule="auto"/>
              <w:jc w:val="left"/>
            </w:pPr>
            <w:r>
              <w:t>MTÜ Eesti Andmesidevõrk</w:t>
            </w:r>
          </w:p>
        </w:tc>
        <w:tc>
          <w:tcPr>
            <w:tcW w:w="1666" w:type="dxa"/>
            <w:vAlign w:val="center"/>
          </w:tcPr>
          <w:p w14:paraId="462FF629" w14:textId="4C568CB2" w:rsidR="00A87C36" w:rsidRPr="001B5388" w:rsidRDefault="00EF7B26" w:rsidP="00A20709">
            <w:pPr>
              <w:spacing w:line="240" w:lineRule="auto"/>
              <w:jc w:val="left"/>
            </w:pPr>
            <w:r>
              <w:t xml:space="preserve">Tarmo Kimmel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036D4B" w14:textId="5DB5DAE5" w:rsidR="00A87C36" w:rsidRPr="00A87C36" w:rsidRDefault="00A87C36" w:rsidP="00A20709">
            <w:pPr>
              <w:spacing w:line="240" w:lineRule="auto"/>
              <w:jc w:val="left"/>
            </w:pPr>
            <w:r w:rsidRPr="00A87C36">
              <w:t>19.09.2022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84AD63" w14:textId="77777777" w:rsidR="00A87C36" w:rsidRPr="00A87C36" w:rsidRDefault="00A87C36" w:rsidP="00A20709">
            <w:pPr>
              <w:spacing w:line="240" w:lineRule="auto"/>
              <w:jc w:val="left"/>
            </w:pPr>
            <w:r w:rsidRPr="00A87C36">
              <w:t> 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23FC9252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A87C36" w:rsidRPr="001D6B03" w14:paraId="3AFE9E4E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4BC94BB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5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61A2A160" w14:textId="56D4B6BD" w:rsidR="00A87C36" w:rsidRPr="001B5388" w:rsidRDefault="00A87C36" w:rsidP="00A20709">
            <w:pPr>
              <w:spacing w:line="240" w:lineRule="auto"/>
              <w:jc w:val="left"/>
            </w:pPr>
            <w:r>
              <w:t>Elering AS</w:t>
            </w:r>
          </w:p>
        </w:tc>
        <w:tc>
          <w:tcPr>
            <w:tcW w:w="1666" w:type="dxa"/>
            <w:vAlign w:val="center"/>
          </w:tcPr>
          <w:p w14:paraId="3715B8BE" w14:textId="6435A131" w:rsidR="00A87C36" w:rsidRPr="001B5388" w:rsidRDefault="00EF7B26" w:rsidP="00A20709">
            <w:pPr>
              <w:spacing w:line="240" w:lineRule="auto"/>
              <w:jc w:val="left"/>
            </w:pPr>
            <w:r>
              <w:t xml:space="preserve">Irina Ivanova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5D14D5" w14:textId="2944B467" w:rsidR="00A87C36" w:rsidRPr="00A87C36" w:rsidRDefault="00A87C36" w:rsidP="00A20709">
            <w:pPr>
              <w:spacing w:line="240" w:lineRule="auto"/>
              <w:jc w:val="left"/>
            </w:pPr>
            <w:r w:rsidRPr="00A87C36">
              <w:t>05.09.2022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F517FB" w14:textId="01F4BC9A" w:rsidR="00A87C36" w:rsidRPr="00A87C36" w:rsidRDefault="00A87C36" w:rsidP="00A20709">
            <w:pPr>
              <w:spacing w:line="240" w:lineRule="auto"/>
              <w:jc w:val="left"/>
            </w:pPr>
            <w:r w:rsidRPr="00A87C36">
              <w:t>12-9/2022/501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5DA5C189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A87C36" w:rsidRPr="001D6B03" w14:paraId="67564274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50BE1A3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6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43DC191C" w14:textId="72AC7757" w:rsidR="00A87C36" w:rsidRPr="001B5388" w:rsidRDefault="00A87C36" w:rsidP="00A20709">
            <w:pPr>
              <w:spacing w:line="240" w:lineRule="auto"/>
              <w:jc w:val="left"/>
            </w:pPr>
            <w:r>
              <w:t>Eesti Raudtee AS</w:t>
            </w:r>
          </w:p>
        </w:tc>
        <w:tc>
          <w:tcPr>
            <w:tcW w:w="1666" w:type="dxa"/>
            <w:vAlign w:val="center"/>
          </w:tcPr>
          <w:p w14:paraId="6DBC1A6A" w14:textId="667B6FC5" w:rsidR="00A87C36" w:rsidRPr="001B5388" w:rsidRDefault="00A20709" w:rsidP="00A20709">
            <w:pPr>
              <w:spacing w:line="240" w:lineRule="auto"/>
              <w:jc w:val="left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4E4D24" w14:textId="6A59C2AF" w:rsidR="00A87C36" w:rsidRPr="00A87C36" w:rsidRDefault="00A20709" w:rsidP="00A20709">
            <w:pPr>
              <w:spacing w:line="240" w:lineRule="auto"/>
              <w:jc w:val="left"/>
            </w:pPr>
            <w:r>
              <w:t>16.11.2022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F24901" w14:textId="260AA8A6" w:rsidR="00A87C36" w:rsidRPr="00A87C36" w:rsidRDefault="00A20709" w:rsidP="00A20709">
            <w:pPr>
              <w:spacing w:line="240" w:lineRule="auto"/>
              <w:jc w:val="left"/>
            </w:pPr>
            <w:r w:rsidRPr="00A20709">
              <w:t>13-8/3659-3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2BE7668F" w14:textId="77777777" w:rsidR="00A87C36" w:rsidRPr="001B5388" w:rsidRDefault="00A87C36" w:rsidP="00A20709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A20709" w:rsidRPr="001D6B03" w14:paraId="18531E30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7340596B" w14:textId="77777777" w:rsidR="00A20709" w:rsidRPr="001B5388" w:rsidRDefault="00A20709" w:rsidP="00A20709">
            <w:pPr>
              <w:spacing w:line="240" w:lineRule="auto"/>
              <w:jc w:val="left"/>
            </w:pPr>
            <w:r w:rsidRPr="001B5388">
              <w:t>7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6B352B0" w14:textId="571C9255" w:rsidR="00A20709" w:rsidRPr="001B5388" w:rsidRDefault="00A20709" w:rsidP="00A20709">
            <w:pPr>
              <w:spacing w:line="240" w:lineRule="auto"/>
              <w:jc w:val="left"/>
            </w:pPr>
            <w:r>
              <w:t xml:space="preserve">AS Tartu Veevärk </w:t>
            </w:r>
          </w:p>
        </w:tc>
        <w:tc>
          <w:tcPr>
            <w:tcW w:w="1666" w:type="dxa"/>
            <w:vAlign w:val="center"/>
          </w:tcPr>
          <w:p w14:paraId="2877E44F" w14:textId="7E26B864" w:rsidR="00A20709" w:rsidRPr="001B5388" w:rsidRDefault="00A20709" w:rsidP="00A20709">
            <w:pPr>
              <w:spacing w:line="240" w:lineRule="auto"/>
              <w:jc w:val="left"/>
            </w:pPr>
            <w:r>
              <w:t xml:space="preserve">Peeter </w:t>
            </w:r>
            <w:proofErr w:type="spellStart"/>
            <w:r>
              <w:t>Pindma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7E7149" w14:textId="657E310D" w:rsidR="00A20709" w:rsidRPr="00A87C36" w:rsidRDefault="007D340C" w:rsidP="00A20709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>20.09.2022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CB50A" w14:textId="579D83D9" w:rsidR="00A20709" w:rsidRPr="00A87C36" w:rsidRDefault="007D340C" w:rsidP="00A20709">
            <w:pPr>
              <w:spacing w:line="240" w:lineRule="auto"/>
              <w:jc w:val="left"/>
            </w:pPr>
            <w:r>
              <w:t>897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6B4A3153" w14:textId="05434808" w:rsidR="00A20709" w:rsidRPr="001B5388" w:rsidRDefault="00A20709" w:rsidP="00A20709">
            <w:pPr>
              <w:spacing w:line="240" w:lineRule="auto"/>
              <w:jc w:val="left"/>
            </w:pPr>
          </w:p>
        </w:tc>
      </w:tr>
      <w:tr w:rsidR="007D340C" w:rsidRPr="001D6B03" w14:paraId="4ACF0B04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47B9D39B" w14:textId="77777777" w:rsidR="007D340C" w:rsidRPr="001B5388" w:rsidRDefault="007D340C" w:rsidP="007D340C">
            <w:pPr>
              <w:spacing w:line="240" w:lineRule="auto"/>
              <w:jc w:val="left"/>
            </w:pPr>
            <w:r w:rsidRPr="001B5388">
              <w:t>8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EF7B5AE" w14:textId="1F7C2640" w:rsidR="007D340C" w:rsidRPr="001B5388" w:rsidRDefault="007D340C" w:rsidP="007D340C">
            <w:pPr>
              <w:spacing w:line="240" w:lineRule="auto"/>
              <w:jc w:val="left"/>
            </w:pPr>
            <w:r>
              <w:t>Põllumajandus- ja Toiduamet</w:t>
            </w:r>
          </w:p>
        </w:tc>
        <w:tc>
          <w:tcPr>
            <w:tcW w:w="1666" w:type="dxa"/>
            <w:vAlign w:val="center"/>
          </w:tcPr>
          <w:p w14:paraId="40019BEB" w14:textId="245EDF03" w:rsidR="007D340C" w:rsidRPr="001B5388" w:rsidRDefault="007D340C" w:rsidP="007D340C">
            <w:pPr>
              <w:spacing w:line="240" w:lineRule="auto"/>
              <w:jc w:val="left"/>
            </w:pPr>
            <w:r>
              <w:t xml:space="preserve">Mikk Lustmets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C759B2" w14:textId="55714531" w:rsidR="007D340C" w:rsidRPr="00A87C36" w:rsidRDefault="007D340C" w:rsidP="007D340C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>26.08.2022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8B48B" w14:textId="04E67E23" w:rsidR="007D340C" w:rsidRPr="00A87C36" w:rsidRDefault="007D340C" w:rsidP="007D340C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 xml:space="preserve">6.2-2/36938 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8C2F8C9" w14:textId="03780396" w:rsidR="007D340C" w:rsidRPr="001B5388" w:rsidRDefault="007D340C" w:rsidP="007D340C">
            <w:pPr>
              <w:spacing w:line="240" w:lineRule="auto"/>
              <w:jc w:val="left"/>
            </w:pPr>
          </w:p>
        </w:tc>
      </w:tr>
      <w:tr w:rsidR="007D340C" w:rsidRPr="001D6B03" w14:paraId="1207DB9B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</w:tcPr>
          <w:p w14:paraId="6DA76D6F" w14:textId="528084BA" w:rsidR="007D340C" w:rsidRPr="001B5388" w:rsidRDefault="007D340C" w:rsidP="007D340C">
            <w:pPr>
              <w:spacing w:line="240" w:lineRule="auto"/>
              <w:jc w:val="left"/>
            </w:pPr>
            <w:r>
              <w:t>9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B1E2400" w14:textId="7AA519C2" w:rsidR="007D340C" w:rsidRDefault="007D340C" w:rsidP="007D340C">
            <w:pPr>
              <w:spacing w:line="240" w:lineRule="auto"/>
              <w:jc w:val="left"/>
            </w:pPr>
            <w:r>
              <w:t>GREN Tartu AS</w:t>
            </w:r>
          </w:p>
        </w:tc>
        <w:tc>
          <w:tcPr>
            <w:tcW w:w="1666" w:type="dxa"/>
            <w:vAlign w:val="center"/>
          </w:tcPr>
          <w:p w14:paraId="5E57E466" w14:textId="2ADA1E04" w:rsidR="007D340C" w:rsidRPr="001B5388" w:rsidRDefault="007D340C" w:rsidP="007D340C">
            <w:pPr>
              <w:spacing w:line="240" w:lineRule="auto"/>
              <w:jc w:val="left"/>
            </w:pPr>
            <w:r>
              <w:t xml:space="preserve">Ülar Roose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F312" w14:textId="757845B5" w:rsidR="007D340C" w:rsidRPr="00A87C36" w:rsidRDefault="007D340C" w:rsidP="007D340C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>30.08.2022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6E776" w14:textId="1981ABE8" w:rsidR="007D340C" w:rsidRPr="00A87C36" w:rsidRDefault="007D340C" w:rsidP="007D340C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>0822-9481-E454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C5A5F53" w14:textId="2E2E41E6" w:rsidR="007D340C" w:rsidRPr="001B5388" w:rsidRDefault="007D340C" w:rsidP="007D340C">
            <w:pPr>
              <w:spacing w:line="240" w:lineRule="auto"/>
              <w:jc w:val="left"/>
            </w:pPr>
          </w:p>
        </w:tc>
      </w:tr>
      <w:tr w:rsidR="007D340C" w:rsidRPr="001D6B03" w14:paraId="65D7C4CE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</w:tcPr>
          <w:p w14:paraId="7FB9FCE2" w14:textId="76C00BA5" w:rsidR="007D340C" w:rsidRDefault="007D340C" w:rsidP="007D340C">
            <w:pPr>
              <w:spacing w:line="240" w:lineRule="auto"/>
              <w:jc w:val="left"/>
            </w:pPr>
            <w:r>
              <w:t>10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D275EEB" w14:textId="2AF25BA0" w:rsidR="007D340C" w:rsidRDefault="007D340C" w:rsidP="007D340C">
            <w:pPr>
              <w:spacing w:line="240" w:lineRule="auto"/>
              <w:jc w:val="left"/>
            </w:pPr>
            <w:r>
              <w:t>Gaasivõrk AS</w:t>
            </w:r>
          </w:p>
        </w:tc>
        <w:tc>
          <w:tcPr>
            <w:tcW w:w="1666" w:type="dxa"/>
            <w:vAlign w:val="center"/>
          </w:tcPr>
          <w:p w14:paraId="0A7117BE" w14:textId="2EB1CFA2" w:rsidR="007D340C" w:rsidRPr="001B5388" w:rsidRDefault="007D340C" w:rsidP="007D340C">
            <w:pPr>
              <w:spacing w:line="240" w:lineRule="auto"/>
              <w:jc w:val="left"/>
            </w:pPr>
            <w:r>
              <w:t xml:space="preserve">Tanel Kerner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89A9B" w14:textId="221739F3" w:rsidR="007D340C" w:rsidRPr="00A87C36" w:rsidRDefault="007D340C" w:rsidP="007D340C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>05.09.2022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00A31" w14:textId="1EAC96AF" w:rsidR="007D340C" w:rsidRPr="00A87C36" w:rsidRDefault="007D340C" w:rsidP="007D340C">
            <w:pPr>
              <w:spacing w:line="240" w:lineRule="auto"/>
              <w:jc w:val="left"/>
            </w:pPr>
            <w:r w:rsidRPr="00A87C36">
              <w:rPr>
                <w:color w:val="000000"/>
                <w:szCs w:val="22"/>
              </w:rPr>
              <w:t>3-7/1412-22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DD3EA7F" w14:textId="3FA2D511" w:rsidR="007D340C" w:rsidRPr="001B5388" w:rsidRDefault="007D340C" w:rsidP="007D340C">
            <w:pPr>
              <w:spacing w:line="240" w:lineRule="auto"/>
              <w:jc w:val="left"/>
            </w:pPr>
          </w:p>
        </w:tc>
      </w:tr>
      <w:tr w:rsidR="007D340C" w:rsidRPr="001D6B03" w14:paraId="00552CF6" w14:textId="77777777" w:rsidTr="00A20709">
        <w:trPr>
          <w:trHeight w:val="310"/>
          <w:jc w:val="center"/>
        </w:trPr>
        <w:tc>
          <w:tcPr>
            <w:tcW w:w="397" w:type="dxa"/>
            <w:shd w:val="clear" w:color="auto" w:fill="auto"/>
            <w:noWrap/>
            <w:vAlign w:val="center"/>
          </w:tcPr>
          <w:p w14:paraId="43AAF90D" w14:textId="2033D3AF" w:rsidR="007D340C" w:rsidRDefault="007D340C" w:rsidP="007D340C">
            <w:pPr>
              <w:spacing w:line="240" w:lineRule="auto"/>
              <w:jc w:val="left"/>
            </w:pPr>
            <w:r>
              <w:t>11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12146A9" w14:textId="45125B51" w:rsidR="007D340C" w:rsidRDefault="007D340C" w:rsidP="007D340C">
            <w:pPr>
              <w:spacing w:line="240" w:lineRule="auto"/>
              <w:jc w:val="left"/>
            </w:pPr>
            <w:r>
              <w:t>AS Emajõe Veevärk</w:t>
            </w:r>
          </w:p>
        </w:tc>
        <w:tc>
          <w:tcPr>
            <w:tcW w:w="1666" w:type="dxa"/>
            <w:vAlign w:val="center"/>
          </w:tcPr>
          <w:p w14:paraId="44A07A31" w14:textId="6C461B2C" w:rsidR="007D340C" w:rsidRPr="001B5388" w:rsidRDefault="007D340C" w:rsidP="007D340C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C7780" w14:textId="177BA58C" w:rsidR="007D340C" w:rsidRPr="00A87C36" w:rsidRDefault="00275786" w:rsidP="007D340C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133" w14:textId="3665EE58" w:rsidR="007D340C" w:rsidRPr="00A87C36" w:rsidRDefault="007D340C" w:rsidP="007D340C">
            <w:pPr>
              <w:spacing w:line="240" w:lineRule="auto"/>
              <w:jc w:val="left"/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A94FA5A" w14:textId="0981D127" w:rsidR="007D340C" w:rsidRPr="001B5388" w:rsidRDefault="007D340C" w:rsidP="007D340C">
            <w:pPr>
              <w:spacing w:line="240" w:lineRule="auto"/>
              <w:jc w:val="left"/>
            </w:pPr>
            <w:r>
              <w:t xml:space="preserve">trassid puuduvad </w:t>
            </w:r>
          </w:p>
        </w:tc>
      </w:tr>
    </w:tbl>
    <w:p w14:paraId="2EA8B8A3" w14:textId="77777777" w:rsidR="007D340C" w:rsidRDefault="007D340C" w:rsidP="002A2DA4">
      <w:pPr>
        <w:rPr>
          <w:szCs w:val="24"/>
          <w:lang w:eastAsia="en-US"/>
        </w:rPr>
      </w:pPr>
    </w:p>
    <w:p w14:paraId="757003AF" w14:textId="33D5DDBF" w:rsidR="002A2DA4" w:rsidRPr="00A20709" w:rsidRDefault="002A2DA4" w:rsidP="007D340C">
      <w:pPr>
        <w:spacing w:after="0"/>
        <w:rPr>
          <w:sz w:val="24"/>
          <w:szCs w:val="24"/>
          <w:lang w:eastAsia="en-US"/>
        </w:rPr>
      </w:pPr>
      <w:r w:rsidRPr="00A20709">
        <w:rPr>
          <w:sz w:val="24"/>
          <w:szCs w:val="24"/>
          <w:lang w:eastAsia="en-US"/>
        </w:rPr>
        <w:t>GE-93-22</w:t>
      </w:r>
      <w:r w:rsidR="00A87C36" w:rsidRPr="00A20709">
        <w:rPr>
          <w:sz w:val="24"/>
          <w:szCs w:val="24"/>
          <w:lang w:eastAsia="en-US"/>
        </w:rPr>
        <w:t>-</w:t>
      </w:r>
      <w:r w:rsidRPr="00A20709">
        <w:rPr>
          <w:sz w:val="24"/>
          <w:szCs w:val="24"/>
          <w:lang w:eastAsia="en-US"/>
        </w:rPr>
        <w:t xml:space="preserve">2 </w:t>
      </w:r>
      <w:proofErr w:type="spellStart"/>
      <w:r w:rsidRPr="00A20709">
        <w:rPr>
          <w:sz w:val="24"/>
          <w:szCs w:val="24"/>
          <w:lang w:eastAsia="en-US"/>
        </w:rPr>
        <w:t>Ropka</w:t>
      </w:r>
      <w:proofErr w:type="spellEnd"/>
      <w:r w:rsidRPr="00A20709">
        <w:rPr>
          <w:sz w:val="24"/>
          <w:szCs w:val="24"/>
          <w:lang w:eastAsia="en-US"/>
        </w:rPr>
        <w:t xml:space="preserve"> jaam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559"/>
        <w:gridCol w:w="1701"/>
        <w:gridCol w:w="1843"/>
        <w:gridCol w:w="1838"/>
      </w:tblGrid>
      <w:tr w:rsidR="002A2DA4" w:rsidRPr="001D6B03" w14:paraId="63020C74" w14:textId="77777777" w:rsidTr="007D340C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53561474" w14:textId="77777777" w:rsidR="002A2DA4" w:rsidRPr="00F13864" w:rsidRDefault="002A2DA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Nr</w:t>
            </w:r>
          </w:p>
        </w:tc>
        <w:tc>
          <w:tcPr>
            <w:tcW w:w="2835" w:type="dxa"/>
            <w:shd w:val="clear" w:color="CCCCCC" w:fill="C0C0C0"/>
            <w:noWrap/>
            <w:vAlign w:val="bottom"/>
            <w:hideMark/>
          </w:tcPr>
          <w:p w14:paraId="285B8A06" w14:textId="77777777" w:rsidR="002A2DA4" w:rsidRPr="00F13864" w:rsidRDefault="002A2DA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59" w:type="dxa"/>
            <w:shd w:val="clear" w:color="CCCCCC" w:fill="C0C0C0"/>
          </w:tcPr>
          <w:p w14:paraId="5ACAC086" w14:textId="77777777" w:rsidR="002A2DA4" w:rsidRPr="00F13864" w:rsidRDefault="002A2DA4" w:rsidP="00556393">
            <w:pPr>
              <w:spacing w:line="240" w:lineRule="auto"/>
              <w:rPr>
                <w:b/>
              </w:rPr>
            </w:pPr>
          </w:p>
          <w:p w14:paraId="2F48C54C" w14:textId="77777777" w:rsidR="002A2DA4" w:rsidRPr="00F13864" w:rsidRDefault="002A2DA4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701" w:type="dxa"/>
            <w:shd w:val="clear" w:color="CCCCCC" w:fill="C0C0C0"/>
            <w:noWrap/>
            <w:vAlign w:val="bottom"/>
            <w:hideMark/>
          </w:tcPr>
          <w:p w14:paraId="15C5CEAD" w14:textId="77777777" w:rsidR="002A2DA4" w:rsidRPr="00F13864" w:rsidRDefault="002A2DA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3" w:type="dxa"/>
            <w:shd w:val="clear" w:color="CCCCCC" w:fill="C0C0C0"/>
            <w:noWrap/>
            <w:vAlign w:val="bottom"/>
            <w:hideMark/>
          </w:tcPr>
          <w:p w14:paraId="6096830F" w14:textId="77777777" w:rsidR="002A2DA4" w:rsidRPr="00F13864" w:rsidRDefault="002A2DA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1838" w:type="dxa"/>
            <w:shd w:val="clear" w:color="CCCCCC" w:fill="C0C0C0"/>
            <w:noWrap/>
            <w:vAlign w:val="bottom"/>
            <w:hideMark/>
          </w:tcPr>
          <w:p w14:paraId="092EC9D8" w14:textId="77777777" w:rsidR="002A2DA4" w:rsidRPr="00F13864" w:rsidRDefault="002A2DA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CE3332" w:rsidRPr="001D6B03" w14:paraId="4C9E2C06" w14:textId="77777777" w:rsidTr="007D340C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0A4A5B1" w14:textId="77777777" w:rsidR="00CE3332" w:rsidRPr="001B5388" w:rsidRDefault="00CE3332" w:rsidP="00A20709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7755231" w14:textId="77777777" w:rsidR="00CE3332" w:rsidRPr="001B5388" w:rsidRDefault="00CE3332" w:rsidP="00A20709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59" w:type="dxa"/>
            <w:vAlign w:val="center"/>
          </w:tcPr>
          <w:p w14:paraId="5ADEE1F0" w14:textId="77B1CCDF" w:rsidR="00CE3332" w:rsidRPr="001B5388" w:rsidRDefault="007B3E98" w:rsidP="00A20709">
            <w:pPr>
              <w:spacing w:line="240" w:lineRule="auto"/>
              <w:jc w:val="left"/>
            </w:pPr>
            <w:r>
              <w:t>Lii Roosipuu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A09C" w14:textId="5B8C5382" w:rsidR="00CE3332" w:rsidRPr="00CE3332" w:rsidRDefault="00CE3332" w:rsidP="00A2070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>31.08.2022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5425" w14:textId="307AAB30" w:rsidR="00CE3332" w:rsidRPr="00CE3332" w:rsidRDefault="00CE3332" w:rsidP="00A2070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>6527107904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7E0CD040" w14:textId="77777777" w:rsidR="00CE3332" w:rsidRPr="001B5388" w:rsidRDefault="00CE3332" w:rsidP="00A20709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CE3332" w:rsidRPr="001D6B03" w14:paraId="440B488B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0BCE00" w14:textId="77777777" w:rsidR="00CE3332" w:rsidRPr="001B5388" w:rsidRDefault="00CE3332" w:rsidP="00A20709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EEABE73" w14:textId="3042C0FF" w:rsidR="00CE3332" w:rsidRPr="001B5388" w:rsidRDefault="00CE3332" w:rsidP="00A20709">
            <w:pPr>
              <w:spacing w:line="240" w:lineRule="auto"/>
              <w:jc w:val="left"/>
            </w:pPr>
            <w:r w:rsidRPr="002A2DA4">
              <w:t xml:space="preserve">Enefit Connect OÜ </w:t>
            </w:r>
          </w:p>
        </w:tc>
        <w:tc>
          <w:tcPr>
            <w:tcW w:w="1559" w:type="dxa"/>
            <w:vAlign w:val="center"/>
          </w:tcPr>
          <w:p w14:paraId="4E9923B5" w14:textId="7AD99027" w:rsidR="00CE3332" w:rsidRPr="001B5388" w:rsidRDefault="007B3E98" w:rsidP="00A20709">
            <w:pPr>
              <w:spacing w:line="240" w:lineRule="auto"/>
              <w:jc w:val="left"/>
            </w:pPr>
            <w:r>
              <w:t>Mattias Herzmann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C01A" w14:textId="316C8090" w:rsidR="00CE3332" w:rsidRPr="00CE3332" w:rsidRDefault="00CE3332" w:rsidP="00A2070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>29.08.2022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8E1F" w14:textId="6D0629F9" w:rsidR="00CE3332" w:rsidRPr="00CE3332" w:rsidRDefault="00CE3332" w:rsidP="00A2070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 xml:space="preserve">56/29.08.2022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0C2A0B97" w14:textId="2D740F06" w:rsidR="00CE3332" w:rsidRPr="001B5388" w:rsidRDefault="00325ABA" w:rsidP="00A20709">
            <w:pPr>
              <w:spacing w:line="240" w:lineRule="auto"/>
              <w:jc w:val="left"/>
            </w:pPr>
            <w:r>
              <w:t>tänavavalgustus</w:t>
            </w:r>
          </w:p>
        </w:tc>
      </w:tr>
      <w:tr w:rsidR="00CE3332" w:rsidRPr="001D6B03" w14:paraId="06312107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EAC82C" w14:textId="77777777" w:rsidR="00CE3332" w:rsidRPr="001B5388" w:rsidRDefault="00CE3332" w:rsidP="00A20709">
            <w:pPr>
              <w:spacing w:line="240" w:lineRule="auto"/>
              <w:jc w:val="left"/>
            </w:pPr>
            <w:r w:rsidRPr="001B5388"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D0E2B5B" w14:textId="77777777" w:rsidR="00CE3332" w:rsidRPr="001B5388" w:rsidRDefault="00CE3332" w:rsidP="00A20709">
            <w:pPr>
              <w:spacing w:line="240" w:lineRule="auto"/>
              <w:jc w:val="left"/>
            </w:pPr>
            <w:r>
              <w:t>Telia Eesti AS</w:t>
            </w:r>
          </w:p>
        </w:tc>
        <w:tc>
          <w:tcPr>
            <w:tcW w:w="1559" w:type="dxa"/>
            <w:vAlign w:val="center"/>
          </w:tcPr>
          <w:p w14:paraId="53A22723" w14:textId="479BD1DE" w:rsidR="00CE3332" w:rsidRPr="001B5388" w:rsidRDefault="00CE3332" w:rsidP="00A20709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44E8" w14:textId="2A8CE217" w:rsidR="00CE3332" w:rsidRPr="00CE3332" w:rsidRDefault="00CE3332" w:rsidP="00A2070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 xml:space="preserve"> 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2DEF" w14:textId="208537FC" w:rsidR="00CE3332" w:rsidRPr="00CE3332" w:rsidRDefault="00CE3332" w:rsidP="00A2070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 xml:space="preserve"> -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41B2DF66" w14:textId="5DEC8866" w:rsidR="00CE3332" w:rsidRPr="001B5388" w:rsidRDefault="00BC62E9" w:rsidP="00A20709">
            <w:pPr>
              <w:spacing w:line="240" w:lineRule="auto"/>
              <w:jc w:val="left"/>
            </w:pPr>
            <w:r>
              <w:t>t</w:t>
            </w:r>
            <w:r w:rsidR="00CE3332">
              <w:t xml:space="preserve">rassid puuduvad </w:t>
            </w:r>
          </w:p>
        </w:tc>
      </w:tr>
      <w:tr w:rsidR="00CE3332" w:rsidRPr="001D6B03" w14:paraId="3439CAE2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7D282E1" w14:textId="5308300E" w:rsidR="00CE3332" w:rsidRPr="001B5388" w:rsidRDefault="00CE3332" w:rsidP="00A20709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F3E19B" w14:textId="77777777" w:rsidR="00CE3332" w:rsidRPr="001B5388" w:rsidRDefault="00CE3332" w:rsidP="00A20709">
            <w:pPr>
              <w:spacing w:line="240" w:lineRule="auto"/>
              <w:jc w:val="left"/>
            </w:pPr>
            <w:r>
              <w:t>Elering AS</w:t>
            </w:r>
          </w:p>
        </w:tc>
        <w:tc>
          <w:tcPr>
            <w:tcW w:w="1559" w:type="dxa"/>
            <w:vAlign w:val="center"/>
          </w:tcPr>
          <w:p w14:paraId="6422D87D" w14:textId="4D1366C9" w:rsidR="00CE3332" w:rsidRPr="001B5388" w:rsidRDefault="007B3E98" w:rsidP="00A20709">
            <w:pPr>
              <w:spacing w:line="240" w:lineRule="auto"/>
              <w:jc w:val="left"/>
            </w:pPr>
            <w:r>
              <w:t>Irina Ivanova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23CE" w14:textId="79CA54A8" w:rsidR="00CE3332" w:rsidRPr="00CE3332" w:rsidRDefault="00CE3332" w:rsidP="00A2070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>05.09.2022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5AFF" w14:textId="67AD05EA" w:rsidR="00CE3332" w:rsidRPr="00CE3332" w:rsidRDefault="00CE3332" w:rsidP="00A2070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>12-9/2022/505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6BC9B536" w14:textId="77777777" w:rsidR="00CE3332" w:rsidRPr="001B5388" w:rsidRDefault="00CE3332" w:rsidP="00A20709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EF6CB9" w:rsidRPr="001D6B03" w14:paraId="794BC0F5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291A18" w14:textId="32D861BF" w:rsidR="00EF6CB9" w:rsidRPr="001B5388" w:rsidRDefault="00EF6CB9" w:rsidP="00EF6CB9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BDAC3F7" w14:textId="075AF46F" w:rsidR="00EF6CB9" w:rsidRPr="001B5388" w:rsidRDefault="00EF6CB9" w:rsidP="00EF6CB9">
            <w:pPr>
              <w:spacing w:line="240" w:lineRule="auto"/>
              <w:jc w:val="left"/>
            </w:pPr>
            <w:r w:rsidRPr="001C3597">
              <w:t>Eesti Raudtee AS</w:t>
            </w:r>
          </w:p>
        </w:tc>
        <w:tc>
          <w:tcPr>
            <w:tcW w:w="1559" w:type="dxa"/>
            <w:vAlign w:val="center"/>
          </w:tcPr>
          <w:p w14:paraId="229CABE1" w14:textId="40900CA5" w:rsidR="00EF6CB9" w:rsidRPr="001B5388" w:rsidRDefault="00EF6CB9" w:rsidP="00EF6CB9">
            <w:pPr>
              <w:spacing w:line="240" w:lineRule="auto"/>
              <w:jc w:val="left"/>
            </w:pPr>
            <w:r w:rsidRPr="009524AE">
              <w:t xml:space="preserve">Kaido </w:t>
            </w:r>
            <w:proofErr w:type="spellStart"/>
            <w:r w:rsidRPr="009524AE">
              <w:t>Aettik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7AA5B6" w14:textId="7141F21A" w:rsidR="00EF6CB9" w:rsidRPr="00CE3332" w:rsidRDefault="00EF6CB9" w:rsidP="00EF6CB9">
            <w:pPr>
              <w:spacing w:line="240" w:lineRule="auto"/>
              <w:jc w:val="left"/>
            </w:pPr>
            <w:r w:rsidRPr="009524AE">
              <w:t>15.12.2022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342230" w14:textId="195F4B98" w:rsidR="00EF6CB9" w:rsidRPr="00CE3332" w:rsidRDefault="00EF6CB9" w:rsidP="00EF6CB9">
            <w:pPr>
              <w:spacing w:line="240" w:lineRule="auto"/>
              <w:jc w:val="left"/>
            </w:pPr>
            <w:r w:rsidRPr="00CE3332">
              <w:t> </w:t>
            </w:r>
            <w:r w:rsidRPr="009524AE">
              <w:t>13-8/3678-7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1E107B02" w14:textId="77777777" w:rsidR="00EF6CB9" w:rsidRPr="001B5388" w:rsidRDefault="00EF6CB9" w:rsidP="00EF6CB9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EF6CB9" w:rsidRPr="001D6B03" w14:paraId="66850CAD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4E46DD43" w14:textId="39545771" w:rsidR="00EF6CB9" w:rsidRPr="001B5388" w:rsidRDefault="00EF6CB9" w:rsidP="00EF6CB9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A341F0" w14:textId="42024242" w:rsidR="00EF6CB9" w:rsidRDefault="00EF6CB9" w:rsidP="00EF6CB9">
            <w:pPr>
              <w:spacing w:line="240" w:lineRule="auto"/>
              <w:jc w:val="left"/>
            </w:pPr>
            <w:r>
              <w:t>Põllumajandus- ja Toiduamet</w:t>
            </w:r>
          </w:p>
        </w:tc>
        <w:tc>
          <w:tcPr>
            <w:tcW w:w="1559" w:type="dxa"/>
            <w:vAlign w:val="center"/>
          </w:tcPr>
          <w:p w14:paraId="05254B90" w14:textId="3E68FA27" w:rsidR="00EF6CB9" w:rsidRPr="001B5388" w:rsidRDefault="00EF6CB9" w:rsidP="00EF6CB9">
            <w:pPr>
              <w:spacing w:line="240" w:lineRule="auto"/>
              <w:jc w:val="left"/>
            </w:pPr>
            <w:r>
              <w:t>Mikk Lustmets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08FB5" w14:textId="4318A9F4" w:rsidR="00EF6CB9" w:rsidRPr="00CE3332" w:rsidRDefault="00EF6CB9" w:rsidP="00EF6CB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>30.08.2022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5D5AB" w14:textId="6FAA49B7" w:rsidR="00EF6CB9" w:rsidRPr="00CE3332" w:rsidRDefault="00EF6CB9" w:rsidP="00EF6CB9">
            <w:pPr>
              <w:spacing w:line="240" w:lineRule="auto"/>
              <w:jc w:val="left"/>
            </w:pPr>
            <w:r w:rsidRPr="00CE3332">
              <w:rPr>
                <w:color w:val="000000"/>
                <w:szCs w:val="22"/>
              </w:rPr>
              <w:t>6.2-2/37331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482BC77" w14:textId="4B2770A1" w:rsidR="00EF6CB9" w:rsidRPr="001B5388" w:rsidRDefault="00EF6CB9" w:rsidP="00EF6CB9">
            <w:pPr>
              <w:spacing w:line="240" w:lineRule="auto"/>
              <w:jc w:val="left"/>
            </w:pPr>
          </w:p>
        </w:tc>
      </w:tr>
    </w:tbl>
    <w:p w14:paraId="4B8B234B" w14:textId="77777777" w:rsidR="007D340C" w:rsidRDefault="007D340C" w:rsidP="00A87C36">
      <w:pPr>
        <w:rPr>
          <w:szCs w:val="24"/>
          <w:lang w:eastAsia="en-US"/>
        </w:rPr>
      </w:pPr>
    </w:p>
    <w:p w14:paraId="3C6804C6" w14:textId="4752B8DF" w:rsidR="00A87C36" w:rsidRPr="007D340C" w:rsidRDefault="00A87C36" w:rsidP="007D340C">
      <w:pPr>
        <w:spacing w:after="0"/>
        <w:rPr>
          <w:sz w:val="24"/>
          <w:szCs w:val="24"/>
          <w:lang w:eastAsia="en-US"/>
        </w:rPr>
      </w:pPr>
      <w:r w:rsidRPr="007D340C">
        <w:rPr>
          <w:sz w:val="24"/>
          <w:szCs w:val="24"/>
          <w:lang w:eastAsia="en-US"/>
        </w:rPr>
        <w:t xml:space="preserve">GE-93-22-3 </w:t>
      </w:r>
      <w:proofErr w:type="spellStart"/>
      <w:r w:rsidRPr="007D340C">
        <w:rPr>
          <w:sz w:val="24"/>
          <w:szCs w:val="24"/>
          <w:lang w:eastAsia="en-US"/>
        </w:rPr>
        <w:t>Ropka</w:t>
      </w:r>
      <w:proofErr w:type="spellEnd"/>
      <w:r w:rsidRPr="007D340C">
        <w:rPr>
          <w:sz w:val="24"/>
          <w:szCs w:val="24"/>
          <w:lang w:eastAsia="en-US"/>
        </w:rPr>
        <w:t>-Nõo jaamavahe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835"/>
        <w:gridCol w:w="1559"/>
        <w:gridCol w:w="1701"/>
        <w:gridCol w:w="1843"/>
        <w:gridCol w:w="1838"/>
      </w:tblGrid>
      <w:tr w:rsidR="00A87C36" w:rsidRPr="001D6B03" w14:paraId="0321A717" w14:textId="77777777" w:rsidTr="007D340C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10391FF5" w14:textId="77777777" w:rsidR="00A87C36" w:rsidRPr="00F13864" w:rsidRDefault="00A87C36" w:rsidP="00556393">
            <w:pPr>
              <w:spacing w:line="240" w:lineRule="auto"/>
              <w:rPr>
                <w:b/>
              </w:rPr>
            </w:pPr>
            <w:bookmarkStart w:id="11" w:name="_Hlk118375227"/>
            <w:r w:rsidRPr="00F13864">
              <w:rPr>
                <w:b/>
              </w:rPr>
              <w:t>Nr</w:t>
            </w:r>
          </w:p>
        </w:tc>
        <w:tc>
          <w:tcPr>
            <w:tcW w:w="2835" w:type="dxa"/>
            <w:shd w:val="clear" w:color="CCCCCC" w:fill="C0C0C0"/>
            <w:noWrap/>
            <w:vAlign w:val="bottom"/>
            <w:hideMark/>
          </w:tcPr>
          <w:p w14:paraId="7A8BC022" w14:textId="77777777" w:rsidR="00A87C36" w:rsidRPr="00F13864" w:rsidRDefault="00A87C36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59" w:type="dxa"/>
            <w:shd w:val="clear" w:color="CCCCCC" w:fill="C0C0C0"/>
          </w:tcPr>
          <w:p w14:paraId="5E56D927" w14:textId="77777777" w:rsidR="00A87C36" w:rsidRPr="00F13864" w:rsidRDefault="00A87C36" w:rsidP="00556393">
            <w:pPr>
              <w:spacing w:line="240" w:lineRule="auto"/>
              <w:rPr>
                <w:b/>
              </w:rPr>
            </w:pPr>
          </w:p>
          <w:p w14:paraId="44D5904C" w14:textId="77777777" w:rsidR="00A87C36" w:rsidRPr="00F13864" w:rsidRDefault="00A87C36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701" w:type="dxa"/>
            <w:shd w:val="clear" w:color="CCCCCC" w:fill="C0C0C0"/>
            <w:noWrap/>
            <w:vAlign w:val="bottom"/>
            <w:hideMark/>
          </w:tcPr>
          <w:p w14:paraId="500D995D" w14:textId="77777777" w:rsidR="00A87C36" w:rsidRPr="00F13864" w:rsidRDefault="00A87C36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3" w:type="dxa"/>
            <w:shd w:val="clear" w:color="CCCCCC" w:fill="C0C0C0"/>
            <w:noWrap/>
            <w:vAlign w:val="bottom"/>
            <w:hideMark/>
          </w:tcPr>
          <w:p w14:paraId="34C151E3" w14:textId="77777777" w:rsidR="00A87C36" w:rsidRPr="00F13864" w:rsidRDefault="00A87C36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1838" w:type="dxa"/>
            <w:shd w:val="clear" w:color="CCCCCC" w:fill="C0C0C0"/>
            <w:noWrap/>
            <w:vAlign w:val="bottom"/>
            <w:hideMark/>
          </w:tcPr>
          <w:p w14:paraId="776F47C7" w14:textId="77777777" w:rsidR="00A87C36" w:rsidRPr="00F13864" w:rsidRDefault="00A87C36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7B3E98" w:rsidRPr="001D6B03" w14:paraId="095192A2" w14:textId="77777777" w:rsidTr="007D340C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13D255" w14:textId="77777777" w:rsidR="007B3E98" w:rsidRPr="001B5388" w:rsidRDefault="007B3E98" w:rsidP="007D340C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3C78CA78" w14:textId="77777777" w:rsidR="007B3E98" w:rsidRPr="001B5388" w:rsidRDefault="007B3E98" w:rsidP="007D340C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59" w:type="dxa"/>
            <w:vAlign w:val="center"/>
          </w:tcPr>
          <w:p w14:paraId="00FC21EF" w14:textId="3E4939DA" w:rsidR="007B3E98" w:rsidRPr="001B5388" w:rsidRDefault="007B3E98" w:rsidP="007D340C">
            <w:pPr>
              <w:spacing w:line="240" w:lineRule="auto"/>
              <w:jc w:val="left"/>
            </w:pPr>
            <w:r>
              <w:t>Lii Roosipuu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741C" w14:textId="38AD614A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>01.09.2022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4F68" w14:textId="74981D1D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>4404440290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18582A0A" w14:textId="77777777" w:rsidR="007B3E98" w:rsidRPr="001B5388" w:rsidRDefault="007B3E98" w:rsidP="007D340C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7B3E98" w:rsidRPr="001D6B03" w14:paraId="577B30E3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97311E4" w14:textId="77777777" w:rsidR="007B3E98" w:rsidRPr="001B5388" w:rsidRDefault="007B3E98" w:rsidP="007D340C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E8224C7" w14:textId="50D73E28" w:rsidR="007B3E98" w:rsidRPr="001B5388" w:rsidRDefault="007B3E98" w:rsidP="007D340C">
            <w:pPr>
              <w:spacing w:line="240" w:lineRule="auto"/>
              <w:jc w:val="left"/>
            </w:pPr>
            <w:r w:rsidRPr="002A2DA4">
              <w:t xml:space="preserve">Enefit Connect OÜ </w:t>
            </w:r>
          </w:p>
        </w:tc>
        <w:tc>
          <w:tcPr>
            <w:tcW w:w="1559" w:type="dxa"/>
            <w:vAlign w:val="center"/>
          </w:tcPr>
          <w:p w14:paraId="11C9D50A" w14:textId="0D9BC56B" w:rsidR="007B3E98" w:rsidRPr="001B5388" w:rsidRDefault="007B3E98" w:rsidP="007D340C">
            <w:pPr>
              <w:spacing w:line="240" w:lineRule="auto"/>
              <w:jc w:val="left"/>
            </w:pPr>
            <w:r>
              <w:t>Mattias Herzmann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EA618" w14:textId="6E7A3211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>30.08.2022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A8CE" w14:textId="0AA1D7B3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>59/30.08.2022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35F6C89E" w14:textId="12120B4B" w:rsidR="007B3E98" w:rsidRPr="001B5388" w:rsidRDefault="00325ABA" w:rsidP="007D340C">
            <w:pPr>
              <w:spacing w:line="240" w:lineRule="auto"/>
              <w:jc w:val="left"/>
            </w:pPr>
            <w:r>
              <w:t>tänavavalgustus</w:t>
            </w:r>
          </w:p>
        </w:tc>
      </w:tr>
      <w:tr w:rsidR="007B3E98" w:rsidRPr="001D6B03" w14:paraId="6177BCB7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0F45FD" w14:textId="77777777" w:rsidR="007B3E98" w:rsidRPr="001B5388" w:rsidRDefault="007B3E98" w:rsidP="007D340C">
            <w:pPr>
              <w:spacing w:line="240" w:lineRule="auto"/>
              <w:jc w:val="left"/>
            </w:pPr>
            <w:r w:rsidRPr="001B5388"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0FCC65C" w14:textId="09557F46" w:rsidR="007B3E98" w:rsidRPr="001B5388" w:rsidRDefault="007B3E98" w:rsidP="007D340C">
            <w:pPr>
              <w:spacing w:line="240" w:lineRule="auto"/>
              <w:jc w:val="left"/>
            </w:pPr>
            <w:r>
              <w:t>MTÜ Eesti Andmesidevõrk</w:t>
            </w:r>
          </w:p>
        </w:tc>
        <w:tc>
          <w:tcPr>
            <w:tcW w:w="1559" w:type="dxa"/>
            <w:vAlign w:val="center"/>
          </w:tcPr>
          <w:p w14:paraId="5C52B440" w14:textId="2EA9BDD3" w:rsidR="007B3E98" w:rsidRPr="001B5388" w:rsidRDefault="007B3E98" w:rsidP="007D340C">
            <w:pPr>
              <w:spacing w:line="240" w:lineRule="auto"/>
              <w:jc w:val="left"/>
            </w:pPr>
            <w:r>
              <w:t xml:space="preserve">Tarmo Kimmel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EC9D" w14:textId="60DF9C60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>19.09.2022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3C6C" w14:textId="7DDCB2BC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07B5B89B" w14:textId="77777777" w:rsidR="007B3E98" w:rsidRPr="001B5388" w:rsidRDefault="007B3E98" w:rsidP="007D340C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7B3E98" w:rsidRPr="001D6B03" w14:paraId="08608CEB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38224C" w14:textId="194929D1" w:rsidR="007B3E98" w:rsidRPr="001B5388" w:rsidRDefault="007B3E98" w:rsidP="007D340C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07889A4D" w14:textId="4B1B7A6B" w:rsidR="007B3E98" w:rsidRPr="001B5388" w:rsidRDefault="007B3E98" w:rsidP="007D340C">
            <w:pPr>
              <w:spacing w:line="240" w:lineRule="auto"/>
              <w:jc w:val="left"/>
            </w:pPr>
            <w:r>
              <w:t>Eesti Raudtee AS</w:t>
            </w:r>
          </w:p>
        </w:tc>
        <w:tc>
          <w:tcPr>
            <w:tcW w:w="1559" w:type="dxa"/>
            <w:vAlign w:val="center"/>
          </w:tcPr>
          <w:p w14:paraId="1E94238A" w14:textId="1AB67642" w:rsidR="007B3E98" w:rsidRPr="001B5388" w:rsidRDefault="007B3E98" w:rsidP="007D340C">
            <w:pPr>
              <w:spacing w:line="240" w:lineRule="auto"/>
              <w:jc w:val="left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1503" w14:textId="7D7F05C8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>02.11.2022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F08D" w14:textId="22CDBB03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>13-8/3679-5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2787309C" w14:textId="77777777" w:rsidR="007B3E98" w:rsidRPr="001B5388" w:rsidRDefault="007B3E98" w:rsidP="007D340C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7B3E98" w:rsidRPr="001D6B03" w14:paraId="22474C92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4EFEC63E" w14:textId="60B6C986" w:rsidR="007B3E98" w:rsidRPr="001B5388" w:rsidRDefault="007D340C" w:rsidP="007D340C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081942" w14:textId="5B23E8F1" w:rsidR="007B3E98" w:rsidRDefault="007D340C" w:rsidP="007D340C">
            <w:pPr>
              <w:spacing w:line="240" w:lineRule="auto"/>
              <w:jc w:val="left"/>
            </w:pPr>
            <w:r>
              <w:t>Põllumajandus- ja Toiduamet</w:t>
            </w:r>
          </w:p>
        </w:tc>
        <w:tc>
          <w:tcPr>
            <w:tcW w:w="1559" w:type="dxa"/>
            <w:vAlign w:val="center"/>
          </w:tcPr>
          <w:p w14:paraId="14BDBF90" w14:textId="53776109" w:rsidR="007B3E98" w:rsidRPr="001B5388" w:rsidRDefault="007B3E98" w:rsidP="007D340C">
            <w:pPr>
              <w:spacing w:line="240" w:lineRule="auto"/>
              <w:jc w:val="left"/>
            </w:pPr>
            <w:r>
              <w:t xml:space="preserve">Mikk Lustmets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AAED5" w14:textId="6689DD48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>30.08.2022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21212" w14:textId="23908EE3" w:rsidR="007B3E98" w:rsidRPr="007B3E98" w:rsidRDefault="007B3E98" w:rsidP="007D340C">
            <w:pPr>
              <w:spacing w:line="240" w:lineRule="auto"/>
              <w:jc w:val="left"/>
            </w:pPr>
            <w:r w:rsidRPr="007B3E98">
              <w:rPr>
                <w:color w:val="000000"/>
                <w:szCs w:val="22"/>
              </w:rPr>
              <w:t>6.2-2/37347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493C1D92" w14:textId="77777777" w:rsidR="007B3E98" w:rsidRPr="001B5388" w:rsidRDefault="007B3E98" w:rsidP="007D340C">
            <w:pPr>
              <w:spacing w:line="240" w:lineRule="auto"/>
              <w:jc w:val="left"/>
            </w:pPr>
          </w:p>
        </w:tc>
      </w:tr>
    </w:tbl>
    <w:p w14:paraId="1C1E9543" w14:textId="77777777" w:rsidR="007D340C" w:rsidRDefault="007D340C" w:rsidP="005A0D57">
      <w:pPr>
        <w:rPr>
          <w:sz w:val="24"/>
          <w:szCs w:val="24"/>
          <w:lang w:eastAsia="en-US"/>
        </w:rPr>
      </w:pPr>
      <w:bookmarkStart w:id="12" w:name="_Hlk118375659"/>
      <w:bookmarkEnd w:id="11"/>
    </w:p>
    <w:p w14:paraId="19B53AAD" w14:textId="3792F71B" w:rsidR="005A0D57" w:rsidRPr="007D340C" w:rsidRDefault="005A0D57" w:rsidP="007D340C">
      <w:pPr>
        <w:spacing w:after="0"/>
        <w:rPr>
          <w:sz w:val="24"/>
          <w:szCs w:val="24"/>
          <w:lang w:eastAsia="en-US"/>
        </w:rPr>
      </w:pPr>
      <w:r w:rsidRPr="007D340C">
        <w:rPr>
          <w:sz w:val="24"/>
          <w:szCs w:val="24"/>
          <w:lang w:eastAsia="en-US"/>
        </w:rPr>
        <w:lastRenderedPageBreak/>
        <w:t>GE-93-22-</w:t>
      </w:r>
      <w:r w:rsidR="00EC5102" w:rsidRPr="007D340C">
        <w:rPr>
          <w:sz w:val="24"/>
          <w:szCs w:val="24"/>
          <w:lang w:eastAsia="en-US"/>
        </w:rPr>
        <w:t>4</w:t>
      </w:r>
      <w:r w:rsidRPr="007D340C">
        <w:rPr>
          <w:sz w:val="24"/>
          <w:szCs w:val="24"/>
          <w:lang w:eastAsia="en-US"/>
        </w:rPr>
        <w:t xml:space="preserve"> Nõo jaam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5A0D57" w:rsidRPr="001D6B03" w14:paraId="4D47784B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32BBC0B8" w14:textId="77777777" w:rsidR="005A0D57" w:rsidRPr="00F13864" w:rsidRDefault="005A0D57" w:rsidP="00556393">
            <w:pPr>
              <w:spacing w:line="240" w:lineRule="auto"/>
              <w:rPr>
                <w:b/>
              </w:rPr>
            </w:pPr>
            <w:bookmarkStart w:id="13" w:name="_Hlk118375686"/>
            <w:bookmarkEnd w:id="12"/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67DD2E2E" w14:textId="77777777" w:rsidR="005A0D57" w:rsidRPr="00F13864" w:rsidRDefault="005A0D57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2B4184A9" w14:textId="77777777" w:rsidR="005A0D57" w:rsidRPr="00F13864" w:rsidRDefault="005A0D57" w:rsidP="00556393">
            <w:pPr>
              <w:spacing w:line="240" w:lineRule="auto"/>
              <w:rPr>
                <w:b/>
              </w:rPr>
            </w:pPr>
          </w:p>
          <w:p w14:paraId="0B8B1B18" w14:textId="77777777" w:rsidR="005A0D57" w:rsidRPr="00F13864" w:rsidRDefault="005A0D57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729B1712" w14:textId="77777777" w:rsidR="005A0D57" w:rsidRPr="00F13864" w:rsidRDefault="005A0D57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42D105F3" w14:textId="77777777" w:rsidR="005A0D57" w:rsidRPr="00F13864" w:rsidRDefault="005A0D57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67DE1138" w14:textId="77777777" w:rsidR="005A0D57" w:rsidRPr="00F13864" w:rsidRDefault="005A0D57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325ABA" w:rsidRPr="001D6B03" w14:paraId="55CE1521" w14:textId="77777777" w:rsidTr="007D340C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9DEC51D" w14:textId="77777777" w:rsidR="00325ABA" w:rsidRPr="001B5388" w:rsidRDefault="00325ABA" w:rsidP="007D340C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23CCAA5" w14:textId="77777777" w:rsidR="00325ABA" w:rsidRPr="001B5388" w:rsidRDefault="00325ABA" w:rsidP="007D340C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75" w:type="dxa"/>
            <w:vAlign w:val="center"/>
          </w:tcPr>
          <w:p w14:paraId="7136DF00" w14:textId="77777777" w:rsidR="00325ABA" w:rsidRPr="001B5388" w:rsidRDefault="00325ABA" w:rsidP="007D340C">
            <w:pPr>
              <w:spacing w:line="240" w:lineRule="auto"/>
              <w:jc w:val="left"/>
            </w:pPr>
            <w:r>
              <w:t>Lii Roosipuu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2A5" w14:textId="69B91A9B" w:rsidR="00325ABA" w:rsidRPr="00325ABA" w:rsidRDefault="00325ABA" w:rsidP="007D340C">
            <w:pPr>
              <w:spacing w:line="240" w:lineRule="auto"/>
              <w:jc w:val="left"/>
            </w:pPr>
            <w:r w:rsidRPr="00325ABA">
              <w:rPr>
                <w:color w:val="000000"/>
                <w:szCs w:val="22"/>
              </w:rPr>
              <w:t>01.09.2022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8739" w14:textId="62C919A7" w:rsidR="00325ABA" w:rsidRPr="00325ABA" w:rsidRDefault="00325ABA" w:rsidP="007D340C">
            <w:pPr>
              <w:spacing w:line="240" w:lineRule="auto"/>
              <w:jc w:val="left"/>
            </w:pPr>
            <w:r w:rsidRPr="00325ABA">
              <w:rPr>
                <w:color w:val="000000"/>
                <w:szCs w:val="22"/>
              </w:rPr>
              <w:t>4478358952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8F26309" w14:textId="77777777" w:rsidR="00325ABA" w:rsidRPr="001B5388" w:rsidRDefault="00325ABA" w:rsidP="007D340C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325ABA" w:rsidRPr="001D6B03" w14:paraId="61F98D1F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E0D6A0E" w14:textId="77777777" w:rsidR="00325ABA" w:rsidRPr="001B5388" w:rsidRDefault="00325ABA" w:rsidP="007D340C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43AA7779" w14:textId="56FFF80F" w:rsidR="00325ABA" w:rsidRPr="001B5388" w:rsidRDefault="00325ABA" w:rsidP="007D340C">
            <w:pPr>
              <w:spacing w:line="240" w:lineRule="auto"/>
              <w:jc w:val="left"/>
            </w:pPr>
            <w:r w:rsidRPr="002A2DA4">
              <w:t xml:space="preserve">Enefit Connect OÜ </w:t>
            </w:r>
          </w:p>
        </w:tc>
        <w:tc>
          <w:tcPr>
            <w:tcW w:w="1575" w:type="dxa"/>
            <w:vAlign w:val="center"/>
          </w:tcPr>
          <w:p w14:paraId="7DB6355E" w14:textId="77777777" w:rsidR="00325ABA" w:rsidRPr="001B5388" w:rsidRDefault="00325ABA" w:rsidP="007D340C">
            <w:pPr>
              <w:spacing w:line="240" w:lineRule="auto"/>
              <w:jc w:val="left"/>
            </w:pPr>
            <w:r>
              <w:t>Mattias Herzmann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643D" w14:textId="7D3EAE9B" w:rsidR="00325ABA" w:rsidRPr="00325ABA" w:rsidRDefault="00325ABA" w:rsidP="007D340C">
            <w:pPr>
              <w:spacing w:line="240" w:lineRule="auto"/>
              <w:jc w:val="left"/>
            </w:pPr>
            <w:r w:rsidRPr="00325ABA">
              <w:rPr>
                <w:color w:val="000000"/>
                <w:szCs w:val="22"/>
              </w:rPr>
              <w:t>30.08.2022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5333" w14:textId="57EA065D" w:rsidR="00325ABA" w:rsidRPr="00325ABA" w:rsidRDefault="00325ABA" w:rsidP="007D340C">
            <w:pPr>
              <w:spacing w:line="240" w:lineRule="auto"/>
              <w:jc w:val="left"/>
            </w:pPr>
            <w:r w:rsidRPr="00325ABA">
              <w:rPr>
                <w:color w:val="000000"/>
                <w:szCs w:val="22"/>
              </w:rPr>
              <w:t xml:space="preserve">60/30.08.2022 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2108999B" w14:textId="6E641F4F" w:rsidR="00325ABA" w:rsidRPr="001B5388" w:rsidRDefault="00325ABA" w:rsidP="007D340C">
            <w:pPr>
              <w:spacing w:line="240" w:lineRule="auto"/>
              <w:jc w:val="left"/>
            </w:pPr>
            <w:r>
              <w:t>tänavavalgustus</w:t>
            </w:r>
          </w:p>
        </w:tc>
      </w:tr>
      <w:tr w:rsidR="00325ABA" w:rsidRPr="001D6B03" w14:paraId="754FC6AF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A7D8D8" w14:textId="77777777" w:rsidR="00325ABA" w:rsidRPr="001B5388" w:rsidRDefault="00325ABA" w:rsidP="007D340C">
            <w:pPr>
              <w:spacing w:line="240" w:lineRule="auto"/>
              <w:jc w:val="left"/>
            </w:pPr>
            <w:r w:rsidRPr="001B5388">
              <w:t>3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6B36B699" w14:textId="33274838" w:rsidR="00325ABA" w:rsidRPr="001B5388" w:rsidRDefault="00325ABA" w:rsidP="007D340C">
            <w:pPr>
              <w:spacing w:line="240" w:lineRule="auto"/>
              <w:jc w:val="left"/>
            </w:pPr>
            <w:r>
              <w:t xml:space="preserve">Telia Eesti AS </w:t>
            </w:r>
          </w:p>
        </w:tc>
        <w:tc>
          <w:tcPr>
            <w:tcW w:w="1575" w:type="dxa"/>
            <w:vAlign w:val="center"/>
          </w:tcPr>
          <w:p w14:paraId="2D080D82" w14:textId="3F7EA2C0" w:rsidR="00325ABA" w:rsidRPr="001B5388" w:rsidRDefault="00325ABA" w:rsidP="007D340C">
            <w:pPr>
              <w:spacing w:line="240" w:lineRule="auto"/>
              <w:jc w:val="left"/>
            </w:pPr>
            <w:proofErr w:type="spellStart"/>
            <w:r>
              <w:t>Kaino-Ütt-Ütti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0CDE" w14:textId="68BD6BA3" w:rsidR="00325ABA" w:rsidRPr="00325ABA" w:rsidRDefault="00325ABA" w:rsidP="007D340C">
            <w:pPr>
              <w:spacing w:line="240" w:lineRule="auto"/>
              <w:jc w:val="left"/>
            </w:pPr>
            <w:r w:rsidRPr="00325ABA">
              <w:rPr>
                <w:color w:val="000000"/>
                <w:szCs w:val="22"/>
              </w:rPr>
              <w:t>30.08.2022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975EB" w14:textId="38A85B58" w:rsidR="00325ABA" w:rsidRPr="00325ABA" w:rsidRDefault="00325ABA" w:rsidP="007D340C">
            <w:pPr>
              <w:spacing w:line="240" w:lineRule="auto"/>
              <w:jc w:val="left"/>
            </w:pPr>
            <w:r w:rsidRPr="00325ABA">
              <w:rPr>
                <w:color w:val="000000"/>
                <w:szCs w:val="22"/>
              </w:rPr>
              <w:t>36769906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B9D86F8" w14:textId="77777777" w:rsidR="00325ABA" w:rsidRPr="001B5388" w:rsidRDefault="00325ABA" w:rsidP="007D340C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325ABA" w:rsidRPr="001D6B03" w14:paraId="10464D2B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4772EA04" w14:textId="740B1FD1" w:rsidR="00325ABA" w:rsidRPr="001B5388" w:rsidRDefault="00325ABA" w:rsidP="007D340C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E888597" w14:textId="16F8C3D4" w:rsidR="00325ABA" w:rsidRDefault="00325ABA" w:rsidP="007D340C">
            <w:pPr>
              <w:spacing w:line="240" w:lineRule="auto"/>
              <w:jc w:val="left"/>
            </w:pPr>
            <w:r>
              <w:t>AS Emajõe Veevärk</w:t>
            </w:r>
          </w:p>
        </w:tc>
        <w:tc>
          <w:tcPr>
            <w:tcW w:w="1575" w:type="dxa"/>
            <w:vAlign w:val="center"/>
          </w:tcPr>
          <w:p w14:paraId="7679C3D3" w14:textId="4FA96499" w:rsidR="00325ABA" w:rsidRDefault="00325ABA" w:rsidP="007D340C">
            <w:pPr>
              <w:spacing w:line="240" w:lineRule="auto"/>
              <w:jc w:val="left"/>
            </w:pPr>
            <w:r>
              <w:t>Maris Tiivoja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6AEA" w14:textId="45D74BD1" w:rsidR="00325ABA" w:rsidRPr="00325ABA" w:rsidRDefault="00325ABA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325ABA">
              <w:rPr>
                <w:color w:val="000000"/>
                <w:szCs w:val="22"/>
              </w:rPr>
              <w:t>29.08.2022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4772F" w14:textId="2DC514C3" w:rsidR="00325ABA" w:rsidRPr="00325ABA" w:rsidRDefault="00325ABA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325ABA">
              <w:rPr>
                <w:color w:val="000000"/>
                <w:szCs w:val="22"/>
              </w:rPr>
              <w:t>22-01181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F1D40A9" w14:textId="77777777" w:rsidR="00325ABA" w:rsidRPr="001B5388" w:rsidRDefault="00325ABA" w:rsidP="007D340C">
            <w:pPr>
              <w:spacing w:line="240" w:lineRule="auto"/>
              <w:jc w:val="left"/>
            </w:pPr>
          </w:p>
        </w:tc>
      </w:tr>
      <w:tr w:rsidR="00325ABA" w:rsidRPr="001D6B03" w14:paraId="7BE4D1BA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1995B56" w14:textId="144EBB8B" w:rsidR="00325ABA" w:rsidRDefault="00325ABA" w:rsidP="007D340C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351A7D2" w14:textId="46892D8D" w:rsidR="00325ABA" w:rsidRDefault="00325ABA" w:rsidP="007D340C">
            <w:pPr>
              <w:spacing w:line="240" w:lineRule="auto"/>
              <w:jc w:val="left"/>
            </w:pPr>
            <w:r>
              <w:t xml:space="preserve">MTÜ Eesti Andmesidevõrk </w:t>
            </w:r>
          </w:p>
        </w:tc>
        <w:tc>
          <w:tcPr>
            <w:tcW w:w="1575" w:type="dxa"/>
            <w:vAlign w:val="center"/>
          </w:tcPr>
          <w:p w14:paraId="3E9FD1E5" w14:textId="41FDDE7D" w:rsidR="00325ABA" w:rsidRDefault="00325ABA" w:rsidP="007D340C">
            <w:pPr>
              <w:spacing w:line="240" w:lineRule="auto"/>
              <w:jc w:val="left"/>
            </w:pPr>
            <w:r>
              <w:t xml:space="preserve">Tarmo Kimmel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41749" w14:textId="6F847793" w:rsidR="00325ABA" w:rsidRPr="00325ABA" w:rsidRDefault="00325ABA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325ABA">
              <w:rPr>
                <w:color w:val="000000"/>
                <w:szCs w:val="22"/>
              </w:rPr>
              <w:t>19.09.2022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DFDE0" w14:textId="7CBA55DA" w:rsidR="00325ABA" w:rsidRPr="00325ABA" w:rsidRDefault="00325ABA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325ABA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C41303F" w14:textId="77777777" w:rsidR="00325ABA" w:rsidRPr="001B5388" w:rsidRDefault="00325ABA" w:rsidP="007D340C">
            <w:pPr>
              <w:spacing w:line="240" w:lineRule="auto"/>
              <w:jc w:val="left"/>
            </w:pPr>
          </w:p>
        </w:tc>
      </w:tr>
      <w:tr w:rsidR="00325ABA" w:rsidRPr="001D6B03" w14:paraId="503EE5B1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0862BAD" w14:textId="21871A4D" w:rsidR="00325ABA" w:rsidRPr="001B5388" w:rsidRDefault="00325ABA" w:rsidP="007D340C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6464852" w14:textId="655BA56D" w:rsidR="00325ABA" w:rsidRPr="001B5388" w:rsidRDefault="00325ABA" w:rsidP="007D340C">
            <w:pPr>
              <w:spacing w:line="240" w:lineRule="auto"/>
              <w:jc w:val="left"/>
            </w:pPr>
            <w:r>
              <w:t>Eesti Raudtee AS</w:t>
            </w:r>
          </w:p>
        </w:tc>
        <w:tc>
          <w:tcPr>
            <w:tcW w:w="1575" w:type="dxa"/>
            <w:vAlign w:val="center"/>
          </w:tcPr>
          <w:p w14:paraId="5151154E" w14:textId="4E29B204" w:rsidR="00325ABA" w:rsidRPr="001B5388" w:rsidRDefault="007D340C" w:rsidP="007D340C">
            <w:pPr>
              <w:spacing w:line="240" w:lineRule="auto"/>
              <w:jc w:val="left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2EEC" w14:textId="54BB2CED" w:rsidR="00325ABA" w:rsidRPr="007B3E98" w:rsidRDefault="007D340C" w:rsidP="007D340C">
            <w:pPr>
              <w:spacing w:line="240" w:lineRule="auto"/>
              <w:jc w:val="left"/>
            </w:pPr>
            <w:r w:rsidRPr="007D340C">
              <w:t>25.11.2022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E88D" w14:textId="0185E219" w:rsidR="00325ABA" w:rsidRPr="007B3E98" w:rsidRDefault="007D340C" w:rsidP="007D340C">
            <w:pPr>
              <w:spacing w:line="240" w:lineRule="auto"/>
              <w:jc w:val="left"/>
            </w:pPr>
            <w:r w:rsidRPr="007D340C">
              <w:t>13-8/3682-3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A6D5ABC" w14:textId="77777777" w:rsidR="00325ABA" w:rsidRPr="001B5388" w:rsidRDefault="00325ABA" w:rsidP="007D340C">
            <w:pPr>
              <w:spacing w:line="240" w:lineRule="auto"/>
              <w:jc w:val="left"/>
            </w:pPr>
            <w:r w:rsidRPr="001B5388">
              <w:t> </w:t>
            </w:r>
          </w:p>
        </w:tc>
      </w:tr>
    </w:tbl>
    <w:p w14:paraId="42CB3EE1" w14:textId="77777777" w:rsidR="0099375D" w:rsidRDefault="0099375D" w:rsidP="007D340C">
      <w:pPr>
        <w:spacing w:after="0"/>
        <w:rPr>
          <w:sz w:val="24"/>
          <w:szCs w:val="24"/>
          <w:lang w:eastAsia="en-US"/>
        </w:rPr>
      </w:pPr>
      <w:bookmarkStart w:id="14" w:name="_Hlk118376344"/>
      <w:bookmarkEnd w:id="13"/>
    </w:p>
    <w:p w14:paraId="7C867C57" w14:textId="4C145344" w:rsidR="00325ABA" w:rsidRPr="007D340C" w:rsidRDefault="00325ABA" w:rsidP="007D340C">
      <w:pPr>
        <w:spacing w:after="0"/>
        <w:rPr>
          <w:sz w:val="24"/>
          <w:szCs w:val="24"/>
          <w:lang w:eastAsia="en-US"/>
        </w:rPr>
      </w:pPr>
      <w:r w:rsidRPr="007D340C">
        <w:rPr>
          <w:sz w:val="24"/>
          <w:szCs w:val="24"/>
          <w:lang w:eastAsia="en-US"/>
        </w:rPr>
        <w:t>GE-93-22-5 Nõo-Elva jaamavahe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325ABA" w:rsidRPr="001D6B03" w14:paraId="0E2D4EE6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1686C590" w14:textId="77777777" w:rsidR="00325ABA" w:rsidRPr="00F13864" w:rsidRDefault="00325ABA" w:rsidP="00556393">
            <w:pPr>
              <w:spacing w:line="240" w:lineRule="auto"/>
              <w:rPr>
                <w:b/>
              </w:rPr>
            </w:pPr>
            <w:bookmarkStart w:id="15" w:name="_Hlk118376362"/>
            <w:bookmarkEnd w:id="14"/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4B55F556" w14:textId="77777777" w:rsidR="00325ABA" w:rsidRPr="00F13864" w:rsidRDefault="00325ABA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3BB1BDC8" w14:textId="77777777" w:rsidR="00325ABA" w:rsidRPr="00F13864" w:rsidRDefault="00325ABA" w:rsidP="00556393">
            <w:pPr>
              <w:spacing w:line="240" w:lineRule="auto"/>
              <w:rPr>
                <w:b/>
              </w:rPr>
            </w:pPr>
          </w:p>
          <w:p w14:paraId="2CCA7DD2" w14:textId="77777777" w:rsidR="00325ABA" w:rsidRPr="00F13864" w:rsidRDefault="00325ABA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6F49A4CC" w14:textId="77777777" w:rsidR="00325ABA" w:rsidRPr="00F13864" w:rsidRDefault="00325ABA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77441932" w14:textId="77777777" w:rsidR="00325ABA" w:rsidRPr="00F13864" w:rsidRDefault="00325ABA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0A87935F" w14:textId="77777777" w:rsidR="00325ABA" w:rsidRPr="00F13864" w:rsidRDefault="00325ABA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BC62E9" w:rsidRPr="001D6B03" w14:paraId="610446D5" w14:textId="77777777" w:rsidTr="007D340C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B38878C" w14:textId="77777777" w:rsidR="00BC62E9" w:rsidRPr="001B5388" w:rsidRDefault="00BC62E9" w:rsidP="007D340C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42B4F654" w14:textId="77777777" w:rsidR="00BC62E9" w:rsidRPr="001B5388" w:rsidRDefault="00BC62E9" w:rsidP="007D340C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75" w:type="dxa"/>
            <w:vAlign w:val="center"/>
          </w:tcPr>
          <w:p w14:paraId="335AC0B8" w14:textId="77777777" w:rsidR="00BC62E9" w:rsidRPr="001B5388" w:rsidRDefault="00BC62E9" w:rsidP="007D340C">
            <w:pPr>
              <w:spacing w:line="240" w:lineRule="auto"/>
              <w:jc w:val="left"/>
            </w:pPr>
            <w:r>
              <w:t>Lii Roosipuu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2245" w14:textId="1D2B7751" w:rsidR="00BC62E9" w:rsidRPr="00BC62E9" w:rsidRDefault="00BC62E9" w:rsidP="007D340C">
            <w:pPr>
              <w:spacing w:line="240" w:lineRule="auto"/>
              <w:jc w:val="left"/>
            </w:pPr>
            <w:r w:rsidRPr="00BC62E9">
              <w:rPr>
                <w:color w:val="000000"/>
                <w:szCs w:val="22"/>
              </w:rPr>
              <w:t>01.09.2022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793A" w14:textId="619E5360" w:rsidR="00BC62E9" w:rsidRPr="00BC62E9" w:rsidRDefault="00BC62E9" w:rsidP="007D340C">
            <w:pPr>
              <w:spacing w:line="240" w:lineRule="auto"/>
              <w:jc w:val="left"/>
            </w:pPr>
            <w:r w:rsidRPr="00BC62E9">
              <w:rPr>
                <w:color w:val="000000"/>
                <w:szCs w:val="22"/>
              </w:rPr>
              <w:t>2576128343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8EA5679" w14:textId="77777777" w:rsidR="00BC62E9" w:rsidRPr="001B5388" w:rsidRDefault="00BC62E9" w:rsidP="007D340C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BC62E9" w:rsidRPr="001D6B03" w14:paraId="16F412EA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C1E4246" w14:textId="77777777" w:rsidR="00BC62E9" w:rsidRPr="001B5388" w:rsidRDefault="00BC62E9" w:rsidP="007D340C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2FE18306" w14:textId="2A43EDF2" w:rsidR="00BC62E9" w:rsidRPr="001B5388" w:rsidRDefault="00BC62E9" w:rsidP="007D340C">
            <w:pPr>
              <w:spacing w:line="240" w:lineRule="auto"/>
              <w:jc w:val="left"/>
            </w:pPr>
            <w:r w:rsidRPr="002A2DA4">
              <w:t xml:space="preserve">Enefit Connect OÜ </w:t>
            </w:r>
          </w:p>
        </w:tc>
        <w:tc>
          <w:tcPr>
            <w:tcW w:w="1575" w:type="dxa"/>
            <w:vAlign w:val="center"/>
          </w:tcPr>
          <w:p w14:paraId="796C3FF0" w14:textId="77777777" w:rsidR="00BC62E9" w:rsidRPr="001B5388" w:rsidRDefault="00BC62E9" w:rsidP="007D340C">
            <w:pPr>
              <w:spacing w:line="240" w:lineRule="auto"/>
              <w:jc w:val="left"/>
            </w:pPr>
            <w:r>
              <w:t>Mattias Herzmann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D452" w14:textId="278D2C5A" w:rsidR="00BC62E9" w:rsidRPr="00BC62E9" w:rsidRDefault="00BC62E9" w:rsidP="007D340C">
            <w:pPr>
              <w:spacing w:line="240" w:lineRule="auto"/>
              <w:jc w:val="left"/>
            </w:pPr>
            <w:r w:rsidRPr="00BC62E9">
              <w:rPr>
                <w:color w:val="000000"/>
                <w:szCs w:val="22"/>
              </w:rPr>
              <w:t>01.09.2022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2AA1" w14:textId="11F168E3" w:rsidR="00BC62E9" w:rsidRPr="00BC62E9" w:rsidRDefault="00BC62E9" w:rsidP="007D340C">
            <w:pPr>
              <w:spacing w:line="240" w:lineRule="auto"/>
              <w:jc w:val="left"/>
            </w:pPr>
            <w:r w:rsidRPr="00BC62E9">
              <w:rPr>
                <w:color w:val="000000"/>
                <w:szCs w:val="22"/>
              </w:rPr>
              <w:t>2576128343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69B17FC" w14:textId="259DAC39" w:rsidR="00BC62E9" w:rsidRPr="001B5388" w:rsidRDefault="00BC62E9" w:rsidP="007D340C">
            <w:pPr>
              <w:spacing w:line="240" w:lineRule="auto"/>
              <w:jc w:val="left"/>
            </w:pPr>
            <w:r>
              <w:t>side</w:t>
            </w:r>
            <w:r w:rsidR="007D340C">
              <w:t>kaabel</w:t>
            </w:r>
          </w:p>
        </w:tc>
      </w:tr>
      <w:tr w:rsidR="00BC62E9" w:rsidRPr="001D6B03" w14:paraId="6D2E10EF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C865D52" w14:textId="77777777" w:rsidR="00BC62E9" w:rsidRPr="001B5388" w:rsidRDefault="00BC62E9" w:rsidP="007D340C">
            <w:pPr>
              <w:spacing w:line="240" w:lineRule="auto"/>
              <w:jc w:val="left"/>
            </w:pPr>
            <w:r w:rsidRPr="001B5388">
              <w:t>3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39B6E31D" w14:textId="1C61CA58" w:rsidR="00BC62E9" w:rsidRPr="001B5388" w:rsidRDefault="00BC62E9" w:rsidP="007D340C">
            <w:pPr>
              <w:spacing w:line="240" w:lineRule="auto"/>
              <w:jc w:val="left"/>
            </w:pPr>
            <w:r>
              <w:t xml:space="preserve">Elva vald </w:t>
            </w:r>
          </w:p>
        </w:tc>
        <w:tc>
          <w:tcPr>
            <w:tcW w:w="1575" w:type="dxa"/>
            <w:vAlign w:val="center"/>
          </w:tcPr>
          <w:p w14:paraId="38339E96" w14:textId="16ABCE52" w:rsidR="00BC62E9" w:rsidRPr="001B5388" w:rsidRDefault="00BC62E9" w:rsidP="007D340C">
            <w:pPr>
              <w:spacing w:line="240" w:lineRule="auto"/>
              <w:jc w:val="left"/>
            </w:pPr>
            <w:proofErr w:type="spellStart"/>
            <w:r>
              <w:t>Kullo</w:t>
            </w:r>
            <w:proofErr w:type="spellEnd"/>
            <w:r>
              <w:t xml:space="preserve"> Laos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AC2C" w14:textId="6DEB4EEF" w:rsidR="00BC62E9" w:rsidRPr="00BC62E9" w:rsidRDefault="00BC62E9" w:rsidP="007D340C">
            <w:pPr>
              <w:spacing w:line="240" w:lineRule="auto"/>
              <w:jc w:val="left"/>
            </w:pPr>
            <w:r w:rsidRPr="00BC62E9">
              <w:rPr>
                <w:color w:val="000000"/>
                <w:szCs w:val="22"/>
              </w:rPr>
              <w:t>30.09.2022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D8FE" w14:textId="75518C3A" w:rsidR="00BC62E9" w:rsidRPr="00BC62E9" w:rsidRDefault="00BC62E9" w:rsidP="007D340C">
            <w:pPr>
              <w:spacing w:line="240" w:lineRule="auto"/>
              <w:jc w:val="left"/>
            </w:pPr>
            <w:r w:rsidRPr="00BC62E9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AB56D48" w14:textId="266C997E" w:rsidR="00BC62E9" w:rsidRPr="001B5388" w:rsidRDefault="00BC62E9" w:rsidP="007D340C">
            <w:pPr>
              <w:spacing w:line="240" w:lineRule="auto"/>
              <w:jc w:val="left"/>
            </w:pPr>
            <w:r>
              <w:t>tänavavalgustus, sadeveekanalisatsioon</w:t>
            </w:r>
          </w:p>
        </w:tc>
      </w:tr>
      <w:tr w:rsidR="00BC62E9" w:rsidRPr="001D6B03" w14:paraId="0A17C0BC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3206F7FB" w14:textId="75635855" w:rsidR="00BC62E9" w:rsidRDefault="00BC62E9" w:rsidP="007D340C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064377E" w14:textId="77777777" w:rsidR="00BC62E9" w:rsidRDefault="00BC62E9" w:rsidP="007D340C">
            <w:pPr>
              <w:spacing w:line="240" w:lineRule="auto"/>
              <w:jc w:val="left"/>
            </w:pPr>
            <w:r>
              <w:t xml:space="preserve">MTÜ Eesti Andmesidevõrk </w:t>
            </w:r>
          </w:p>
        </w:tc>
        <w:tc>
          <w:tcPr>
            <w:tcW w:w="1575" w:type="dxa"/>
            <w:vAlign w:val="center"/>
          </w:tcPr>
          <w:p w14:paraId="2FB1B869" w14:textId="7BD52A04" w:rsidR="00BC62E9" w:rsidRDefault="00BC62E9" w:rsidP="007D340C">
            <w:pPr>
              <w:spacing w:line="240" w:lineRule="auto"/>
              <w:jc w:val="left"/>
            </w:pPr>
            <w:r>
              <w:t>Tarmo Kimmel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739A" w14:textId="774029A5" w:rsidR="00BC62E9" w:rsidRPr="00BC62E9" w:rsidRDefault="00BC62E9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BC62E9">
              <w:rPr>
                <w:color w:val="000000"/>
                <w:szCs w:val="22"/>
              </w:rPr>
              <w:t>19.09.2022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C485" w14:textId="6D31C450" w:rsidR="00BC62E9" w:rsidRPr="00BC62E9" w:rsidRDefault="00BC62E9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BC62E9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9DEF988" w14:textId="77777777" w:rsidR="00BC62E9" w:rsidRPr="001B5388" w:rsidRDefault="00BC62E9" w:rsidP="007D340C">
            <w:pPr>
              <w:spacing w:line="240" w:lineRule="auto"/>
              <w:jc w:val="left"/>
            </w:pPr>
          </w:p>
        </w:tc>
      </w:tr>
      <w:tr w:rsidR="00BC62E9" w:rsidRPr="001D6B03" w14:paraId="34230D74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9F08D06" w14:textId="3FC7EEFC" w:rsidR="00BC62E9" w:rsidRDefault="00BC62E9" w:rsidP="007D340C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C5EFB92" w14:textId="403CE34B" w:rsidR="00BC62E9" w:rsidRDefault="00BC62E9" w:rsidP="007D340C">
            <w:pPr>
              <w:spacing w:line="240" w:lineRule="auto"/>
              <w:jc w:val="left"/>
            </w:pPr>
            <w:r>
              <w:t>Elering AS</w:t>
            </w:r>
          </w:p>
        </w:tc>
        <w:tc>
          <w:tcPr>
            <w:tcW w:w="1575" w:type="dxa"/>
            <w:vAlign w:val="center"/>
          </w:tcPr>
          <w:p w14:paraId="32E5C218" w14:textId="63185DDF" w:rsidR="00BC62E9" w:rsidRDefault="00BC62E9" w:rsidP="007D340C">
            <w:pPr>
              <w:spacing w:line="240" w:lineRule="auto"/>
              <w:jc w:val="left"/>
            </w:pPr>
            <w:r>
              <w:t xml:space="preserve">Irina Ivanova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3D315" w14:textId="738AA4D6" w:rsidR="00BC62E9" w:rsidRPr="00BC62E9" w:rsidRDefault="00BC62E9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BC62E9">
              <w:rPr>
                <w:color w:val="000000"/>
                <w:szCs w:val="22"/>
              </w:rPr>
              <w:t>05.09.2022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A798" w14:textId="2945244E" w:rsidR="00BC62E9" w:rsidRPr="00BC62E9" w:rsidRDefault="00BC62E9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BC62E9">
              <w:rPr>
                <w:color w:val="000000"/>
                <w:szCs w:val="22"/>
              </w:rPr>
              <w:t>12-9/2022/502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C8B3953" w14:textId="77777777" w:rsidR="00BC62E9" w:rsidRPr="001B5388" w:rsidRDefault="00BC62E9" w:rsidP="007D340C">
            <w:pPr>
              <w:spacing w:line="240" w:lineRule="auto"/>
              <w:jc w:val="left"/>
            </w:pPr>
          </w:p>
        </w:tc>
      </w:tr>
      <w:tr w:rsidR="00BC62E9" w:rsidRPr="001D6B03" w14:paraId="353DAEA8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C49961B" w14:textId="77777777" w:rsidR="00BC62E9" w:rsidRPr="001B5388" w:rsidRDefault="00BC62E9" w:rsidP="007D340C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3E107149" w14:textId="374E45A1" w:rsidR="00BC62E9" w:rsidRPr="001B5388" w:rsidRDefault="00BC62E9" w:rsidP="007D340C">
            <w:pPr>
              <w:spacing w:line="240" w:lineRule="auto"/>
              <w:jc w:val="left"/>
            </w:pPr>
            <w:r>
              <w:t>Eesti Raudtee AS</w:t>
            </w:r>
          </w:p>
        </w:tc>
        <w:tc>
          <w:tcPr>
            <w:tcW w:w="1575" w:type="dxa"/>
            <w:vAlign w:val="center"/>
          </w:tcPr>
          <w:p w14:paraId="17D6D171" w14:textId="1546C071" w:rsidR="00BC62E9" w:rsidRPr="001B5388" w:rsidRDefault="00BC62E9" w:rsidP="007D340C">
            <w:pPr>
              <w:spacing w:line="240" w:lineRule="auto"/>
              <w:jc w:val="left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A050" w14:textId="28E2965C" w:rsidR="00BC62E9" w:rsidRPr="00BC62E9" w:rsidRDefault="00BC62E9" w:rsidP="007D340C">
            <w:pPr>
              <w:spacing w:line="240" w:lineRule="auto"/>
              <w:jc w:val="left"/>
            </w:pPr>
            <w:r w:rsidRPr="00BC62E9">
              <w:rPr>
                <w:color w:val="000000"/>
                <w:szCs w:val="22"/>
              </w:rPr>
              <w:t>31.10.2022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E2C0" w14:textId="5C8E85E6" w:rsidR="00BC62E9" w:rsidRPr="00BC62E9" w:rsidRDefault="00BC62E9" w:rsidP="007D340C">
            <w:pPr>
              <w:spacing w:line="240" w:lineRule="auto"/>
              <w:jc w:val="left"/>
            </w:pPr>
            <w:r w:rsidRPr="00BC62E9">
              <w:rPr>
                <w:color w:val="000000"/>
                <w:szCs w:val="22"/>
              </w:rPr>
              <w:t>13-8/3701-3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1E69060" w14:textId="77777777" w:rsidR="00BC62E9" w:rsidRPr="001B5388" w:rsidRDefault="00BC62E9" w:rsidP="007D340C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BC62E9" w:rsidRPr="001D6B03" w14:paraId="03B4E455" w14:textId="77777777" w:rsidTr="007D340C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97C4DEF" w14:textId="632570ED" w:rsidR="00BC62E9" w:rsidRDefault="007D340C" w:rsidP="007D340C">
            <w:pPr>
              <w:spacing w:line="240" w:lineRule="auto"/>
              <w:jc w:val="left"/>
            </w:pPr>
            <w:r>
              <w:t>7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0C68565" w14:textId="387B65F1" w:rsidR="00BC62E9" w:rsidRDefault="00BC62E9" w:rsidP="007D340C">
            <w:pPr>
              <w:spacing w:line="240" w:lineRule="auto"/>
              <w:jc w:val="left"/>
            </w:pPr>
            <w:r>
              <w:t>AS Emajõe Veevärk</w:t>
            </w:r>
          </w:p>
        </w:tc>
        <w:tc>
          <w:tcPr>
            <w:tcW w:w="1575" w:type="dxa"/>
            <w:vAlign w:val="center"/>
          </w:tcPr>
          <w:p w14:paraId="5AF836AD" w14:textId="2E0F8E58" w:rsidR="00BC62E9" w:rsidRPr="001B5388" w:rsidRDefault="00BC62E9" w:rsidP="007D340C">
            <w:pPr>
              <w:spacing w:line="240" w:lineRule="auto"/>
              <w:jc w:val="left"/>
            </w:pPr>
            <w:r>
              <w:t xml:space="preserve">Maris Tiivoja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67385" w14:textId="34A7587F" w:rsidR="00BC62E9" w:rsidRPr="00BC62E9" w:rsidRDefault="00BC62E9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BC62E9">
              <w:rPr>
                <w:color w:val="000000"/>
                <w:szCs w:val="22"/>
              </w:rPr>
              <w:t>30.08.2022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B778" w14:textId="200AF2A2" w:rsidR="00BC62E9" w:rsidRPr="00BC62E9" w:rsidRDefault="00BC62E9" w:rsidP="007D340C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BC62E9">
              <w:rPr>
                <w:color w:val="000000"/>
                <w:szCs w:val="22"/>
              </w:rPr>
              <w:t>22-01183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47D3DB3" w14:textId="77777777" w:rsidR="00BC62E9" w:rsidRPr="001B5388" w:rsidRDefault="00BC62E9" w:rsidP="007D340C">
            <w:pPr>
              <w:spacing w:line="240" w:lineRule="auto"/>
              <w:jc w:val="left"/>
            </w:pPr>
          </w:p>
        </w:tc>
      </w:tr>
      <w:bookmarkEnd w:id="15"/>
    </w:tbl>
    <w:p w14:paraId="2C08DEC1" w14:textId="77777777" w:rsidR="008E01D0" w:rsidRPr="008E01D0" w:rsidRDefault="008E01D0" w:rsidP="00275786">
      <w:pPr>
        <w:spacing w:after="0"/>
        <w:rPr>
          <w:highlight w:val="yellow"/>
          <w:lang w:val="fi-FI" w:eastAsia="en-US"/>
        </w:rPr>
      </w:pPr>
    </w:p>
    <w:p w14:paraId="28DEC20B" w14:textId="32EE7994" w:rsidR="00BC62E9" w:rsidRPr="00275786" w:rsidRDefault="00BC62E9" w:rsidP="00275786">
      <w:pPr>
        <w:spacing w:after="0"/>
        <w:rPr>
          <w:sz w:val="24"/>
          <w:szCs w:val="24"/>
          <w:lang w:eastAsia="en-US"/>
        </w:rPr>
      </w:pPr>
      <w:r w:rsidRPr="00275786">
        <w:rPr>
          <w:sz w:val="24"/>
          <w:szCs w:val="24"/>
          <w:lang w:eastAsia="en-US"/>
        </w:rPr>
        <w:t>GE-93-22-6 Elva jaam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BC62E9" w:rsidRPr="001D6B03" w14:paraId="644460C4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51DBAEA3" w14:textId="77777777" w:rsidR="00BC62E9" w:rsidRPr="00F13864" w:rsidRDefault="00BC62E9" w:rsidP="00556393">
            <w:pPr>
              <w:spacing w:line="240" w:lineRule="auto"/>
              <w:rPr>
                <w:b/>
              </w:rPr>
            </w:pPr>
            <w:bookmarkStart w:id="16" w:name="_Hlk118376775"/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73C791CE" w14:textId="77777777" w:rsidR="00BC62E9" w:rsidRPr="00F13864" w:rsidRDefault="00BC62E9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4A318FEF" w14:textId="77777777" w:rsidR="00BC62E9" w:rsidRPr="00F13864" w:rsidRDefault="00BC62E9" w:rsidP="00556393">
            <w:pPr>
              <w:spacing w:line="240" w:lineRule="auto"/>
              <w:rPr>
                <w:b/>
              </w:rPr>
            </w:pPr>
          </w:p>
          <w:p w14:paraId="6A6BA6A7" w14:textId="77777777" w:rsidR="00BC62E9" w:rsidRPr="00F13864" w:rsidRDefault="00BC62E9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3EE544E9" w14:textId="77777777" w:rsidR="00BC62E9" w:rsidRPr="00F13864" w:rsidRDefault="00BC62E9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7C917C3A" w14:textId="77777777" w:rsidR="00BC62E9" w:rsidRPr="00F13864" w:rsidRDefault="00BC62E9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7457B840" w14:textId="77777777" w:rsidR="00BC62E9" w:rsidRPr="00F13864" w:rsidRDefault="00BC62E9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64208D" w:rsidRPr="001D6B03" w14:paraId="03095906" w14:textId="77777777" w:rsidTr="00275786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E41203D" w14:textId="77777777" w:rsidR="0064208D" w:rsidRPr="001B5388" w:rsidRDefault="0064208D" w:rsidP="00275786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137E8041" w14:textId="77777777" w:rsidR="0064208D" w:rsidRPr="001B5388" w:rsidRDefault="0064208D" w:rsidP="00275786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75" w:type="dxa"/>
            <w:vAlign w:val="center"/>
          </w:tcPr>
          <w:p w14:paraId="770B0B03" w14:textId="55C8C1FC" w:rsidR="0064208D" w:rsidRPr="001B5388" w:rsidRDefault="0064208D" w:rsidP="00275786">
            <w:pPr>
              <w:spacing w:line="240" w:lineRule="auto"/>
              <w:jc w:val="left"/>
            </w:pPr>
            <w:r>
              <w:t>Lii Roosipuu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6447" w14:textId="2343BA47" w:rsidR="0064208D" w:rsidRPr="0064208D" w:rsidRDefault="0064208D" w:rsidP="00275786">
            <w:pPr>
              <w:spacing w:line="240" w:lineRule="auto"/>
              <w:jc w:val="left"/>
            </w:pPr>
            <w:r w:rsidRPr="0064208D">
              <w:rPr>
                <w:color w:val="000000"/>
                <w:szCs w:val="22"/>
              </w:rPr>
              <w:t>01.08.2022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11A" w14:textId="0459D427" w:rsidR="0064208D" w:rsidRPr="0064208D" w:rsidRDefault="0064208D" w:rsidP="00275786">
            <w:pPr>
              <w:spacing w:line="240" w:lineRule="auto"/>
              <w:jc w:val="left"/>
            </w:pPr>
            <w:r w:rsidRPr="0064208D">
              <w:rPr>
                <w:color w:val="000000"/>
                <w:szCs w:val="22"/>
              </w:rPr>
              <w:t>8468839204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4D74F47" w14:textId="77777777" w:rsidR="0064208D" w:rsidRPr="001B5388" w:rsidRDefault="0064208D" w:rsidP="00275786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64208D" w:rsidRPr="001D6B03" w14:paraId="25C004D7" w14:textId="77777777" w:rsidTr="00275786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8A8E2F8" w14:textId="77777777" w:rsidR="0064208D" w:rsidRPr="001B5388" w:rsidRDefault="0064208D" w:rsidP="00275786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221808E2" w14:textId="29471F3C" w:rsidR="0064208D" w:rsidRPr="001B5388" w:rsidRDefault="0064208D" w:rsidP="00275786">
            <w:pPr>
              <w:spacing w:line="240" w:lineRule="auto"/>
              <w:jc w:val="left"/>
            </w:pPr>
            <w:r>
              <w:t>Telia Eesti AS</w:t>
            </w:r>
            <w:r w:rsidRPr="002A2DA4">
              <w:t xml:space="preserve"> </w:t>
            </w:r>
          </w:p>
        </w:tc>
        <w:tc>
          <w:tcPr>
            <w:tcW w:w="1575" w:type="dxa"/>
            <w:vAlign w:val="center"/>
          </w:tcPr>
          <w:p w14:paraId="0F1986D8" w14:textId="11FD0972" w:rsidR="0064208D" w:rsidRPr="001B5388" w:rsidRDefault="0064208D" w:rsidP="00275786">
            <w:pPr>
              <w:spacing w:line="240" w:lineRule="auto"/>
              <w:jc w:val="left"/>
            </w:pPr>
            <w:proofErr w:type="spellStart"/>
            <w:r>
              <w:t>Kaino</w:t>
            </w:r>
            <w:proofErr w:type="spellEnd"/>
            <w:r>
              <w:t xml:space="preserve"> </w:t>
            </w:r>
            <w:proofErr w:type="spellStart"/>
            <w:r>
              <w:t>Ütt-Ütti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6BD8C" w14:textId="784DEF8F" w:rsidR="0064208D" w:rsidRPr="0064208D" w:rsidRDefault="0064208D" w:rsidP="00275786">
            <w:pPr>
              <w:spacing w:line="240" w:lineRule="auto"/>
              <w:jc w:val="left"/>
            </w:pPr>
            <w:r w:rsidRPr="0064208D">
              <w:rPr>
                <w:color w:val="000000"/>
                <w:szCs w:val="22"/>
              </w:rPr>
              <w:t>31.08.2022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7CB9" w14:textId="052C895B" w:rsidR="0064208D" w:rsidRPr="0064208D" w:rsidRDefault="0064208D" w:rsidP="00275786">
            <w:pPr>
              <w:spacing w:line="240" w:lineRule="auto"/>
              <w:jc w:val="left"/>
            </w:pPr>
            <w:r w:rsidRPr="0064208D">
              <w:rPr>
                <w:color w:val="000000"/>
                <w:szCs w:val="22"/>
              </w:rPr>
              <w:t>885802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567AF61" w14:textId="547211C1" w:rsidR="0064208D" w:rsidRPr="001B5388" w:rsidRDefault="0064208D" w:rsidP="00275786">
            <w:pPr>
              <w:spacing w:line="240" w:lineRule="auto"/>
              <w:jc w:val="left"/>
            </w:pPr>
          </w:p>
        </w:tc>
      </w:tr>
      <w:tr w:rsidR="0064208D" w:rsidRPr="001D6B03" w14:paraId="6A9D4616" w14:textId="77777777" w:rsidTr="00275786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4A1CA711" w14:textId="23F96D63" w:rsidR="0064208D" w:rsidRDefault="0064208D" w:rsidP="00275786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842064D" w14:textId="77777777" w:rsidR="0064208D" w:rsidRDefault="0064208D" w:rsidP="00275786">
            <w:pPr>
              <w:spacing w:line="240" w:lineRule="auto"/>
              <w:jc w:val="left"/>
            </w:pPr>
            <w:r>
              <w:t xml:space="preserve">MTÜ Eesti Andmesidevõrk </w:t>
            </w:r>
          </w:p>
        </w:tc>
        <w:tc>
          <w:tcPr>
            <w:tcW w:w="1575" w:type="dxa"/>
            <w:vAlign w:val="center"/>
          </w:tcPr>
          <w:p w14:paraId="27F88A9F" w14:textId="4E12243E" w:rsidR="0064208D" w:rsidRDefault="0064208D" w:rsidP="00275786">
            <w:pPr>
              <w:spacing w:line="240" w:lineRule="auto"/>
              <w:jc w:val="left"/>
            </w:pPr>
            <w:r>
              <w:t>Tarmo Kimmel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B6A7" w14:textId="60EC42E0" w:rsidR="0064208D" w:rsidRPr="0064208D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>19.09.2022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DE3AF" w14:textId="189E097B" w:rsidR="0064208D" w:rsidRPr="0064208D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C48134" w14:textId="77777777" w:rsidR="0064208D" w:rsidRPr="001B5388" w:rsidRDefault="0064208D" w:rsidP="00275786">
            <w:pPr>
              <w:spacing w:line="240" w:lineRule="auto"/>
              <w:jc w:val="left"/>
            </w:pPr>
          </w:p>
        </w:tc>
      </w:tr>
      <w:tr w:rsidR="0064208D" w:rsidRPr="001D6B03" w14:paraId="4ED5E803" w14:textId="77777777" w:rsidTr="00275786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E969B8D" w14:textId="46AC4235" w:rsidR="0064208D" w:rsidRDefault="0064208D" w:rsidP="00275786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2DA4DBB" w14:textId="77777777" w:rsidR="0064208D" w:rsidRDefault="0064208D" w:rsidP="00275786">
            <w:pPr>
              <w:spacing w:line="240" w:lineRule="auto"/>
              <w:jc w:val="left"/>
            </w:pPr>
            <w:r>
              <w:t>Elering AS</w:t>
            </w:r>
          </w:p>
        </w:tc>
        <w:tc>
          <w:tcPr>
            <w:tcW w:w="1575" w:type="dxa"/>
            <w:vAlign w:val="center"/>
          </w:tcPr>
          <w:p w14:paraId="6BE4F325" w14:textId="5CF822B1" w:rsidR="0064208D" w:rsidRDefault="0064208D" w:rsidP="00275786">
            <w:pPr>
              <w:spacing w:line="240" w:lineRule="auto"/>
              <w:jc w:val="left"/>
            </w:pPr>
            <w:r>
              <w:t>Irina Ivanova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C814" w14:textId="62CE6403" w:rsidR="0064208D" w:rsidRPr="0064208D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>05.09.2022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8800" w14:textId="01DE679D" w:rsidR="0064208D" w:rsidRPr="0064208D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>12-9/2022/504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7262E95" w14:textId="77777777" w:rsidR="0064208D" w:rsidRPr="001B5388" w:rsidRDefault="0064208D" w:rsidP="00275786">
            <w:pPr>
              <w:spacing w:line="240" w:lineRule="auto"/>
              <w:jc w:val="left"/>
            </w:pPr>
          </w:p>
        </w:tc>
      </w:tr>
      <w:tr w:rsidR="0064208D" w:rsidRPr="001D6B03" w14:paraId="1DEBA0F8" w14:textId="77777777" w:rsidTr="00275786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5CB30B24" w14:textId="738B1C4A" w:rsidR="0064208D" w:rsidRDefault="0064208D" w:rsidP="00275786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BBF499B" w14:textId="252E118E" w:rsidR="0064208D" w:rsidRDefault="0064208D" w:rsidP="00275786">
            <w:pPr>
              <w:spacing w:line="240" w:lineRule="auto"/>
              <w:jc w:val="left"/>
            </w:pPr>
            <w:r>
              <w:t xml:space="preserve">AS Emajõe Veevärk </w:t>
            </w:r>
          </w:p>
        </w:tc>
        <w:tc>
          <w:tcPr>
            <w:tcW w:w="1575" w:type="dxa"/>
            <w:vAlign w:val="center"/>
          </w:tcPr>
          <w:p w14:paraId="54779DDE" w14:textId="6846AB5C" w:rsidR="0064208D" w:rsidRDefault="0064208D" w:rsidP="00275786">
            <w:pPr>
              <w:spacing w:line="240" w:lineRule="auto"/>
              <w:jc w:val="left"/>
            </w:pPr>
            <w:r>
              <w:t>Maris Tiivoja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3055" w14:textId="22DFC2B9" w:rsidR="0064208D" w:rsidRPr="0064208D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>31.08.2022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E8D3" w14:textId="4C39A0CA" w:rsidR="0064208D" w:rsidRPr="0064208D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>22-01186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E42A61E" w14:textId="77777777" w:rsidR="0064208D" w:rsidRPr="001B5388" w:rsidRDefault="0064208D" w:rsidP="00275786">
            <w:pPr>
              <w:spacing w:line="240" w:lineRule="auto"/>
              <w:jc w:val="left"/>
            </w:pPr>
          </w:p>
        </w:tc>
      </w:tr>
      <w:tr w:rsidR="0064208D" w:rsidRPr="001D6B03" w14:paraId="4CA84642" w14:textId="77777777" w:rsidTr="00275786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3DA4A61B" w14:textId="6E9C1FAD" w:rsidR="0064208D" w:rsidRDefault="0064208D" w:rsidP="00275786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70853DC3" w14:textId="4EF3A5B6" w:rsidR="0064208D" w:rsidRDefault="0064208D" w:rsidP="00275786">
            <w:pPr>
              <w:spacing w:line="240" w:lineRule="auto"/>
              <w:jc w:val="left"/>
            </w:pPr>
            <w:r>
              <w:t>Elisa Eesti AS</w:t>
            </w:r>
          </w:p>
        </w:tc>
        <w:tc>
          <w:tcPr>
            <w:tcW w:w="1575" w:type="dxa"/>
            <w:vAlign w:val="center"/>
          </w:tcPr>
          <w:p w14:paraId="429F4785" w14:textId="4FD926FE" w:rsidR="0064208D" w:rsidRDefault="0064208D" w:rsidP="00275786">
            <w:pPr>
              <w:spacing w:line="240" w:lineRule="auto"/>
              <w:jc w:val="left"/>
            </w:pPr>
            <w:proofErr w:type="spellStart"/>
            <w:r>
              <w:t>Anastasija</w:t>
            </w:r>
            <w:proofErr w:type="spellEnd"/>
            <w:r>
              <w:t xml:space="preserve"> </w:t>
            </w:r>
            <w:proofErr w:type="spellStart"/>
            <w:r>
              <w:t>Kotška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77F85" w14:textId="7D3E01CE" w:rsidR="0064208D" w:rsidRPr="0064208D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>22.09.2022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41916" w14:textId="59DA4C69" w:rsidR="0064208D" w:rsidRPr="0064208D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>202209-0057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9B33FED" w14:textId="77777777" w:rsidR="0064208D" w:rsidRPr="001B5388" w:rsidRDefault="0064208D" w:rsidP="00275786">
            <w:pPr>
              <w:spacing w:line="240" w:lineRule="auto"/>
              <w:jc w:val="left"/>
            </w:pPr>
          </w:p>
        </w:tc>
      </w:tr>
      <w:tr w:rsidR="00EF6CB9" w:rsidRPr="001D6B03" w14:paraId="62C4B9F7" w14:textId="77777777" w:rsidTr="00275786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32ABC7" w14:textId="20B1810B" w:rsidR="00EF6CB9" w:rsidRPr="001B5388" w:rsidRDefault="00EF6CB9" w:rsidP="00EF6CB9">
            <w:pPr>
              <w:spacing w:line="240" w:lineRule="auto"/>
              <w:jc w:val="left"/>
            </w:pPr>
            <w:r>
              <w:t>7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55F4F8B0" w14:textId="04588D10" w:rsidR="00EF6CB9" w:rsidRPr="001B5388" w:rsidRDefault="00EF6CB9" w:rsidP="00EF6CB9">
            <w:pPr>
              <w:spacing w:line="240" w:lineRule="auto"/>
              <w:jc w:val="left"/>
            </w:pPr>
            <w:r w:rsidRPr="00EF5613">
              <w:t>Eesti Raudtee AS</w:t>
            </w:r>
          </w:p>
        </w:tc>
        <w:tc>
          <w:tcPr>
            <w:tcW w:w="1575" w:type="dxa"/>
            <w:vAlign w:val="center"/>
          </w:tcPr>
          <w:p w14:paraId="31F55A78" w14:textId="54285848" w:rsidR="00EF6CB9" w:rsidRPr="001B5388" w:rsidRDefault="00EF6CB9" w:rsidP="00EF6CB9">
            <w:pPr>
              <w:spacing w:line="240" w:lineRule="auto"/>
              <w:jc w:val="left"/>
            </w:pPr>
            <w:r w:rsidRPr="009524AE">
              <w:t xml:space="preserve">Kaido </w:t>
            </w:r>
            <w:proofErr w:type="spellStart"/>
            <w:r w:rsidRPr="009524AE"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C81F7" w14:textId="2ACFA836" w:rsidR="00EF6CB9" w:rsidRPr="00BC62E9" w:rsidRDefault="00EF6CB9" w:rsidP="00EF6CB9">
            <w:pPr>
              <w:spacing w:line="240" w:lineRule="auto"/>
              <w:jc w:val="left"/>
            </w:pPr>
            <w:r w:rsidRPr="009524AE">
              <w:t>13.12.2022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2A871" w14:textId="7B74E23A" w:rsidR="00EF6CB9" w:rsidRPr="00BC62E9" w:rsidRDefault="00EF6CB9" w:rsidP="00EF6CB9">
            <w:pPr>
              <w:spacing w:line="240" w:lineRule="auto"/>
              <w:jc w:val="left"/>
            </w:pPr>
            <w:r w:rsidRPr="009524AE">
              <w:t>13-8/3711-7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3174A402" w14:textId="77777777" w:rsidR="00EF6CB9" w:rsidRPr="001B5388" w:rsidRDefault="00EF6CB9" w:rsidP="00EF6CB9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64208D" w:rsidRPr="001D6B03" w14:paraId="05216B92" w14:textId="77777777" w:rsidTr="00275786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34FC9370" w14:textId="02684FF3" w:rsidR="0064208D" w:rsidRDefault="00275786" w:rsidP="00275786">
            <w:pPr>
              <w:spacing w:line="240" w:lineRule="auto"/>
              <w:jc w:val="left"/>
            </w:pPr>
            <w:r>
              <w:t>8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8B0F90B" w14:textId="0E2A5174" w:rsidR="0064208D" w:rsidRDefault="0064208D" w:rsidP="00275786">
            <w:pPr>
              <w:spacing w:line="240" w:lineRule="auto"/>
              <w:jc w:val="left"/>
            </w:pPr>
            <w:r>
              <w:t xml:space="preserve">Elva vald </w:t>
            </w:r>
          </w:p>
        </w:tc>
        <w:tc>
          <w:tcPr>
            <w:tcW w:w="1575" w:type="dxa"/>
            <w:vAlign w:val="center"/>
          </w:tcPr>
          <w:p w14:paraId="184EEE2B" w14:textId="2905301F" w:rsidR="0064208D" w:rsidRPr="001B5388" w:rsidRDefault="0064208D" w:rsidP="00275786">
            <w:pPr>
              <w:spacing w:line="240" w:lineRule="auto"/>
              <w:jc w:val="left"/>
            </w:pPr>
            <w:proofErr w:type="spellStart"/>
            <w:r>
              <w:t>Kullo</w:t>
            </w:r>
            <w:proofErr w:type="spellEnd"/>
            <w:r>
              <w:t xml:space="preserve"> Laos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B2ED" w14:textId="7C82E1D5" w:rsidR="0064208D" w:rsidRPr="00BC62E9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04.10.2022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F6A1" w14:textId="441EB47F" w:rsidR="0064208D" w:rsidRPr="00BC62E9" w:rsidRDefault="0064208D" w:rsidP="00275786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D951BC" w14:textId="2650DAA1" w:rsidR="0064208D" w:rsidRPr="001B5388" w:rsidRDefault="0064208D" w:rsidP="00275786">
            <w:pPr>
              <w:spacing w:line="240" w:lineRule="auto"/>
              <w:jc w:val="left"/>
            </w:pPr>
            <w:r>
              <w:t>tänavavalgustus, sadeveekanalisatsioon</w:t>
            </w:r>
          </w:p>
        </w:tc>
      </w:tr>
      <w:bookmarkEnd w:id="16"/>
    </w:tbl>
    <w:p w14:paraId="01BAF078" w14:textId="5CD2912A" w:rsidR="00BC62E9" w:rsidRDefault="00BC62E9" w:rsidP="00BC62E9">
      <w:pPr>
        <w:rPr>
          <w:b/>
          <w:bCs/>
          <w:sz w:val="28"/>
          <w:szCs w:val="28"/>
          <w:lang w:eastAsia="en-US"/>
        </w:rPr>
      </w:pPr>
    </w:p>
    <w:p w14:paraId="67C7D15E" w14:textId="1A301417" w:rsidR="0064208D" w:rsidRPr="00275786" w:rsidRDefault="0064208D" w:rsidP="00275786">
      <w:pPr>
        <w:spacing w:after="0"/>
        <w:rPr>
          <w:sz w:val="24"/>
          <w:szCs w:val="24"/>
          <w:lang w:eastAsia="en-US"/>
        </w:rPr>
      </w:pPr>
      <w:r w:rsidRPr="00275786">
        <w:rPr>
          <w:sz w:val="24"/>
          <w:szCs w:val="24"/>
          <w:lang w:eastAsia="en-US"/>
        </w:rPr>
        <w:lastRenderedPageBreak/>
        <w:t>GE-93-22-7 Elva-Palupera jaamavahe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64208D" w:rsidRPr="001D6B03" w14:paraId="7E650D15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475D2E0F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5CBCE205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5537BB39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</w:p>
          <w:p w14:paraId="561658A4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32536ABD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4532A25C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428B8B1F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64208D" w:rsidRPr="001D6B03" w14:paraId="3CF513DD" w14:textId="77777777" w:rsidTr="0064208D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05B3E342" w14:textId="77777777" w:rsidR="0064208D" w:rsidRPr="001B5388" w:rsidRDefault="0064208D" w:rsidP="0064208D">
            <w:pPr>
              <w:spacing w:line="240" w:lineRule="auto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6121FB92" w14:textId="77777777" w:rsidR="0064208D" w:rsidRPr="001B5388" w:rsidRDefault="0064208D" w:rsidP="0064208D">
            <w:pPr>
              <w:spacing w:line="240" w:lineRule="auto"/>
            </w:pPr>
            <w:r>
              <w:t>Elektrilevi OÜ</w:t>
            </w:r>
          </w:p>
        </w:tc>
        <w:tc>
          <w:tcPr>
            <w:tcW w:w="1575" w:type="dxa"/>
          </w:tcPr>
          <w:p w14:paraId="6FBCEA66" w14:textId="664EB748" w:rsidR="0064208D" w:rsidRPr="001B5388" w:rsidRDefault="00275786" w:rsidP="0064208D">
            <w:pPr>
              <w:spacing w:line="240" w:lineRule="auto"/>
            </w:pPr>
            <w:r>
              <w:t>Lii Roosipuu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4D81" w14:textId="7748EB78" w:rsidR="0064208D" w:rsidRPr="0064208D" w:rsidRDefault="0064208D" w:rsidP="0064208D">
            <w:pPr>
              <w:spacing w:line="240" w:lineRule="auto"/>
            </w:pPr>
            <w:r w:rsidRPr="0064208D">
              <w:rPr>
                <w:color w:val="000000"/>
                <w:szCs w:val="22"/>
              </w:rPr>
              <w:t>02.09.2022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30D7" w14:textId="105E0BC0" w:rsidR="0064208D" w:rsidRPr="0064208D" w:rsidRDefault="0064208D" w:rsidP="0064208D">
            <w:pPr>
              <w:spacing w:line="240" w:lineRule="auto"/>
            </w:pPr>
            <w:r w:rsidRPr="0064208D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0321A64A" w14:textId="655ADD89" w:rsidR="0064208D" w:rsidRPr="001B5388" w:rsidRDefault="0064208D" w:rsidP="0064208D">
            <w:pPr>
              <w:spacing w:line="240" w:lineRule="auto"/>
            </w:pPr>
            <w:r w:rsidRPr="001B5388">
              <w:t> </w:t>
            </w:r>
            <w:r w:rsidR="00AD03E4">
              <w:t>trassid puuduvad</w:t>
            </w:r>
          </w:p>
        </w:tc>
      </w:tr>
      <w:tr w:rsidR="0064208D" w:rsidRPr="001D6B03" w14:paraId="218545D9" w14:textId="77777777" w:rsidTr="0064208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107DADC" w14:textId="77777777" w:rsidR="0064208D" w:rsidRPr="001B5388" w:rsidRDefault="0064208D" w:rsidP="0064208D">
            <w:pPr>
              <w:spacing w:line="240" w:lineRule="auto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4563DEAC" w14:textId="7B03FF7E" w:rsidR="0064208D" w:rsidRPr="001B5388" w:rsidRDefault="0064208D" w:rsidP="0064208D">
            <w:pPr>
              <w:spacing w:line="240" w:lineRule="auto"/>
            </w:pPr>
            <w:r>
              <w:t>PTA</w:t>
            </w:r>
            <w:r w:rsidRPr="002A2DA4">
              <w:t xml:space="preserve"> </w:t>
            </w:r>
          </w:p>
        </w:tc>
        <w:tc>
          <w:tcPr>
            <w:tcW w:w="1575" w:type="dxa"/>
          </w:tcPr>
          <w:p w14:paraId="23624188" w14:textId="33F0AE97" w:rsidR="0064208D" w:rsidRPr="001B5388" w:rsidRDefault="0064208D" w:rsidP="0064208D">
            <w:pPr>
              <w:spacing w:line="240" w:lineRule="auto"/>
            </w:pPr>
            <w:r>
              <w:t xml:space="preserve">Mikk Lustmets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8B81B" w14:textId="437E49A3" w:rsidR="0064208D" w:rsidRPr="0064208D" w:rsidRDefault="0064208D" w:rsidP="0064208D">
            <w:pPr>
              <w:spacing w:line="240" w:lineRule="auto"/>
            </w:pPr>
            <w:r w:rsidRPr="0064208D">
              <w:rPr>
                <w:color w:val="000000"/>
                <w:szCs w:val="22"/>
              </w:rPr>
              <w:t>30.08.2022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920A" w14:textId="02F58172" w:rsidR="0064208D" w:rsidRPr="0064208D" w:rsidRDefault="0064208D" w:rsidP="0064208D">
            <w:pPr>
              <w:spacing w:line="240" w:lineRule="auto"/>
            </w:pPr>
            <w:r w:rsidRPr="0064208D">
              <w:rPr>
                <w:color w:val="000000"/>
                <w:szCs w:val="22"/>
              </w:rPr>
              <w:t>6.2-2/37368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555E663E" w14:textId="77777777" w:rsidR="0064208D" w:rsidRPr="001B5388" w:rsidRDefault="0064208D" w:rsidP="0064208D">
            <w:pPr>
              <w:spacing w:line="240" w:lineRule="auto"/>
              <w:jc w:val="left"/>
            </w:pPr>
          </w:p>
        </w:tc>
      </w:tr>
      <w:tr w:rsidR="0064208D" w:rsidRPr="001D6B03" w14:paraId="3B71F7E1" w14:textId="77777777" w:rsidTr="0064208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7CD5DC8" w14:textId="792098C2" w:rsidR="0064208D" w:rsidRPr="001B5388" w:rsidRDefault="0064208D" w:rsidP="0064208D">
            <w:pPr>
              <w:spacing w:line="240" w:lineRule="auto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3C937F66" w14:textId="77777777" w:rsidR="0064208D" w:rsidRPr="001B5388" w:rsidRDefault="0064208D" w:rsidP="0064208D">
            <w:pPr>
              <w:spacing w:line="240" w:lineRule="auto"/>
            </w:pPr>
            <w:r>
              <w:t xml:space="preserve">Eesti Raudtee AS TTA </w:t>
            </w:r>
          </w:p>
        </w:tc>
        <w:tc>
          <w:tcPr>
            <w:tcW w:w="1575" w:type="dxa"/>
          </w:tcPr>
          <w:p w14:paraId="018B394F" w14:textId="71FCF135" w:rsidR="0064208D" w:rsidRPr="001B5388" w:rsidRDefault="0064208D" w:rsidP="0064208D">
            <w:pPr>
              <w:spacing w:line="240" w:lineRule="auto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4997" w14:textId="5EDBD38C" w:rsidR="0064208D" w:rsidRPr="0064208D" w:rsidRDefault="0064208D" w:rsidP="0064208D">
            <w:pPr>
              <w:spacing w:line="240" w:lineRule="auto"/>
            </w:pPr>
            <w:r w:rsidRPr="0064208D">
              <w:rPr>
                <w:color w:val="000000"/>
                <w:szCs w:val="22"/>
              </w:rPr>
              <w:t>31.10.2022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010C" w14:textId="1F73AAD6" w:rsidR="0064208D" w:rsidRPr="0064208D" w:rsidRDefault="0064208D" w:rsidP="0064208D">
            <w:pPr>
              <w:spacing w:line="240" w:lineRule="auto"/>
            </w:pPr>
            <w:r w:rsidRPr="0064208D">
              <w:rPr>
                <w:color w:val="000000"/>
                <w:szCs w:val="22"/>
              </w:rPr>
              <w:t>13-8/3716-3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5A2AEA79" w14:textId="77777777" w:rsidR="0064208D" w:rsidRPr="001B5388" w:rsidRDefault="0064208D" w:rsidP="0064208D">
            <w:pPr>
              <w:spacing w:line="240" w:lineRule="auto"/>
            </w:pPr>
            <w:r w:rsidRPr="001B5388">
              <w:t> </w:t>
            </w:r>
          </w:p>
        </w:tc>
      </w:tr>
      <w:tr w:rsidR="0064208D" w:rsidRPr="001D6B03" w14:paraId="5311E66B" w14:textId="77777777" w:rsidTr="0064208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1E3F3700" w14:textId="488C422C" w:rsidR="0064208D" w:rsidRPr="001B5388" w:rsidRDefault="0064208D" w:rsidP="0064208D">
            <w:pPr>
              <w:spacing w:line="240" w:lineRule="auto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7A2DC0AE" w14:textId="77777777" w:rsidR="0064208D" w:rsidRPr="001B5388" w:rsidRDefault="0064208D" w:rsidP="0064208D">
            <w:pPr>
              <w:spacing w:line="240" w:lineRule="auto"/>
            </w:pPr>
            <w:r>
              <w:t>Eesti Raudtee AS ELV</w:t>
            </w:r>
          </w:p>
        </w:tc>
        <w:tc>
          <w:tcPr>
            <w:tcW w:w="1575" w:type="dxa"/>
          </w:tcPr>
          <w:p w14:paraId="4845D091" w14:textId="798B7A1E" w:rsidR="0064208D" w:rsidRPr="001B5388" w:rsidRDefault="0064208D" w:rsidP="0064208D">
            <w:pPr>
              <w:spacing w:line="240" w:lineRule="auto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F202B" w14:textId="324F79D4" w:rsidR="0064208D" w:rsidRPr="0064208D" w:rsidRDefault="0064208D" w:rsidP="0064208D">
            <w:pPr>
              <w:spacing w:line="240" w:lineRule="auto"/>
            </w:pPr>
            <w:r w:rsidRPr="0064208D">
              <w:rPr>
                <w:color w:val="000000"/>
                <w:szCs w:val="22"/>
              </w:rPr>
              <w:t>31.10.2022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F521" w14:textId="336DA4F8" w:rsidR="0064208D" w:rsidRPr="0064208D" w:rsidRDefault="0064208D" w:rsidP="0064208D">
            <w:pPr>
              <w:spacing w:line="240" w:lineRule="auto"/>
            </w:pPr>
            <w:r w:rsidRPr="0064208D">
              <w:rPr>
                <w:color w:val="000000"/>
                <w:szCs w:val="22"/>
              </w:rPr>
              <w:t>13-8/3716-3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7605AEDA" w14:textId="77777777" w:rsidR="0064208D" w:rsidRPr="001B5388" w:rsidRDefault="0064208D" w:rsidP="0064208D">
            <w:pPr>
              <w:spacing w:line="240" w:lineRule="auto"/>
            </w:pPr>
          </w:p>
        </w:tc>
      </w:tr>
      <w:tr w:rsidR="0064208D" w:rsidRPr="001D6B03" w14:paraId="607B95AB" w14:textId="77777777" w:rsidTr="0064208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70C16F35" w14:textId="12E26617" w:rsidR="0064208D" w:rsidRDefault="0064208D" w:rsidP="0064208D">
            <w:pPr>
              <w:spacing w:line="240" w:lineRule="auto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bottom"/>
          </w:tcPr>
          <w:p w14:paraId="47D44A60" w14:textId="7ACC504D" w:rsidR="0064208D" w:rsidRDefault="0064208D" w:rsidP="0064208D">
            <w:pPr>
              <w:spacing w:line="240" w:lineRule="auto"/>
            </w:pPr>
            <w:r>
              <w:t xml:space="preserve">Telia Eesti AS </w:t>
            </w:r>
          </w:p>
        </w:tc>
        <w:tc>
          <w:tcPr>
            <w:tcW w:w="1575" w:type="dxa"/>
          </w:tcPr>
          <w:p w14:paraId="3636241C" w14:textId="7D8AA4E0" w:rsidR="0064208D" w:rsidRPr="001B5388" w:rsidRDefault="00275786" w:rsidP="0064208D">
            <w:pPr>
              <w:spacing w:line="240" w:lineRule="auto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1AD7" w14:textId="2E0176EF" w:rsidR="0064208D" w:rsidRPr="0064208D" w:rsidRDefault="0064208D" w:rsidP="0064208D">
            <w:pPr>
              <w:spacing w:line="240" w:lineRule="auto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68DAF" w14:textId="105E84AE" w:rsidR="0064208D" w:rsidRPr="0064208D" w:rsidRDefault="0064208D" w:rsidP="0064208D">
            <w:pPr>
              <w:spacing w:line="240" w:lineRule="auto"/>
              <w:rPr>
                <w:color w:val="000000"/>
                <w:szCs w:val="22"/>
              </w:rPr>
            </w:pPr>
            <w:r w:rsidRPr="0064208D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7F865BC5" w14:textId="5623A950" w:rsidR="0064208D" w:rsidRPr="001B5388" w:rsidRDefault="0064208D" w:rsidP="0064208D">
            <w:pPr>
              <w:spacing w:line="240" w:lineRule="auto"/>
            </w:pPr>
            <w:r>
              <w:t>trassid puuduvad</w:t>
            </w:r>
          </w:p>
        </w:tc>
      </w:tr>
    </w:tbl>
    <w:p w14:paraId="5BCC6A3B" w14:textId="77777777" w:rsidR="0099375D" w:rsidRDefault="0099375D" w:rsidP="00275786">
      <w:pPr>
        <w:spacing w:after="0"/>
        <w:rPr>
          <w:sz w:val="24"/>
          <w:szCs w:val="24"/>
          <w:lang w:eastAsia="en-US"/>
        </w:rPr>
      </w:pPr>
    </w:p>
    <w:p w14:paraId="772B2091" w14:textId="4AAFF810" w:rsidR="0064208D" w:rsidRPr="00275786" w:rsidRDefault="0064208D" w:rsidP="00275786">
      <w:pPr>
        <w:spacing w:after="0"/>
        <w:rPr>
          <w:sz w:val="24"/>
          <w:szCs w:val="24"/>
          <w:lang w:eastAsia="en-US"/>
        </w:rPr>
      </w:pPr>
      <w:r w:rsidRPr="00275786">
        <w:rPr>
          <w:sz w:val="24"/>
          <w:szCs w:val="24"/>
          <w:lang w:eastAsia="en-US"/>
        </w:rPr>
        <w:t>GE-93-22-</w:t>
      </w:r>
      <w:r w:rsidR="00AD03E4" w:rsidRPr="00275786">
        <w:rPr>
          <w:sz w:val="24"/>
          <w:szCs w:val="24"/>
          <w:lang w:eastAsia="en-US"/>
        </w:rPr>
        <w:t>8</w:t>
      </w:r>
      <w:r w:rsidRPr="00275786">
        <w:rPr>
          <w:sz w:val="24"/>
          <w:szCs w:val="24"/>
          <w:lang w:eastAsia="en-US"/>
        </w:rPr>
        <w:t xml:space="preserve"> Palupera jaam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64208D" w:rsidRPr="001D6B03" w14:paraId="1AAE5B21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6FFFF0E0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bookmarkStart w:id="17" w:name="_Hlk118377430"/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48C8B630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5702302B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</w:p>
          <w:p w14:paraId="09FECE92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0F476E90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426954A4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5DE0F89C" w14:textId="77777777" w:rsidR="0064208D" w:rsidRPr="00F13864" w:rsidRDefault="0064208D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AD03E4" w:rsidRPr="001D6B03" w14:paraId="4A3E0D4F" w14:textId="77777777" w:rsidTr="00AD03E4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DEACE64" w14:textId="77777777" w:rsidR="00AD03E4" w:rsidRPr="001B5388" w:rsidRDefault="00AD03E4" w:rsidP="00AD03E4">
            <w:pPr>
              <w:spacing w:line="240" w:lineRule="auto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23FC9E28" w14:textId="77777777" w:rsidR="00AD03E4" w:rsidRPr="001B5388" w:rsidRDefault="00AD03E4" w:rsidP="00AD03E4">
            <w:pPr>
              <w:spacing w:line="240" w:lineRule="auto"/>
            </w:pPr>
            <w:r>
              <w:t>Elektrilevi OÜ</w:t>
            </w:r>
          </w:p>
        </w:tc>
        <w:tc>
          <w:tcPr>
            <w:tcW w:w="1575" w:type="dxa"/>
          </w:tcPr>
          <w:p w14:paraId="2D4C377A" w14:textId="74DA3F36" w:rsidR="00AD03E4" w:rsidRPr="001B5388" w:rsidRDefault="00275786" w:rsidP="00AD03E4">
            <w:pPr>
              <w:spacing w:line="240" w:lineRule="auto"/>
            </w:pPr>
            <w:r>
              <w:t>Lii Roosipuu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92014" w14:textId="7906A631" w:rsidR="00AD03E4" w:rsidRPr="00AD03E4" w:rsidRDefault="00AD03E4" w:rsidP="00AD03E4">
            <w:pPr>
              <w:spacing w:line="240" w:lineRule="auto"/>
            </w:pPr>
            <w:r w:rsidRPr="00AD03E4">
              <w:rPr>
                <w:color w:val="000000"/>
                <w:szCs w:val="22"/>
              </w:rPr>
              <w:t>14.09.2022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9A85" w14:textId="0C08F65E" w:rsidR="00AD03E4" w:rsidRPr="00AD03E4" w:rsidRDefault="00AD03E4" w:rsidP="00AD03E4">
            <w:pPr>
              <w:spacing w:line="240" w:lineRule="auto"/>
            </w:pPr>
            <w:r w:rsidRPr="00AD03E4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7644D8CC" w14:textId="7CB0DF34" w:rsidR="00AD03E4" w:rsidRPr="001B5388" w:rsidRDefault="00AD03E4" w:rsidP="00AD03E4">
            <w:pPr>
              <w:spacing w:line="240" w:lineRule="auto"/>
            </w:pPr>
            <w:r w:rsidRPr="001B5388">
              <w:t> </w:t>
            </w:r>
            <w:r>
              <w:t>trassid puuduvad</w:t>
            </w:r>
          </w:p>
        </w:tc>
      </w:tr>
      <w:tr w:rsidR="00AD03E4" w:rsidRPr="001D6B03" w14:paraId="35503524" w14:textId="77777777" w:rsidTr="00AD03E4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49916BA3" w14:textId="77777777" w:rsidR="00AD03E4" w:rsidRPr="001B5388" w:rsidRDefault="00AD03E4" w:rsidP="00AD03E4">
            <w:pPr>
              <w:spacing w:line="240" w:lineRule="auto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6ADB212E" w14:textId="04932A05" w:rsidR="00AD03E4" w:rsidRPr="001B5388" w:rsidRDefault="00AD03E4" w:rsidP="00AD03E4">
            <w:pPr>
              <w:spacing w:line="240" w:lineRule="auto"/>
            </w:pPr>
            <w:r>
              <w:t>Telia Eesti AS</w:t>
            </w:r>
          </w:p>
        </w:tc>
        <w:tc>
          <w:tcPr>
            <w:tcW w:w="1575" w:type="dxa"/>
          </w:tcPr>
          <w:p w14:paraId="7394E129" w14:textId="01317D79" w:rsidR="00AD03E4" w:rsidRPr="001B5388" w:rsidRDefault="00AD03E4" w:rsidP="00AD03E4">
            <w:pPr>
              <w:spacing w:line="240" w:lineRule="auto"/>
            </w:pPr>
            <w:proofErr w:type="spellStart"/>
            <w:r>
              <w:t>Kaino</w:t>
            </w:r>
            <w:proofErr w:type="spellEnd"/>
            <w:r>
              <w:t xml:space="preserve"> </w:t>
            </w:r>
            <w:proofErr w:type="spellStart"/>
            <w:r>
              <w:t>Ütt-Ütti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EE10D" w14:textId="0F228E08" w:rsidR="00AD03E4" w:rsidRPr="00AD03E4" w:rsidRDefault="00AD03E4" w:rsidP="00AD03E4">
            <w:pPr>
              <w:spacing w:line="240" w:lineRule="auto"/>
            </w:pPr>
            <w:r w:rsidRPr="00AD03E4">
              <w:rPr>
                <w:color w:val="000000"/>
                <w:szCs w:val="22"/>
              </w:rPr>
              <w:t>31.08.2022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6CA3" w14:textId="4EE0253A" w:rsidR="00AD03E4" w:rsidRPr="00AD03E4" w:rsidRDefault="00AD03E4" w:rsidP="00AD03E4">
            <w:pPr>
              <w:spacing w:line="240" w:lineRule="auto"/>
            </w:pPr>
            <w:r w:rsidRPr="00AD03E4">
              <w:rPr>
                <w:color w:val="000000"/>
                <w:szCs w:val="22"/>
              </w:rPr>
              <w:t>36779103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61C09CE7" w14:textId="77777777" w:rsidR="00AD03E4" w:rsidRPr="001B5388" w:rsidRDefault="00AD03E4" w:rsidP="00AD03E4">
            <w:pPr>
              <w:spacing w:line="240" w:lineRule="auto"/>
              <w:jc w:val="left"/>
            </w:pPr>
          </w:p>
        </w:tc>
      </w:tr>
      <w:tr w:rsidR="00AD03E4" w:rsidRPr="001D6B03" w14:paraId="22B80307" w14:textId="77777777" w:rsidTr="00AD03E4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AA252B8" w14:textId="0858D8BF" w:rsidR="00AD03E4" w:rsidRPr="001B5388" w:rsidRDefault="00AD03E4" w:rsidP="00AD03E4">
            <w:pPr>
              <w:spacing w:line="240" w:lineRule="auto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bottom"/>
          </w:tcPr>
          <w:p w14:paraId="304C3363" w14:textId="705E1AD6" w:rsidR="00AD03E4" w:rsidRDefault="00AD03E4" w:rsidP="00AD03E4">
            <w:pPr>
              <w:spacing w:line="240" w:lineRule="auto"/>
            </w:pPr>
            <w:r>
              <w:t>MTÜ Eesti Andmesidevõrk</w:t>
            </w:r>
          </w:p>
        </w:tc>
        <w:tc>
          <w:tcPr>
            <w:tcW w:w="1575" w:type="dxa"/>
          </w:tcPr>
          <w:p w14:paraId="765C2EEF" w14:textId="6D94C885" w:rsidR="00AD03E4" w:rsidRPr="001B5388" w:rsidRDefault="00AD03E4" w:rsidP="00AD03E4">
            <w:pPr>
              <w:spacing w:line="240" w:lineRule="auto"/>
            </w:pPr>
            <w:r>
              <w:t>Tarmo Kimmel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7C16" w14:textId="3BAF6F7F" w:rsidR="00AD03E4" w:rsidRPr="00AD03E4" w:rsidRDefault="00AD03E4" w:rsidP="00AD03E4">
            <w:pPr>
              <w:spacing w:line="240" w:lineRule="auto"/>
            </w:pPr>
            <w:r w:rsidRPr="00AD03E4">
              <w:rPr>
                <w:color w:val="000000"/>
                <w:szCs w:val="22"/>
              </w:rPr>
              <w:t>19.09.2022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23C2D" w14:textId="0800FAF0" w:rsidR="00AD03E4" w:rsidRPr="00AD03E4" w:rsidRDefault="00AD03E4" w:rsidP="00AD03E4">
            <w:pPr>
              <w:spacing w:line="240" w:lineRule="auto"/>
            </w:pPr>
            <w:r w:rsidRPr="00AD03E4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2A4B3835" w14:textId="77777777" w:rsidR="00AD03E4" w:rsidRPr="001B5388" w:rsidRDefault="00AD03E4" w:rsidP="00AD03E4">
            <w:pPr>
              <w:spacing w:line="240" w:lineRule="auto"/>
              <w:jc w:val="left"/>
            </w:pPr>
          </w:p>
        </w:tc>
      </w:tr>
      <w:tr w:rsidR="00AD03E4" w:rsidRPr="001D6B03" w14:paraId="6DC67038" w14:textId="77777777" w:rsidTr="00AD03E4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61137D25" w14:textId="3F7642C6" w:rsidR="00AD03E4" w:rsidRPr="001B5388" w:rsidRDefault="00AD03E4" w:rsidP="00AD03E4">
            <w:pPr>
              <w:spacing w:line="240" w:lineRule="auto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43B4D0D4" w14:textId="054B5C12" w:rsidR="00AD03E4" w:rsidRPr="001B5388" w:rsidRDefault="00AD03E4" w:rsidP="00AD03E4">
            <w:pPr>
              <w:spacing w:line="240" w:lineRule="auto"/>
            </w:pPr>
            <w:r>
              <w:t>Eesti Raudtee AS</w:t>
            </w:r>
          </w:p>
        </w:tc>
        <w:tc>
          <w:tcPr>
            <w:tcW w:w="1575" w:type="dxa"/>
          </w:tcPr>
          <w:p w14:paraId="0ABC2D6F" w14:textId="6F1A580B" w:rsidR="00AD03E4" w:rsidRPr="001B5388" w:rsidRDefault="00AD03E4" w:rsidP="00AD03E4">
            <w:pPr>
              <w:spacing w:line="240" w:lineRule="auto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BBAF" w14:textId="18F919D6" w:rsidR="00AD03E4" w:rsidRPr="00AD03E4" w:rsidRDefault="00AD03E4" w:rsidP="00AD03E4">
            <w:pPr>
              <w:spacing w:line="240" w:lineRule="auto"/>
            </w:pPr>
            <w:r w:rsidRPr="00AD03E4">
              <w:rPr>
                <w:color w:val="000000"/>
                <w:szCs w:val="22"/>
              </w:rPr>
              <w:t>02.1</w:t>
            </w:r>
            <w:r w:rsidR="00275786">
              <w:rPr>
                <w:color w:val="000000"/>
                <w:szCs w:val="22"/>
              </w:rPr>
              <w:t>2</w:t>
            </w:r>
            <w:r w:rsidRPr="00AD03E4">
              <w:rPr>
                <w:color w:val="000000"/>
                <w:szCs w:val="22"/>
              </w:rPr>
              <w:t>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829E7" w14:textId="5EFD351F" w:rsidR="00AD03E4" w:rsidRPr="00AD03E4" w:rsidRDefault="00275786" w:rsidP="00AD03E4">
            <w:pPr>
              <w:spacing w:line="240" w:lineRule="auto"/>
            </w:pPr>
            <w:r w:rsidRPr="00275786">
              <w:rPr>
                <w:color w:val="000000"/>
                <w:szCs w:val="22"/>
              </w:rPr>
              <w:t>13-8/3717-7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344C4A2D" w14:textId="77777777" w:rsidR="00AD03E4" w:rsidRPr="001B5388" w:rsidRDefault="00AD03E4" w:rsidP="00AD03E4">
            <w:pPr>
              <w:spacing w:line="240" w:lineRule="auto"/>
            </w:pPr>
            <w:r w:rsidRPr="001B5388">
              <w:t> </w:t>
            </w:r>
          </w:p>
        </w:tc>
      </w:tr>
      <w:bookmarkEnd w:id="17"/>
    </w:tbl>
    <w:p w14:paraId="7CC91ECF" w14:textId="77777777" w:rsidR="0099375D" w:rsidRDefault="0099375D" w:rsidP="00275786">
      <w:pPr>
        <w:spacing w:after="0"/>
        <w:rPr>
          <w:szCs w:val="24"/>
          <w:lang w:eastAsia="en-US"/>
        </w:rPr>
      </w:pPr>
    </w:p>
    <w:p w14:paraId="6FE4C084" w14:textId="1A1D9AD2" w:rsidR="00AD03E4" w:rsidRPr="00275786" w:rsidRDefault="00AD03E4" w:rsidP="00275786">
      <w:pPr>
        <w:spacing w:after="0"/>
        <w:rPr>
          <w:sz w:val="24"/>
          <w:szCs w:val="24"/>
          <w:lang w:eastAsia="en-US"/>
        </w:rPr>
      </w:pPr>
      <w:r w:rsidRPr="00275786">
        <w:rPr>
          <w:sz w:val="24"/>
          <w:szCs w:val="24"/>
          <w:lang w:eastAsia="en-US"/>
        </w:rPr>
        <w:t>GE-93-22-9 Palupera-Puka jaamavahe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AD03E4" w:rsidRPr="001D6B03" w14:paraId="4C66DF9B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4DDFE9C4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bookmarkStart w:id="18" w:name="_Hlk118377689"/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2217D0B5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06AE74B1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</w:p>
          <w:p w14:paraId="6DBF61F8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621E65B9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43314326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53E9D395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AD03E4" w:rsidRPr="001D6B03" w14:paraId="30CA18E8" w14:textId="77777777" w:rsidTr="00AD03E4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19D2D67" w14:textId="77777777" w:rsidR="00AD03E4" w:rsidRPr="001B5388" w:rsidRDefault="00AD03E4" w:rsidP="00AD03E4">
            <w:pPr>
              <w:spacing w:line="240" w:lineRule="auto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25E39812" w14:textId="77777777" w:rsidR="00AD03E4" w:rsidRPr="001B5388" w:rsidRDefault="00AD03E4" w:rsidP="00AD03E4">
            <w:pPr>
              <w:spacing w:line="240" w:lineRule="auto"/>
            </w:pPr>
            <w:r>
              <w:t>Elektrilevi OÜ</w:t>
            </w:r>
          </w:p>
        </w:tc>
        <w:tc>
          <w:tcPr>
            <w:tcW w:w="1575" w:type="dxa"/>
          </w:tcPr>
          <w:p w14:paraId="274DA13D" w14:textId="7B55D42A" w:rsidR="00AD03E4" w:rsidRPr="001B5388" w:rsidRDefault="00AD03E4" w:rsidP="00AD03E4">
            <w:pPr>
              <w:spacing w:line="240" w:lineRule="auto"/>
            </w:pPr>
            <w:r>
              <w:t>Lii Roosipuu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F6B90" w14:textId="0EF61EEE" w:rsidR="0099375D" w:rsidRPr="0099375D" w:rsidRDefault="0099375D" w:rsidP="00AD03E4">
            <w:pPr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16.09.2022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E5B4F" w14:textId="2E862F7A" w:rsidR="00AD03E4" w:rsidRPr="00AD03E4" w:rsidRDefault="00AD03E4" w:rsidP="00AD03E4">
            <w:pPr>
              <w:spacing w:line="240" w:lineRule="auto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3941EA66" w14:textId="74E54131" w:rsidR="00AD03E4" w:rsidRPr="001B5388" w:rsidRDefault="00AD03E4" w:rsidP="00AD03E4">
            <w:pPr>
              <w:spacing w:line="240" w:lineRule="auto"/>
            </w:pPr>
          </w:p>
        </w:tc>
      </w:tr>
      <w:tr w:rsidR="00AD03E4" w:rsidRPr="001D6B03" w14:paraId="719BCB91" w14:textId="77777777" w:rsidTr="00AD03E4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42A4B8E" w14:textId="77777777" w:rsidR="00AD03E4" w:rsidRPr="001B5388" w:rsidRDefault="00AD03E4" w:rsidP="00AD03E4">
            <w:pPr>
              <w:spacing w:line="240" w:lineRule="auto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75A1672A" w14:textId="77777777" w:rsidR="00AD03E4" w:rsidRPr="001B5388" w:rsidRDefault="00AD03E4" w:rsidP="00AD03E4">
            <w:pPr>
              <w:spacing w:line="240" w:lineRule="auto"/>
            </w:pPr>
            <w:r>
              <w:t>Telia Eesti AS</w:t>
            </w:r>
          </w:p>
        </w:tc>
        <w:tc>
          <w:tcPr>
            <w:tcW w:w="1575" w:type="dxa"/>
          </w:tcPr>
          <w:p w14:paraId="4BFFBBA1" w14:textId="0FD4DC17" w:rsidR="00AD03E4" w:rsidRPr="001B5388" w:rsidRDefault="00AD03E4" w:rsidP="00AD03E4">
            <w:pPr>
              <w:spacing w:line="240" w:lineRule="auto"/>
            </w:pPr>
            <w:r>
              <w:t>Tarmo Täht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F59E" w14:textId="17E6383B" w:rsidR="00AD03E4" w:rsidRPr="00AD03E4" w:rsidRDefault="00275786" w:rsidP="00AD03E4">
            <w:pPr>
              <w:spacing w:line="240" w:lineRule="auto"/>
            </w:pPr>
            <w:r>
              <w:rPr>
                <w:color w:val="000000"/>
                <w:szCs w:val="22"/>
              </w:rPr>
              <w:t>0</w:t>
            </w:r>
            <w:r w:rsidR="00AD03E4" w:rsidRPr="00AD03E4">
              <w:rPr>
                <w:color w:val="000000"/>
                <w:szCs w:val="22"/>
              </w:rPr>
              <w:t>9</w:t>
            </w:r>
            <w:r>
              <w:rPr>
                <w:color w:val="000000"/>
                <w:szCs w:val="22"/>
              </w:rPr>
              <w:t>.0</w:t>
            </w:r>
            <w:r w:rsidR="00AD03E4" w:rsidRPr="00AD03E4">
              <w:rPr>
                <w:color w:val="000000"/>
                <w:szCs w:val="22"/>
              </w:rPr>
              <w:t>9</w:t>
            </w:r>
            <w:r>
              <w:rPr>
                <w:color w:val="000000"/>
                <w:szCs w:val="22"/>
              </w:rPr>
              <w:t>.</w:t>
            </w:r>
            <w:r w:rsidR="00AD03E4" w:rsidRPr="00AD03E4">
              <w:rPr>
                <w:color w:val="000000"/>
                <w:szCs w:val="22"/>
              </w:rPr>
              <w:t>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77FA" w14:textId="41F9F3F8" w:rsidR="00AD03E4" w:rsidRPr="00AD03E4" w:rsidRDefault="00AD03E4" w:rsidP="00AD03E4">
            <w:pPr>
              <w:spacing w:line="240" w:lineRule="auto"/>
            </w:pPr>
            <w:r w:rsidRPr="00AD03E4">
              <w:rPr>
                <w:color w:val="000000"/>
                <w:szCs w:val="22"/>
              </w:rPr>
              <w:t>36812904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678B99E5" w14:textId="77777777" w:rsidR="00AD03E4" w:rsidRPr="001B5388" w:rsidRDefault="00AD03E4" w:rsidP="00AD03E4">
            <w:pPr>
              <w:spacing w:line="240" w:lineRule="auto"/>
              <w:jc w:val="left"/>
            </w:pPr>
          </w:p>
        </w:tc>
      </w:tr>
      <w:tr w:rsidR="00AD03E4" w:rsidRPr="001D6B03" w14:paraId="28035B3F" w14:textId="77777777" w:rsidTr="00AD03E4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00DD70AB" w14:textId="77777777" w:rsidR="00AD03E4" w:rsidRPr="001B5388" w:rsidRDefault="00AD03E4" w:rsidP="00AD03E4">
            <w:pPr>
              <w:spacing w:line="240" w:lineRule="auto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bottom"/>
          </w:tcPr>
          <w:p w14:paraId="4A37EE51" w14:textId="08682C20" w:rsidR="00AD03E4" w:rsidRDefault="00AD03E4" w:rsidP="00AD03E4">
            <w:pPr>
              <w:spacing w:line="240" w:lineRule="auto"/>
            </w:pPr>
            <w:r>
              <w:t>ELA SA</w:t>
            </w:r>
          </w:p>
        </w:tc>
        <w:tc>
          <w:tcPr>
            <w:tcW w:w="1575" w:type="dxa"/>
          </w:tcPr>
          <w:p w14:paraId="5EBE7AFB" w14:textId="740C1593" w:rsidR="00AD03E4" w:rsidRPr="001B5388" w:rsidRDefault="00AD03E4" w:rsidP="00AD03E4">
            <w:pPr>
              <w:spacing w:line="240" w:lineRule="auto"/>
            </w:pPr>
            <w:r>
              <w:t xml:space="preserve">Annika </w:t>
            </w:r>
            <w:proofErr w:type="spellStart"/>
            <w:r>
              <w:t>Matson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E785" w14:textId="31432096" w:rsidR="00AD03E4" w:rsidRPr="00AD03E4" w:rsidRDefault="0099375D" w:rsidP="00AD03E4">
            <w:pPr>
              <w:spacing w:line="240" w:lineRule="auto"/>
            </w:pPr>
            <w:r>
              <w:rPr>
                <w:color w:val="000000"/>
                <w:szCs w:val="22"/>
              </w:rPr>
              <w:t>14.09.2022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EA838" w14:textId="2D115340" w:rsidR="00AD03E4" w:rsidRPr="00AD03E4" w:rsidRDefault="00AD03E4" w:rsidP="00AD03E4">
            <w:pPr>
              <w:spacing w:line="240" w:lineRule="auto"/>
            </w:pPr>
            <w:r w:rsidRPr="00AD03E4">
              <w:rPr>
                <w:color w:val="000000"/>
                <w:szCs w:val="22"/>
              </w:rPr>
              <w:t>TJ3370VA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66C82A15" w14:textId="77777777" w:rsidR="00AD03E4" w:rsidRPr="001B5388" w:rsidRDefault="00AD03E4" w:rsidP="00AD03E4">
            <w:pPr>
              <w:spacing w:line="240" w:lineRule="auto"/>
              <w:jc w:val="left"/>
            </w:pPr>
          </w:p>
        </w:tc>
      </w:tr>
      <w:tr w:rsidR="00EF6CB9" w:rsidRPr="001D6B03" w14:paraId="7478F1CB" w14:textId="77777777" w:rsidTr="00556393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23D03DC8" w14:textId="77777777" w:rsidR="00EF6CB9" w:rsidRPr="001B5388" w:rsidRDefault="00EF6CB9" w:rsidP="00EF6CB9">
            <w:pPr>
              <w:spacing w:line="240" w:lineRule="auto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06DED67C" w14:textId="3543C1FA" w:rsidR="00EF6CB9" w:rsidRPr="0099375D" w:rsidRDefault="00EF6CB9" w:rsidP="00EF6CB9">
            <w:pPr>
              <w:spacing w:line="240" w:lineRule="auto"/>
              <w:rPr>
                <w:highlight w:val="yellow"/>
              </w:rPr>
            </w:pPr>
            <w:r w:rsidRPr="001C3597">
              <w:t>Eesti Raudtee AS</w:t>
            </w:r>
          </w:p>
        </w:tc>
        <w:tc>
          <w:tcPr>
            <w:tcW w:w="1575" w:type="dxa"/>
          </w:tcPr>
          <w:p w14:paraId="2DD708B2" w14:textId="46DB633B" w:rsidR="00EF6CB9" w:rsidRPr="001B5388" w:rsidRDefault="00EF6CB9" w:rsidP="00EF6CB9">
            <w:pPr>
              <w:spacing w:line="240" w:lineRule="auto"/>
            </w:pPr>
            <w:r w:rsidRPr="009524AE">
              <w:t xml:space="preserve">Kaido </w:t>
            </w:r>
            <w:proofErr w:type="spellStart"/>
            <w:r w:rsidRPr="009524AE"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5709A" w14:textId="209F223A" w:rsidR="00EF6CB9" w:rsidRPr="00AD03E4" w:rsidRDefault="00EF6CB9" w:rsidP="00EF6CB9">
            <w:pPr>
              <w:spacing w:line="240" w:lineRule="auto"/>
            </w:pPr>
            <w:r w:rsidRPr="009524AE">
              <w:t> 06.12.2022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D98EB" w14:textId="17184388" w:rsidR="00EF6CB9" w:rsidRPr="00AD03E4" w:rsidRDefault="00EF6CB9" w:rsidP="00EF6CB9">
            <w:pPr>
              <w:spacing w:line="240" w:lineRule="auto"/>
            </w:pPr>
            <w:r w:rsidRPr="009524AE">
              <w:t> 13-8/3901-3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40902219" w14:textId="77777777" w:rsidR="00EF6CB9" w:rsidRPr="001B5388" w:rsidRDefault="00EF6CB9" w:rsidP="00EF6CB9">
            <w:pPr>
              <w:spacing w:line="240" w:lineRule="auto"/>
            </w:pPr>
            <w:r w:rsidRPr="001B5388">
              <w:t> </w:t>
            </w:r>
          </w:p>
        </w:tc>
      </w:tr>
      <w:tr w:rsidR="00EF6CB9" w:rsidRPr="001D6B03" w14:paraId="7C368B0A" w14:textId="77777777" w:rsidTr="00AD03E4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5E03A2C5" w14:textId="4BCBB4C1" w:rsidR="00EF6CB9" w:rsidRDefault="00EF6CB9" w:rsidP="00EF6CB9">
            <w:pPr>
              <w:spacing w:line="240" w:lineRule="auto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bottom"/>
          </w:tcPr>
          <w:p w14:paraId="4C884984" w14:textId="77777777" w:rsidR="00EF6CB9" w:rsidRDefault="00EF6CB9" w:rsidP="00EF6CB9">
            <w:pPr>
              <w:spacing w:line="240" w:lineRule="auto"/>
            </w:pPr>
            <w:r>
              <w:t xml:space="preserve">Elva vald </w:t>
            </w:r>
          </w:p>
        </w:tc>
        <w:tc>
          <w:tcPr>
            <w:tcW w:w="1575" w:type="dxa"/>
          </w:tcPr>
          <w:p w14:paraId="237920A6" w14:textId="0EA4A396" w:rsidR="00EF6CB9" w:rsidRPr="001B5388" w:rsidRDefault="00EF6CB9" w:rsidP="00EF6CB9">
            <w:pPr>
              <w:spacing w:line="240" w:lineRule="auto"/>
            </w:pPr>
            <w:proofErr w:type="spellStart"/>
            <w:r>
              <w:t>Kullo</w:t>
            </w:r>
            <w:proofErr w:type="spellEnd"/>
            <w:r>
              <w:t xml:space="preserve"> Laos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5605" w14:textId="6C85808C" w:rsidR="00EF6CB9" w:rsidRPr="00AD03E4" w:rsidRDefault="00EF6CB9" w:rsidP="00EF6CB9">
            <w:pPr>
              <w:spacing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27.10.2022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F63A" w14:textId="1F2230C7" w:rsidR="00EF6CB9" w:rsidRPr="00AD03E4" w:rsidRDefault="00EF6CB9" w:rsidP="00EF6CB9">
            <w:pPr>
              <w:spacing w:line="240" w:lineRule="auto"/>
              <w:rPr>
                <w:color w:val="000000"/>
                <w:szCs w:val="22"/>
              </w:rPr>
            </w:pPr>
            <w:r w:rsidRPr="00AD03E4">
              <w:rPr>
                <w:color w:val="000000"/>
                <w:szCs w:val="22"/>
              </w:rPr>
              <w:t>-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1CB8E504" w14:textId="0EAD2BA6" w:rsidR="00EF6CB9" w:rsidRPr="001B5388" w:rsidRDefault="00EF6CB9" w:rsidP="00EF6CB9">
            <w:pPr>
              <w:spacing w:line="240" w:lineRule="auto"/>
            </w:pPr>
            <w:r>
              <w:t>tänavavalgustus</w:t>
            </w:r>
          </w:p>
        </w:tc>
      </w:tr>
    </w:tbl>
    <w:p w14:paraId="7D575325" w14:textId="77777777" w:rsidR="0099375D" w:rsidRDefault="0099375D" w:rsidP="0099375D">
      <w:pPr>
        <w:spacing w:after="0"/>
        <w:rPr>
          <w:sz w:val="24"/>
          <w:szCs w:val="24"/>
          <w:lang w:eastAsia="en-US"/>
        </w:rPr>
      </w:pPr>
      <w:bookmarkStart w:id="19" w:name="_Hlk118377892"/>
      <w:bookmarkEnd w:id="18"/>
    </w:p>
    <w:p w14:paraId="553A8E4E" w14:textId="62309880" w:rsidR="00AD03E4" w:rsidRPr="0099375D" w:rsidRDefault="00AD03E4" w:rsidP="0099375D">
      <w:pPr>
        <w:spacing w:after="0"/>
        <w:rPr>
          <w:sz w:val="24"/>
          <w:szCs w:val="24"/>
          <w:lang w:eastAsia="en-US"/>
        </w:rPr>
      </w:pPr>
      <w:r w:rsidRPr="0099375D">
        <w:rPr>
          <w:sz w:val="24"/>
          <w:szCs w:val="24"/>
          <w:lang w:eastAsia="en-US"/>
        </w:rPr>
        <w:t>GE-93-22-10 Puka jaam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AD03E4" w:rsidRPr="001D6B03" w14:paraId="7B3B930B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bookmarkEnd w:id="19"/>
          <w:p w14:paraId="7155E1E4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06C7D8C9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3BD456EF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</w:p>
          <w:p w14:paraId="5C17E657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1BEC7771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59AEE9BD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2649E0A3" w14:textId="77777777" w:rsidR="00AD03E4" w:rsidRPr="00F13864" w:rsidRDefault="00AD03E4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995592" w:rsidRPr="001D6B03" w14:paraId="226F1BFF" w14:textId="77777777" w:rsidTr="0099375D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785184A" w14:textId="77777777" w:rsidR="00995592" w:rsidRPr="001B5388" w:rsidRDefault="00995592" w:rsidP="0099375D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8019C23" w14:textId="77777777" w:rsidR="00995592" w:rsidRPr="001B5388" w:rsidRDefault="00995592" w:rsidP="0099375D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75" w:type="dxa"/>
            <w:vAlign w:val="center"/>
          </w:tcPr>
          <w:p w14:paraId="40CFA89B" w14:textId="478D5E27" w:rsidR="00995592" w:rsidRPr="001B5388" w:rsidRDefault="00995592" w:rsidP="0099375D">
            <w:pPr>
              <w:spacing w:line="240" w:lineRule="auto"/>
              <w:jc w:val="left"/>
            </w:pPr>
            <w:r>
              <w:t xml:space="preserve">Lii Roosipuu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1D7E" w14:textId="54844310" w:rsidR="00995592" w:rsidRPr="00995592" w:rsidRDefault="0099375D" w:rsidP="0099375D">
            <w:pPr>
              <w:spacing w:line="240" w:lineRule="auto"/>
              <w:jc w:val="left"/>
            </w:pPr>
            <w:r>
              <w:rPr>
                <w:color w:val="000000"/>
                <w:szCs w:val="22"/>
              </w:rPr>
              <w:t>19.09.2022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6D26" w14:textId="057F2F23" w:rsidR="00995592" w:rsidRPr="00995592" w:rsidRDefault="00995592" w:rsidP="0099375D">
            <w:pPr>
              <w:spacing w:line="240" w:lineRule="auto"/>
              <w:jc w:val="left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6A426BE" w14:textId="77777777" w:rsidR="00995592" w:rsidRPr="001B5388" w:rsidRDefault="00995592" w:rsidP="0099375D">
            <w:pPr>
              <w:spacing w:line="240" w:lineRule="auto"/>
              <w:jc w:val="left"/>
            </w:pPr>
          </w:p>
        </w:tc>
      </w:tr>
      <w:tr w:rsidR="00995592" w:rsidRPr="001D6B03" w14:paraId="1943FE78" w14:textId="77777777" w:rsidTr="0099375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91B85E" w14:textId="77777777" w:rsidR="00995592" w:rsidRPr="001B5388" w:rsidRDefault="00995592" w:rsidP="0099375D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405AA080" w14:textId="77777777" w:rsidR="00995592" w:rsidRPr="001B5388" w:rsidRDefault="00995592" w:rsidP="0099375D">
            <w:pPr>
              <w:spacing w:line="240" w:lineRule="auto"/>
              <w:jc w:val="left"/>
            </w:pPr>
            <w:r>
              <w:t>Telia Eesti AS</w:t>
            </w:r>
          </w:p>
        </w:tc>
        <w:tc>
          <w:tcPr>
            <w:tcW w:w="1575" w:type="dxa"/>
            <w:vAlign w:val="center"/>
          </w:tcPr>
          <w:p w14:paraId="6FCC2ABC" w14:textId="58B040EB" w:rsidR="00995592" w:rsidRPr="001B5388" w:rsidRDefault="00995592" w:rsidP="0099375D">
            <w:pPr>
              <w:spacing w:line="240" w:lineRule="auto"/>
              <w:jc w:val="left"/>
            </w:pPr>
            <w:r>
              <w:t xml:space="preserve">Tarmo Täht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05F25" w14:textId="50A75D3B" w:rsidR="00995592" w:rsidRPr="00995592" w:rsidRDefault="0099375D" w:rsidP="0099375D">
            <w:pPr>
              <w:spacing w:line="240" w:lineRule="auto"/>
              <w:jc w:val="left"/>
            </w:pPr>
            <w:r>
              <w:rPr>
                <w:color w:val="000000"/>
                <w:szCs w:val="22"/>
              </w:rPr>
              <w:t>12.09.2022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B0D5" w14:textId="54CCE1F7" w:rsidR="00995592" w:rsidRPr="00995592" w:rsidRDefault="00995592" w:rsidP="0099375D">
            <w:pPr>
              <w:spacing w:line="240" w:lineRule="auto"/>
              <w:jc w:val="left"/>
            </w:pPr>
            <w:r w:rsidRPr="00995592">
              <w:rPr>
                <w:color w:val="000000"/>
                <w:szCs w:val="22"/>
              </w:rPr>
              <w:t>36819768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1F2C388" w14:textId="77777777" w:rsidR="00995592" w:rsidRPr="001B5388" w:rsidRDefault="00995592" w:rsidP="0099375D">
            <w:pPr>
              <w:spacing w:line="240" w:lineRule="auto"/>
              <w:jc w:val="left"/>
            </w:pPr>
          </w:p>
        </w:tc>
      </w:tr>
      <w:tr w:rsidR="00995592" w:rsidRPr="001D6B03" w14:paraId="3C7CC9F3" w14:textId="77777777" w:rsidTr="0099375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085EEB3" w14:textId="77777777" w:rsidR="00995592" w:rsidRPr="001B5388" w:rsidRDefault="00995592" w:rsidP="0099375D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D233035" w14:textId="77777777" w:rsidR="00995592" w:rsidRDefault="00995592" w:rsidP="0099375D">
            <w:pPr>
              <w:spacing w:line="240" w:lineRule="auto"/>
              <w:jc w:val="left"/>
            </w:pPr>
            <w:r>
              <w:t>ELA SA</w:t>
            </w:r>
          </w:p>
        </w:tc>
        <w:tc>
          <w:tcPr>
            <w:tcW w:w="1575" w:type="dxa"/>
            <w:vAlign w:val="center"/>
          </w:tcPr>
          <w:p w14:paraId="19FD194E" w14:textId="079F24BF" w:rsidR="00995592" w:rsidRPr="001B5388" w:rsidRDefault="00995592" w:rsidP="0099375D">
            <w:pPr>
              <w:spacing w:line="240" w:lineRule="auto"/>
              <w:jc w:val="left"/>
            </w:pPr>
            <w:r>
              <w:t xml:space="preserve">Annika </w:t>
            </w:r>
            <w:proofErr w:type="spellStart"/>
            <w:r>
              <w:t>Matson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73B8" w14:textId="35F5B19C" w:rsidR="00995592" w:rsidRPr="00995592" w:rsidRDefault="0099375D" w:rsidP="0099375D">
            <w:pPr>
              <w:spacing w:line="240" w:lineRule="auto"/>
              <w:jc w:val="left"/>
            </w:pPr>
            <w:r>
              <w:rPr>
                <w:color w:val="000000"/>
                <w:szCs w:val="22"/>
              </w:rPr>
              <w:t>16.09.2022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41E06" w14:textId="5305928D" w:rsidR="00995592" w:rsidRPr="00995592" w:rsidRDefault="00995592" w:rsidP="0099375D">
            <w:pPr>
              <w:spacing w:line="240" w:lineRule="auto"/>
              <w:jc w:val="left"/>
            </w:pPr>
            <w:r w:rsidRPr="00995592">
              <w:rPr>
                <w:color w:val="000000"/>
                <w:szCs w:val="22"/>
              </w:rPr>
              <w:t>TJ3377VA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3A0D79F" w14:textId="77777777" w:rsidR="00995592" w:rsidRPr="001B5388" w:rsidRDefault="00995592" w:rsidP="0099375D">
            <w:pPr>
              <w:spacing w:line="240" w:lineRule="auto"/>
              <w:jc w:val="left"/>
            </w:pPr>
          </w:p>
        </w:tc>
      </w:tr>
      <w:tr w:rsidR="00995592" w:rsidRPr="001D6B03" w14:paraId="102E50A8" w14:textId="77777777" w:rsidTr="0099375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A5C4B4B" w14:textId="77777777" w:rsidR="00995592" w:rsidRPr="001B5388" w:rsidRDefault="00995592" w:rsidP="0099375D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61C131D1" w14:textId="2E071906" w:rsidR="00995592" w:rsidRPr="001B5388" w:rsidRDefault="00995592" w:rsidP="0099375D">
            <w:pPr>
              <w:spacing w:line="240" w:lineRule="auto"/>
              <w:jc w:val="left"/>
            </w:pPr>
            <w:r>
              <w:t>Eesti Raudtee AS</w:t>
            </w:r>
          </w:p>
        </w:tc>
        <w:tc>
          <w:tcPr>
            <w:tcW w:w="1575" w:type="dxa"/>
            <w:vAlign w:val="center"/>
          </w:tcPr>
          <w:p w14:paraId="4BA11A42" w14:textId="7FF7F9B0" w:rsidR="00995592" w:rsidRPr="001B5388" w:rsidRDefault="0099375D" w:rsidP="0099375D">
            <w:pPr>
              <w:spacing w:line="240" w:lineRule="auto"/>
              <w:jc w:val="left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2F10" w14:textId="2AAEE74B" w:rsidR="00995592" w:rsidRPr="00995592" w:rsidRDefault="0099375D" w:rsidP="0099375D">
            <w:pPr>
              <w:spacing w:line="240" w:lineRule="auto"/>
              <w:jc w:val="left"/>
            </w:pPr>
            <w:r>
              <w:rPr>
                <w:color w:val="000000"/>
                <w:szCs w:val="22"/>
              </w:rPr>
              <w:t>09.12.2022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F77E5" w14:textId="6157B579" w:rsidR="00995592" w:rsidRPr="00995592" w:rsidRDefault="0099375D" w:rsidP="0099375D">
            <w:pPr>
              <w:spacing w:line="240" w:lineRule="auto"/>
              <w:jc w:val="left"/>
            </w:pPr>
            <w:r w:rsidRPr="0099375D">
              <w:rPr>
                <w:color w:val="000000"/>
                <w:szCs w:val="22"/>
              </w:rPr>
              <w:t>13-8/3919-3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0E774211" w14:textId="77777777" w:rsidR="00995592" w:rsidRPr="001B5388" w:rsidRDefault="00995592" w:rsidP="0099375D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995592" w:rsidRPr="001D6B03" w14:paraId="733B25BB" w14:textId="77777777" w:rsidTr="0099375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7388276" w14:textId="5F906A50" w:rsidR="00995592" w:rsidRDefault="0099375D" w:rsidP="0099375D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DF1B90A" w14:textId="03DC6DDD" w:rsidR="00995592" w:rsidRDefault="0099375D" w:rsidP="0099375D">
            <w:pPr>
              <w:spacing w:line="240" w:lineRule="auto"/>
              <w:jc w:val="left"/>
            </w:pPr>
            <w:r>
              <w:t>Põllumajandus- ja Toiduamet</w:t>
            </w:r>
          </w:p>
        </w:tc>
        <w:tc>
          <w:tcPr>
            <w:tcW w:w="1575" w:type="dxa"/>
            <w:vAlign w:val="center"/>
          </w:tcPr>
          <w:p w14:paraId="6D549C1B" w14:textId="671E2773" w:rsidR="00995592" w:rsidRPr="001B5388" w:rsidRDefault="00995592" w:rsidP="0099375D">
            <w:pPr>
              <w:spacing w:line="240" w:lineRule="auto"/>
              <w:jc w:val="left"/>
            </w:pPr>
            <w:r>
              <w:t xml:space="preserve">Meelis Mumm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B22A" w14:textId="23249403" w:rsidR="00995592" w:rsidRPr="00995592" w:rsidRDefault="0099375D" w:rsidP="0099375D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0E6ED" w14:textId="337BCAC2" w:rsidR="00995592" w:rsidRPr="00995592" w:rsidRDefault="00995592" w:rsidP="0099375D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995592">
              <w:rPr>
                <w:color w:val="000000"/>
                <w:szCs w:val="22"/>
              </w:rPr>
              <w:t>6.2-2/39305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867DAA0" w14:textId="77777777" w:rsidR="00995592" w:rsidRPr="001B5388" w:rsidRDefault="00995592" w:rsidP="0099375D">
            <w:pPr>
              <w:spacing w:line="240" w:lineRule="auto"/>
              <w:jc w:val="left"/>
            </w:pPr>
          </w:p>
        </w:tc>
      </w:tr>
      <w:tr w:rsidR="00995592" w:rsidRPr="001D6B03" w14:paraId="18040153" w14:textId="77777777" w:rsidTr="0099375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312AB1F4" w14:textId="608CFCDB" w:rsidR="00995592" w:rsidRDefault="0099375D" w:rsidP="0099375D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DF9B023" w14:textId="02618836" w:rsidR="00995592" w:rsidRDefault="00995592" w:rsidP="0099375D">
            <w:pPr>
              <w:spacing w:line="240" w:lineRule="auto"/>
              <w:jc w:val="left"/>
            </w:pPr>
            <w:r>
              <w:t xml:space="preserve">MTÜ Eesti Andmesidevõrk </w:t>
            </w:r>
          </w:p>
        </w:tc>
        <w:tc>
          <w:tcPr>
            <w:tcW w:w="1575" w:type="dxa"/>
            <w:vAlign w:val="center"/>
          </w:tcPr>
          <w:p w14:paraId="7EE70807" w14:textId="643F478E" w:rsidR="00995592" w:rsidRPr="001B5388" w:rsidRDefault="00995592" w:rsidP="0099375D">
            <w:pPr>
              <w:spacing w:line="240" w:lineRule="auto"/>
              <w:jc w:val="left"/>
            </w:pPr>
            <w:r>
              <w:t xml:space="preserve">Tarmo Kimmel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E22B" w14:textId="222234E4" w:rsidR="00995592" w:rsidRPr="00995592" w:rsidRDefault="0099375D" w:rsidP="0099375D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01.11.2022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03535" w14:textId="2F1E3969" w:rsidR="00995592" w:rsidRPr="00995592" w:rsidRDefault="00995592" w:rsidP="0099375D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995592">
              <w:rPr>
                <w:color w:val="000000"/>
                <w:szCs w:val="22"/>
              </w:rPr>
              <w:t>-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D5604D3" w14:textId="77777777" w:rsidR="00995592" w:rsidRPr="001B5388" w:rsidRDefault="00995592" w:rsidP="0099375D">
            <w:pPr>
              <w:spacing w:line="240" w:lineRule="auto"/>
              <w:jc w:val="left"/>
            </w:pPr>
          </w:p>
        </w:tc>
      </w:tr>
    </w:tbl>
    <w:p w14:paraId="2B3D70F1" w14:textId="6732DD3B" w:rsidR="0099375D" w:rsidRDefault="0099375D" w:rsidP="00995592">
      <w:pPr>
        <w:rPr>
          <w:b/>
          <w:bCs/>
          <w:sz w:val="28"/>
          <w:szCs w:val="28"/>
          <w:lang w:eastAsia="en-US"/>
        </w:rPr>
      </w:pPr>
      <w:bookmarkStart w:id="20" w:name="_Hlk118378081"/>
    </w:p>
    <w:p w14:paraId="3EC6A6FB" w14:textId="77777777" w:rsidR="0099375D" w:rsidRDefault="0099375D" w:rsidP="0099375D">
      <w:pPr>
        <w:spacing w:after="0"/>
        <w:rPr>
          <w:b/>
          <w:bCs/>
          <w:sz w:val="28"/>
          <w:szCs w:val="28"/>
          <w:lang w:eastAsia="en-US"/>
        </w:rPr>
      </w:pPr>
    </w:p>
    <w:p w14:paraId="197406E0" w14:textId="6DED2C3A" w:rsidR="00995592" w:rsidRPr="0099375D" w:rsidRDefault="00995592" w:rsidP="0099375D">
      <w:pPr>
        <w:spacing w:after="0"/>
        <w:rPr>
          <w:sz w:val="24"/>
          <w:szCs w:val="24"/>
          <w:lang w:eastAsia="en-US"/>
        </w:rPr>
      </w:pPr>
      <w:r w:rsidRPr="0099375D">
        <w:rPr>
          <w:sz w:val="24"/>
          <w:szCs w:val="24"/>
          <w:lang w:eastAsia="en-US"/>
        </w:rPr>
        <w:lastRenderedPageBreak/>
        <w:t>GE-93-22-11 Puka-Keeni jaamavahe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995592" w:rsidRPr="001D6B03" w14:paraId="230CDBB4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405F6F29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bookmarkStart w:id="21" w:name="_Hlk118378087"/>
            <w:bookmarkEnd w:id="20"/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28385D6D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1564D6CC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</w:p>
          <w:p w14:paraId="58910C6D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4F9693E7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5EB4EABE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5D9E7574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995592" w:rsidRPr="001D6B03" w14:paraId="0FE81579" w14:textId="77777777" w:rsidTr="00995592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F5545D5" w14:textId="77777777" w:rsidR="00995592" w:rsidRPr="001B5388" w:rsidRDefault="00995592" w:rsidP="00995592">
            <w:pPr>
              <w:spacing w:line="240" w:lineRule="auto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4564D41F" w14:textId="77777777" w:rsidR="00995592" w:rsidRPr="001B5388" w:rsidRDefault="00995592" w:rsidP="00995592">
            <w:pPr>
              <w:spacing w:line="240" w:lineRule="auto"/>
            </w:pPr>
            <w:r>
              <w:t>Elektrilevi OÜ</w:t>
            </w:r>
          </w:p>
        </w:tc>
        <w:tc>
          <w:tcPr>
            <w:tcW w:w="1575" w:type="dxa"/>
          </w:tcPr>
          <w:p w14:paraId="482A77A3" w14:textId="06A3B929" w:rsidR="00995592" w:rsidRPr="001B5388" w:rsidRDefault="00995592" w:rsidP="00995592">
            <w:pPr>
              <w:spacing w:line="240" w:lineRule="auto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81E8" w14:textId="3F429A92" w:rsidR="00995592" w:rsidRPr="00995592" w:rsidRDefault="00995592" w:rsidP="00995592">
            <w:pPr>
              <w:spacing w:line="240" w:lineRule="auto"/>
            </w:pPr>
            <w:r w:rsidRPr="00995592">
              <w:rPr>
                <w:color w:val="000000"/>
                <w:szCs w:val="22"/>
              </w:rPr>
              <w:t>14.09.2022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06504" w14:textId="4C98C389" w:rsidR="00995592" w:rsidRPr="00995592" w:rsidRDefault="00995592" w:rsidP="00995592">
            <w:pPr>
              <w:spacing w:line="240" w:lineRule="auto"/>
            </w:pPr>
            <w:r w:rsidRPr="00995592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43402C16" w14:textId="6D5AC4F6" w:rsidR="00995592" w:rsidRPr="001B5388" w:rsidRDefault="00995592" w:rsidP="00995592">
            <w:pPr>
              <w:spacing w:line="240" w:lineRule="auto"/>
            </w:pPr>
            <w:r>
              <w:t xml:space="preserve">trassid puuduvad </w:t>
            </w:r>
          </w:p>
        </w:tc>
      </w:tr>
      <w:tr w:rsidR="00995592" w:rsidRPr="001D6B03" w14:paraId="70D13A90" w14:textId="77777777" w:rsidTr="00995592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558C6F63" w14:textId="77777777" w:rsidR="00995592" w:rsidRPr="001B5388" w:rsidRDefault="00995592" w:rsidP="00995592">
            <w:pPr>
              <w:spacing w:line="240" w:lineRule="auto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079A1E28" w14:textId="77777777" w:rsidR="00995592" w:rsidRPr="001B5388" w:rsidRDefault="00995592" w:rsidP="00995592">
            <w:pPr>
              <w:spacing w:line="240" w:lineRule="auto"/>
            </w:pPr>
            <w:r>
              <w:t>Telia Eesti AS</w:t>
            </w:r>
          </w:p>
        </w:tc>
        <w:tc>
          <w:tcPr>
            <w:tcW w:w="1575" w:type="dxa"/>
          </w:tcPr>
          <w:p w14:paraId="3E839B4E" w14:textId="77943698" w:rsidR="00995592" w:rsidRPr="001B5388" w:rsidRDefault="00995592" w:rsidP="00995592">
            <w:pPr>
              <w:spacing w:line="240" w:lineRule="auto"/>
            </w:pPr>
            <w:r>
              <w:t xml:space="preserve">Tarmo Täht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D0B5" w14:textId="7930A7C8" w:rsidR="00995592" w:rsidRPr="00995592" w:rsidRDefault="00995592" w:rsidP="00995592">
            <w:pPr>
              <w:spacing w:line="240" w:lineRule="auto"/>
            </w:pPr>
            <w:r w:rsidRPr="00995592">
              <w:rPr>
                <w:color w:val="000000"/>
                <w:szCs w:val="22"/>
              </w:rPr>
              <w:t>09.08.2022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893A1" w14:textId="1B923E9B" w:rsidR="00995592" w:rsidRPr="00995592" w:rsidRDefault="00995592" w:rsidP="00995592">
            <w:pPr>
              <w:spacing w:line="240" w:lineRule="auto"/>
            </w:pPr>
            <w:r w:rsidRPr="00995592">
              <w:rPr>
                <w:color w:val="000000"/>
                <w:szCs w:val="22"/>
              </w:rPr>
              <w:t>36813017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50448C8F" w14:textId="77777777" w:rsidR="00995592" w:rsidRPr="001B5388" w:rsidRDefault="00995592" w:rsidP="00995592">
            <w:pPr>
              <w:spacing w:line="240" w:lineRule="auto"/>
              <w:jc w:val="left"/>
            </w:pPr>
          </w:p>
        </w:tc>
      </w:tr>
      <w:tr w:rsidR="00995592" w:rsidRPr="001D6B03" w14:paraId="1E25F1D3" w14:textId="77777777" w:rsidTr="00995592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</w:tcPr>
          <w:p w14:paraId="25C0A6BE" w14:textId="77777777" w:rsidR="00995592" w:rsidRPr="001B5388" w:rsidRDefault="00995592" w:rsidP="00995592">
            <w:pPr>
              <w:spacing w:line="240" w:lineRule="auto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bottom"/>
          </w:tcPr>
          <w:p w14:paraId="6AC98762" w14:textId="7CBDC803" w:rsidR="00995592" w:rsidRDefault="00995592" w:rsidP="00995592">
            <w:pPr>
              <w:spacing w:line="240" w:lineRule="auto"/>
            </w:pPr>
            <w:r>
              <w:t>MTÜ Eesti Andmesidevõrk</w:t>
            </w:r>
          </w:p>
        </w:tc>
        <w:tc>
          <w:tcPr>
            <w:tcW w:w="1575" w:type="dxa"/>
          </w:tcPr>
          <w:p w14:paraId="505BBBED" w14:textId="33A623A8" w:rsidR="00995592" w:rsidRPr="001B5388" w:rsidRDefault="00995592" w:rsidP="00995592">
            <w:pPr>
              <w:spacing w:line="240" w:lineRule="auto"/>
            </w:pPr>
            <w:r>
              <w:t xml:space="preserve">Tarmo Kimmel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60B7" w14:textId="5AA18E34" w:rsidR="00995592" w:rsidRPr="00995592" w:rsidRDefault="00995592" w:rsidP="00995592">
            <w:pPr>
              <w:spacing w:line="240" w:lineRule="auto"/>
            </w:pPr>
            <w:r w:rsidRPr="00995592">
              <w:rPr>
                <w:color w:val="000000"/>
                <w:szCs w:val="22"/>
              </w:rPr>
              <w:t>19.09.2022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42B9" w14:textId="54787FFF" w:rsidR="00995592" w:rsidRPr="00995592" w:rsidRDefault="00995592" w:rsidP="00995592">
            <w:pPr>
              <w:spacing w:line="240" w:lineRule="auto"/>
            </w:pPr>
            <w:r w:rsidRPr="00995592">
              <w:rPr>
                <w:color w:val="000000"/>
                <w:szCs w:val="22"/>
              </w:rPr>
              <w:t xml:space="preserve"> - </w:t>
            </w:r>
          </w:p>
        </w:tc>
        <w:tc>
          <w:tcPr>
            <w:tcW w:w="2122" w:type="dxa"/>
            <w:shd w:val="clear" w:color="auto" w:fill="auto"/>
            <w:vAlign w:val="bottom"/>
          </w:tcPr>
          <w:p w14:paraId="3FB85872" w14:textId="77777777" w:rsidR="00995592" w:rsidRPr="001B5388" w:rsidRDefault="00995592" w:rsidP="00995592">
            <w:pPr>
              <w:spacing w:line="240" w:lineRule="auto"/>
              <w:jc w:val="left"/>
            </w:pPr>
          </w:p>
        </w:tc>
      </w:tr>
      <w:tr w:rsidR="00995592" w:rsidRPr="001D6B03" w14:paraId="006DE251" w14:textId="77777777" w:rsidTr="00995592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14:paraId="30BADF0E" w14:textId="77777777" w:rsidR="00995592" w:rsidRPr="001B5388" w:rsidRDefault="00995592" w:rsidP="00995592">
            <w:pPr>
              <w:spacing w:line="240" w:lineRule="auto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bottom"/>
            <w:hideMark/>
          </w:tcPr>
          <w:p w14:paraId="0C0BE6CB" w14:textId="3330AA0A" w:rsidR="00995592" w:rsidRPr="001B5388" w:rsidRDefault="00995592" w:rsidP="00995592">
            <w:pPr>
              <w:spacing w:line="240" w:lineRule="auto"/>
            </w:pPr>
            <w:r>
              <w:t>Eesti Raudtee AS</w:t>
            </w:r>
          </w:p>
        </w:tc>
        <w:tc>
          <w:tcPr>
            <w:tcW w:w="1575" w:type="dxa"/>
          </w:tcPr>
          <w:p w14:paraId="3FA1B0E5" w14:textId="27D0B255" w:rsidR="00995592" w:rsidRPr="001B5388" w:rsidRDefault="00995592" w:rsidP="00995592">
            <w:pPr>
              <w:spacing w:line="240" w:lineRule="auto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0F0B" w14:textId="02D9461F" w:rsidR="00995592" w:rsidRPr="00995592" w:rsidRDefault="00995592" w:rsidP="00995592">
            <w:pPr>
              <w:spacing w:line="240" w:lineRule="auto"/>
            </w:pPr>
            <w:r w:rsidRPr="00995592">
              <w:rPr>
                <w:color w:val="000000"/>
                <w:szCs w:val="22"/>
              </w:rPr>
              <w:t>31.10.2022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9E846" w14:textId="2DD3429D" w:rsidR="00995592" w:rsidRPr="00995592" w:rsidRDefault="00995592" w:rsidP="00995592">
            <w:pPr>
              <w:spacing w:line="240" w:lineRule="auto"/>
            </w:pPr>
            <w:r w:rsidRPr="00995592">
              <w:rPr>
                <w:color w:val="000000"/>
                <w:szCs w:val="22"/>
              </w:rPr>
              <w:t>13-8/3900-5</w:t>
            </w:r>
          </w:p>
        </w:tc>
        <w:tc>
          <w:tcPr>
            <w:tcW w:w="2122" w:type="dxa"/>
            <w:shd w:val="clear" w:color="auto" w:fill="auto"/>
            <w:vAlign w:val="bottom"/>
            <w:hideMark/>
          </w:tcPr>
          <w:p w14:paraId="77407FA5" w14:textId="77777777" w:rsidR="00995592" w:rsidRPr="001B5388" w:rsidRDefault="00995592" w:rsidP="00995592">
            <w:pPr>
              <w:spacing w:line="240" w:lineRule="auto"/>
            </w:pPr>
            <w:r w:rsidRPr="001B5388">
              <w:t> </w:t>
            </w:r>
          </w:p>
        </w:tc>
      </w:tr>
      <w:bookmarkEnd w:id="21"/>
    </w:tbl>
    <w:p w14:paraId="10B7E9DB" w14:textId="77777777" w:rsidR="0099375D" w:rsidRDefault="0099375D" w:rsidP="0099375D">
      <w:pPr>
        <w:spacing w:after="0"/>
        <w:rPr>
          <w:szCs w:val="24"/>
          <w:lang w:eastAsia="en-US"/>
        </w:rPr>
      </w:pPr>
    </w:p>
    <w:p w14:paraId="3637492E" w14:textId="4542049E" w:rsidR="00995592" w:rsidRPr="0099375D" w:rsidRDefault="00995592" w:rsidP="0099375D">
      <w:pPr>
        <w:spacing w:after="0"/>
        <w:rPr>
          <w:sz w:val="24"/>
          <w:szCs w:val="24"/>
          <w:lang w:eastAsia="en-US"/>
        </w:rPr>
      </w:pPr>
      <w:r w:rsidRPr="0099375D">
        <w:rPr>
          <w:sz w:val="24"/>
          <w:szCs w:val="24"/>
          <w:lang w:eastAsia="en-US"/>
        </w:rPr>
        <w:t>GE-93-22-12 Keeni jaam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995592" w:rsidRPr="001D6B03" w14:paraId="2415D3D7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6EEBECE9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6BEC8AAC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6C90D534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</w:p>
          <w:p w14:paraId="0B501B50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1B348370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48A31C14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3479148A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995592" w:rsidRPr="001D6B03" w14:paraId="3DDB5B7F" w14:textId="77777777" w:rsidTr="0099375D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46CB38C" w14:textId="77777777" w:rsidR="00995592" w:rsidRPr="001B5388" w:rsidRDefault="00995592" w:rsidP="0099375D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930F6E7" w14:textId="77777777" w:rsidR="00995592" w:rsidRPr="001B5388" w:rsidRDefault="00995592" w:rsidP="0099375D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75" w:type="dxa"/>
            <w:vAlign w:val="center"/>
          </w:tcPr>
          <w:p w14:paraId="367CA4E8" w14:textId="77777777" w:rsidR="00995592" w:rsidRPr="001B5388" w:rsidRDefault="00995592" w:rsidP="0099375D">
            <w:pPr>
              <w:spacing w:line="240" w:lineRule="auto"/>
              <w:jc w:val="left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1978" w14:textId="20F21AB2" w:rsidR="00995592" w:rsidRPr="00995592" w:rsidRDefault="00995592" w:rsidP="0099375D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color w:val="000000"/>
                <w:kern w:val="0"/>
                <w:szCs w:val="22"/>
              </w:rPr>
            </w:pPr>
            <w:r w:rsidRPr="00995592">
              <w:rPr>
                <w:color w:val="000000"/>
                <w:szCs w:val="22"/>
              </w:rPr>
              <w:t>19.09.2022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EB7C" w14:textId="02F6EB3F" w:rsidR="00995592" w:rsidRPr="00995592" w:rsidRDefault="00995592" w:rsidP="0099375D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4E26B42F" w14:textId="76F62553" w:rsidR="00995592" w:rsidRPr="001B5388" w:rsidRDefault="00995592" w:rsidP="0099375D">
            <w:pPr>
              <w:spacing w:line="240" w:lineRule="auto"/>
              <w:jc w:val="left"/>
            </w:pPr>
            <w:r>
              <w:t xml:space="preserve">trassid puuduvad </w:t>
            </w:r>
          </w:p>
        </w:tc>
      </w:tr>
      <w:tr w:rsidR="00995592" w:rsidRPr="001D6B03" w14:paraId="3E9CE388" w14:textId="77777777" w:rsidTr="0099375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51EA9C" w14:textId="77777777" w:rsidR="00995592" w:rsidRPr="001B5388" w:rsidRDefault="00995592" w:rsidP="0099375D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18A2237D" w14:textId="77777777" w:rsidR="00995592" w:rsidRPr="001B5388" w:rsidRDefault="00995592" w:rsidP="0099375D">
            <w:pPr>
              <w:spacing w:line="240" w:lineRule="auto"/>
              <w:jc w:val="left"/>
            </w:pPr>
            <w:r>
              <w:t>Telia Eesti AS</w:t>
            </w:r>
          </w:p>
        </w:tc>
        <w:tc>
          <w:tcPr>
            <w:tcW w:w="1575" w:type="dxa"/>
            <w:vAlign w:val="center"/>
          </w:tcPr>
          <w:p w14:paraId="1F382A75" w14:textId="7A9342D5" w:rsidR="00995592" w:rsidRPr="001B5388" w:rsidRDefault="0099375D" w:rsidP="0099375D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9F3F" w14:textId="4973B8D7" w:rsidR="00995592" w:rsidRPr="00995592" w:rsidRDefault="00995592" w:rsidP="0099375D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71E6F" w14:textId="0E2F58F0" w:rsidR="00995592" w:rsidRPr="00995592" w:rsidRDefault="00995592" w:rsidP="0099375D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77276D66" w14:textId="152D840B" w:rsidR="00995592" w:rsidRPr="001B5388" w:rsidRDefault="00995592" w:rsidP="0099375D">
            <w:pPr>
              <w:spacing w:line="240" w:lineRule="auto"/>
              <w:jc w:val="left"/>
            </w:pPr>
            <w:r>
              <w:t xml:space="preserve">trassid puuduvad </w:t>
            </w:r>
          </w:p>
        </w:tc>
      </w:tr>
      <w:tr w:rsidR="00995592" w:rsidRPr="001D6B03" w14:paraId="6C3B6E0B" w14:textId="77777777" w:rsidTr="0099375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2BA027E" w14:textId="249699F1" w:rsidR="00995592" w:rsidRPr="001B5388" w:rsidRDefault="00995592" w:rsidP="0099375D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64FE92FC" w14:textId="5361B776" w:rsidR="00995592" w:rsidRPr="001B5388" w:rsidRDefault="00995592" w:rsidP="0099375D">
            <w:pPr>
              <w:spacing w:line="240" w:lineRule="auto"/>
              <w:jc w:val="left"/>
            </w:pPr>
            <w:r>
              <w:t>Eesti Raudtee AS</w:t>
            </w:r>
          </w:p>
        </w:tc>
        <w:tc>
          <w:tcPr>
            <w:tcW w:w="1575" w:type="dxa"/>
            <w:vAlign w:val="center"/>
          </w:tcPr>
          <w:p w14:paraId="1559A717" w14:textId="2F211524" w:rsidR="00995592" w:rsidRPr="001B5388" w:rsidRDefault="0099375D" w:rsidP="0099375D">
            <w:pPr>
              <w:spacing w:line="240" w:lineRule="auto"/>
              <w:jc w:val="left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BD328" w14:textId="26A4D2D5" w:rsidR="00995592" w:rsidRPr="00995592" w:rsidRDefault="0099375D" w:rsidP="0099375D">
            <w:pPr>
              <w:spacing w:line="240" w:lineRule="auto"/>
              <w:jc w:val="left"/>
            </w:pPr>
            <w:r>
              <w:t>09.12.2022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690A" w14:textId="43BF80AF" w:rsidR="00995592" w:rsidRPr="00995592" w:rsidRDefault="0099375D" w:rsidP="0099375D">
            <w:pPr>
              <w:spacing w:line="240" w:lineRule="auto"/>
              <w:jc w:val="left"/>
            </w:pPr>
            <w:r w:rsidRPr="0099375D">
              <w:t>13-8/3928-3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591A97B9" w14:textId="77777777" w:rsidR="00995592" w:rsidRPr="001B5388" w:rsidRDefault="00995592" w:rsidP="0099375D">
            <w:pPr>
              <w:spacing w:line="240" w:lineRule="auto"/>
              <w:jc w:val="left"/>
            </w:pPr>
            <w:r w:rsidRPr="001B5388">
              <w:t> </w:t>
            </w:r>
          </w:p>
        </w:tc>
      </w:tr>
    </w:tbl>
    <w:p w14:paraId="528522C0" w14:textId="77777777" w:rsidR="0099375D" w:rsidRDefault="0099375D" w:rsidP="0099375D">
      <w:pPr>
        <w:spacing w:after="0"/>
        <w:rPr>
          <w:sz w:val="24"/>
          <w:szCs w:val="24"/>
          <w:lang w:eastAsia="en-US"/>
        </w:rPr>
      </w:pPr>
      <w:bookmarkStart w:id="22" w:name="_Hlk118378534"/>
    </w:p>
    <w:p w14:paraId="738C88D3" w14:textId="083ACADD" w:rsidR="00995592" w:rsidRPr="0099375D" w:rsidRDefault="00995592" w:rsidP="0099375D">
      <w:pPr>
        <w:spacing w:after="0"/>
        <w:rPr>
          <w:sz w:val="24"/>
          <w:szCs w:val="24"/>
          <w:lang w:eastAsia="en-US"/>
        </w:rPr>
      </w:pPr>
      <w:r w:rsidRPr="0099375D">
        <w:rPr>
          <w:sz w:val="24"/>
          <w:szCs w:val="24"/>
          <w:lang w:eastAsia="en-US"/>
        </w:rPr>
        <w:t xml:space="preserve">GE-93-22-13 Keeni-Sangaste jaamavahe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995592" w:rsidRPr="001D6B03" w14:paraId="17F6AC19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13DBEBC6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76F0D987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10D5FEA4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</w:p>
          <w:p w14:paraId="7C9690F2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37439D09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37EC2555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7960F728" w14:textId="77777777" w:rsidR="00995592" w:rsidRPr="00F13864" w:rsidRDefault="00995592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995592" w:rsidRPr="001D6B03" w14:paraId="0C711DDA" w14:textId="77777777" w:rsidTr="0099375D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D350A94" w14:textId="77777777" w:rsidR="00995592" w:rsidRPr="001B5388" w:rsidRDefault="00995592" w:rsidP="0099375D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26E3C541" w14:textId="77777777" w:rsidR="00995592" w:rsidRPr="001B5388" w:rsidRDefault="00995592" w:rsidP="0099375D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2143" w14:textId="1F3FE20D" w:rsidR="00995592" w:rsidRPr="00995592" w:rsidRDefault="00593E8E" w:rsidP="0099375D">
            <w:pPr>
              <w:spacing w:line="240" w:lineRule="auto"/>
              <w:jc w:val="left"/>
            </w:pPr>
            <w:r>
              <w:t xml:space="preserve">Lii Roosipuu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C83A" w14:textId="39B1AE61" w:rsidR="00995592" w:rsidRPr="00995592" w:rsidRDefault="00995592" w:rsidP="0099375D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16.09.2022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3E73" w14:textId="215CC885" w:rsidR="00995592" w:rsidRPr="00995592" w:rsidRDefault="00995592" w:rsidP="0099375D">
            <w:pPr>
              <w:spacing w:line="240" w:lineRule="auto"/>
              <w:jc w:val="left"/>
            </w:pPr>
            <w:r w:rsidRPr="00995592">
              <w:rPr>
                <w:color w:val="000000"/>
                <w:szCs w:val="22"/>
              </w:rPr>
              <w:t>5636045186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25927A" w14:textId="1A597DDF" w:rsidR="00995592" w:rsidRPr="001B5388" w:rsidRDefault="00995592" w:rsidP="0099375D">
            <w:pPr>
              <w:spacing w:line="240" w:lineRule="auto"/>
              <w:jc w:val="left"/>
            </w:pPr>
          </w:p>
        </w:tc>
      </w:tr>
      <w:tr w:rsidR="00995592" w:rsidRPr="001D6B03" w14:paraId="70A76F74" w14:textId="77777777" w:rsidTr="0099375D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A92EB44" w14:textId="77777777" w:rsidR="00995592" w:rsidRPr="001B5388" w:rsidRDefault="00995592" w:rsidP="0099375D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21587CF3" w14:textId="77777777" w:rsidR="00995592" w:rsidRPr="001B5388" w:rsidRDefault="00995592" w:rsidP="0099375D">
            <w:pPr>
              <w:spacing w:line="240" w:lineRule="auto"/>
              <w:jc w:val="left"/>
            </w:pPr>
            <w:r>
              <w:t>Telia Eesti AS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49AC" w14:textId="58930EDE" w:rsidR="00995592" w:rsidRPr="00995592" w:rsidRDefault="0099375D" w:rsidP="0099375D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D2BB1" w14:textId="146FFBD4" w:rsidR="00995592" w:rsidRPr="00995592" w:rsidRDefault="00995592" w:rsidP="0099375D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07D4" w14:textId="7F856690" w:rsidR="00995592" w:rsidRPr="00995592" w:rsidRDefault="00995592" w:rsidP="0099375D">
            <w:pPr>
              <w:spacing w:line="240" w:lineRule="auto"/>
              <w:jc w:val="left"/>
            </w:pPr>
            <w:r w:rsidRPr="00995592">
              <w:rPr>
                <w:color w:val="000000"/>
                <w:szCs w:val="22"/>
              </w:rPr>
              <w:t xml:space="preserve"> -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934AC0" w14:textId="4596702B" w:rsidR="00995592" w:rsidRPr="001B5388" w:rsidRDefault="00995592" w:rsidP="0099375D">
            <w:pPr>
              <w:spacing w:line="240" w:lineRule="auto"/>
              <w:jc w:val="left"/>
            </w:pPr>
            <w:r>
              <w:t xml:space="preserve">trassid puuduvad </w:t>
            </w:r>
          </w:p>
        </w:tc>
      </w:tr>
      <w:tr w:rsidR="00995592" w:rsidRPr="001D6B03" w14:paraId="4E59F067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26BAED3" w14:textId="77777777" w:rsidR="00995592" w:rsidRPr="001B5388" w:rsidRDefault="00995592" w:rsidP="0099375D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581EADE4" w14:textId="1BD49807" w:rsidR="00995592" w:rsidRPr="001B5388" w:rsidRDefault="00995592" w:rsidP="0099375D">
            <w:pPr>
              <w:spacing w:line="240" w:lineRule="auto"/>
              <w:jc w:val="left"/>
            </w:pPr>
            <w:r>
              <w:t>Eesti Raudtee AS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EA7B" w14:textId="2FDD9531" w:rsidR="00995592" w:rsidRPr="00995592" w:rsidRDefault="00932DB0" w:rsidP="0099375D">
            <w:pPr>
              <w:spacing w:line="240" w:lineRule="auto"/>
              <w:jc w:val="left"/>
            </w:pPr>
            <w:r>
              <w:t xml:space="preserve">Kaido </w:t>
            </w:r>
            <w:proofErr w:type="spellStart"/>
            <w:r>
              <w:t>Aettik</w:t>
            </w:r>
            <w:proofErr w:type="spellEnd"/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D44AD" w14:textId="053564E4" w:rsidR="00995592" w:rsidRPr="00995592" w:rsidRDefault="00932DB0" w:rsidP="0099375D">
            <w:pPr>
              <w:spacing w:line="240" w:lineRule="auto"/>
              <w:jc w:val="left"/>
            </w:pPr>
            <w:r>
              <w:t>09.12.2022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09271" w14:textId="4EB01268" w:rsidR="00995592" w:rsidRPr="00995592" w:rsidRDefault="00932DB0" w:rsidP="0099375D">
            <w:pPr>
              <w:spacing w:line="240" w:lineRule="auto"/>
              <w:jc w:val="left"/>
            </w:pPr>
            <w:r w:rsidRPr="00932DB0">
              <w:rPr>
                <w:color w:val="000000"/>
                <w:szCs w:val="22"/>
              </w:rPr>
              <w:t>13-8/3903-3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14:paraId="134EBA9E" w14:textId="77777777" w:rsidR="00995592" w:rsidRPr="001B5388" w:rsidRDefault="00995592" w:rsidP="0099375D">
            <w:pPr>
              <w:spacing w:line="240" w:lineRule="auto"/>
              <w:jc w:val="left"/>
            </w:pPr>
            <w:r w:rsidRPr="001B5388">
              <w:t> </w:t>
            </w:r>
          </w:p>
        </w:tc>
      </w:tr>
      <w:tr w:rsidR="00995592" w:rsidRPr="001D6B03" w14:paraId="629B0782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56FE3FA" w14:textId="64457861" w:rsidR="00995592" w:rsidRDefault="0099375D" w:rsidP="0099375D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089905D" w14:textId="5052BECC" w:rsidR="00995592" w:rsidRDefault="00995592" w:rsidP="0099375D">
            <w:pPr>
              <w:spacing w:line="240" w:lineRule="auto"/>
              <w:jc w:val="left"/>
            </w:pPr>
            <w:r>
              <w:t xml:space="preserve">ELA SA 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0F83" w14:textId="60AA5518" w:rsidR="00995592" w:rsidRPr="00995592" w:rsidRDefault="00593E8E" w:rsidP="0099375D">
            <w:pPr>
              <w:spacing w:line="240" w:lineRule="auto"/>
              <w:jc w:val="left"/>
            </w:pPr>
            <w:r>
              <w:t xml:space="preserve">Annika </w:t>
            </w:r>
            <w:proofErr w:type="spellStart"/>
            <w:r>
              <w:t>Matson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D242" w14:textId="3BEF2B6E" w:rsidR="00995592" w:rsidRPr="007B3E98" w:rsidRDefault="00995592" w:rsidP="0099375D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5F442" w14:textId="3E3D522B" w:rsidR="00995592" w:rsidRPr="007B3E98" w:rsidRDefault="00995592" w:rsidP="0099375D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995592">
              <w:rPr>
                <w:color w:val="000000"/>
                <w:szCs w:val="22"/>
              </w:rPr>
              <w:t>TJ3371VA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618705A" w14:textId="77777777" w:rsidR="00995592" w:rsidRPr="001B5388" w:rsidRDefault="00995592" w:rsidP="0099375D">
            <w:pPr>
              <w:spacing w:line="240" w:lineRule="auto"/>
              <w:jc w:val="left"/>
            </w:pPr>
          </w:p>
        </w:tc>
      </w:tr>
      <w:tr w:rsidR="00932DB0" w:rsidRPr="001D6B03" w14:paraId="63D8B50A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4C591D6" w14:textId="4618EED3" w:rsidR="00932DB0" w:rsidRDefault="00932DB0" w:rsidP="00932DB0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A78888C" w14:textId="4F02A2CF" w:rsidR="00932DB0" w:rsidRDefault="00932DB0" w:rsidP="00932DB0">
            <w:pPr>
              <w:spacing w:line="240" w:lineRule="auto"/>
              <w:jc w:val="left"/>
            </w:pPr>
            <w:r>
              <w:t xml:space="preserve">Valga vald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397B" w14:textId="332CB61E" w:rsidR="00932DB0" w:rsidRDefault="00932DB0" w:rsidP="00932DB0">
            <w:pPr>
              <w:spacing w:line="240" w:lineRule="auto"/>
              <w:jc w:val="left"/>
            </w:pPr>
            <w:r>
              <w:t>Mario Pinka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8D642" w14:textId="55536B59" w:rsidR="00932DB0" w:rsidRDefault="00932DB0" w:rsidP="00932DB0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25.10.2022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931D" w14:textId="458EE903" w:rsidR="00932DB0" w:rsidRPr="00995592" w:rsidRDefault="00932DB0" w:rsidP="00932DB0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CD8CA61" w14:textId="77777777" w:rsidR="00932DB0" w:rsidRPr="001B5388" w:rsidRDefault="00932DB0" w:rsidP="00932DB0">
            <w:pPr>
              <w:spacing w:line="240" w:lineRule="auto"/>
              <w:jc w:val="left"/>
            </w:pPr>
          </w:p>
        </w:tc>
      </w:tr>
    </w:tbl>
    <w:p w14:paraId="140BC93C" w14:textId="77777777" w:rsidR="00932DB0" w:rsidRDefault="00932DB0" w:rsidP="00932DB0">
      <w:pPr>
        <w:spacing w:after="0"/>
        <w:rPr>
          <w:sz w:val="24"/>
          <w:szCs w:val="24"/>
          <w:lang w:eastAsia="en-US"/>
        </w:rPr>
      </w:pPr>
      <w:bookmarkStart w:id="23" w:name="_Hlk118378712"/>
      <w:bookmarkEnd w:id="22"/>
    </w:p>
    <w:p w14:paraId="68C4CE8C" w14:textId="066CB942" w:rsidR="000E3CD0" w:rsidRPr="00932DB0" w:rsidRDefault="000E3CD0" w:rsidP="00932DB0">
      <w:pPr>
        <w:spacing w:after="0"/>
        <w:rPr>
          <w:sz w:val="24"/>
          <w:szCs w:val="24"/>
          <w:lang w:eastAsia="en-US"/>
        </w:rPr>
      </w:pPr>
      <w:r w:rsidRPr="00932DB0">
        <w:rPr>
          <w:sz w:val="24"/>
          <w:szCs w:val="24"/>
          <w:lang w:eastAsia="en-US"/>
        </w:rPr>
        <w:t xml:space="preserve">GE-93-22-14 Sangaste jaam 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0E3CD0" w:rsidRPr="001D6B03" w14:paraId="2EAA3884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bookmarkEnd w:id="23"/>
          <w:p w14:paraId="74BC8098" w14:textId="77777777" w:rsidR="000E3CD0" w:rsidRPr="00F13864" w:rsidRDefault="000E3CD0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7E9E34C3" w14:textId="77777777" w:rsidR="000E3CD0" w:rsidRPr="00F13864" w:rsidRDefault="000E3CD0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165B0C43" w14:textId="77777777" w:rsidR="000E3CD0" w:rsidRPr="00F13864" w:rsidRDefault="000E3CD0" w:rsidP="00556393">
            <w:pPr>
              <w:spacing w:line="240" w:lineRule="auto"/>
              <w:rPr>
                <w:b/>
              </w:rPr>
            </w:pPr>
          </w:p>
          <w:p w14:paraId="3DF21DB6" w14:textId="77777777" w:rsidR="000E3CD0" w:rsidRPr="00F13864" w:rsidRDefault="000E3CD0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0C6AB1E0" w14:textId="77777777" w:rsidR="000E3CD0" w:rsidRPr="00F13864" w:rsidRDefault="000E3CD0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7436A148" w14:textId="77777777" w:rsidR="000E3CD0" w:rsidRPr="00F13864" w:rsidRDefault="000E3CD0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6ED64F39" w14:textId="77777777" w:rsidR="000E3CD0" w:rsidRPr="00F13864" w:rsidRDefault="000E3CD0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0E3CD0" w:rsidRPr="001D6B03" w14:paraId="5B2E465C" w14:textId="77777777" w:rsidTr="00932DB0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346EEB4" w14:textId="77777777" w:rsidR="000E3CD0" w:rsidRPr="001B5388" w:rsidRDefault="000E3CD0" w:rsidP="00932DB0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6340458E" w14:textId="77777777" w:rsidR="000E3CD0" w:rsidRPr="001B5388" w:rsidRDefault="000E3CD0" w:rsidP="00932DB0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5472" w14:textId="4D7632AB" w:rsidR="000E3CD0" w:rsidRPr="00995592" w:rsidRDefault="00941BC3" w:rsidP="00932DB0">
            <w:pPr>
              <w:spacing w:line="240" w:lineRule="auto"/>
              <w:jc w:val="left"/>
            </w:pPr>
            <w:r>
              <w:t xml:space="preserve">Lii Roosipuu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9568E" w14:textId="42885F8C" w:rsidR="000E3CD0" w:rsidRPr="00995592" w:rsidRDefault="000E3CD0" w:rsidP="00932DB0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16.09.2022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67D0" w14:textId="04B741A3" w:rsidR="000E3CD0" w:rsidRPr="000E3CD0" w:rsidRDefault="000E3CD0" w:rsidP="00932DB0">
            <w:pPr>
              <w:spacing w:line="240" w:lineRule="auto"/>
              <w:jc w:val="left"/>
            </w:pPr>
            <w:r w:rsidRPr="000E3CD0">
              <w:rPr>
                <w:color w:val="000000"/>
                <w:szCs w:val="22"/>
              </w:rPr>
              <w:t> 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D5D9BCA" w14:textId="77777777" w:rsidR="000E3CD0" w:rsidRPr="001B5388" w:rsidRDefault="000E3CD0" w:rsidP="00932DB0">
            <w:pPr>
              <w:spacing w:line="240" w:lineRule="auto"/>
              <w:jc w:val="left"/>
            </w:pPr>
          </w:p>
        </w:tc>
      </w:tr>
      <w:tr w:rsidR="000E3CD0" w:rsidRPr="001D6B03" w14:paraId="69AF73FD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94E172F" w14:textId="77777777" w:rsidR="000E3CD0" w:rsidRPr="001B5388" w:rsidRDefault="000E3CD0" w:rsidP="00932DB0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63DC1ECB" w14:textId="77777777" w:rsidR="000E3CD0" w:rsidRPr="001B5388" w:rsidRDefault="000E3CD0" w:rsidP="00932DB0">
            <w:pPr>
              <w:spacing w:line="240" w:lineRule="auto"/>
              <w:jc w:val="left"/>
            </w:pPr>
            <w:r>
              <w:t>Telia Eesti AS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3ED8" w14:textId="5172323B" w:rsidR="000E3CD0" w:rsidRPr="00995592" w:rsidRDefault="00941BC3" w:rsidP="00932DB0">
            <w:pPr>
              <w:spacing w:line="240" w:lineRule="auto"/>
              <w:jc w:val="left"/>
            </w:pPr>
            <w:r>
              <w:t xml:space="preserve">Tarmo Täht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A9EE" w14:textId="3FAA6854" w:rsidR="000E3CD0" w:rsidRPr="00995592" w:rsidRDefault="000E3CD0" w:rsidP="00932DB0">
            <w:pPr>
              <w:spacing w:line="240" w:lineRule="auto"/>
              <w:jc w:val="left"/>
            </w:pPr>
            <w:r>
              <w:t>12.09.2022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4D18C" w14:textId="055DCC15" w:rsidR="000E3CD0" w:rsidRPr="000E3CD0" w:rsidRDefault="000E3CD0" w:rsidP="00932DB0">
            <w:pPr>
              <w:spacing w:line="240" w:lineRule="auto"/>
              <w:jc w:val="left"/>
            </w:pPr>
            <w:r w:rsidRPr="000E3CD0">
              <w:rPr>
                <w:color w:val="000000"/>
                <w:szCs w:val="22"/>
              </w:rPr>
              <w:t>36819527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567C9A4" w14:textId="7DB9CE27" w:rsidR="000E3CD0" w:rsidRPr="001B5388" w:rsidRDefault="000E3CD0" w:rsidP="00932DB0">
            <w:pPr>
              <w:spacing w:line="240" w:lineRule="auto"/>
              <w:jc w:val="left"/>
            </w:pPr>
          </w:p>
        </w:tc>
      </w:tr>
      <w:tr w:rsidR="00EF6CB9" w:rsidRPr="001D6B03" w14:paraId="2A6CC4B8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B01A1D5" w14:textId="77777777" w:rsidR="00EF6CB9" w:rsidRPr="001B5388" w:rsidRDefault="00EF6CB9" w:rsidP="00EF6CB9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58AA1197" w14:textId="58182F6B" w:rsidR="00EF6CB9" w:rsidRPr="001B5388" w:rsidRDefault="00EF6CB9" w:rsidP="00EF6CB9">
            <w:pPr>
              <w:spacing w:line="240" w:lineRule="auto"/>
              <w:jc w:val="left"/>
            </w:pPr>
            <w:r w:rsidRPr="001C3597">
              <w:t>Eesti Raudtee AS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A3F4" w14:textId="61E61D6A" w:rsidR="00EF6CB9" w:rsidRPr="00995592" w:rsidRDefault="00EF6CB9" w:rsidP="00EF6CB9">
            <w:pPr>
              <w:spacing w:line="240" w:lineRule="auto"/>
              <w:jc w:val="left"/>
            </w:pPr>
            <w:proofErr w:type="spellStart"/>
            <w:r w:rsidRPr="009524AE">
              <w:t>Randar</w:t>
            </w:r>
            <w:proofErr w:type="spellEnd"/>
            <w:r w:rsidRPr="009524AE">
              <w:t xml:space="preserve"> Lauri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6FCE" w14:textId="54036275" w:rsidR="00EF6CB9" w:rsidRPr="00995592" w:rsidRDefault="00EF6CB9" w:rsidP="00EF6CB9">
            <w:pPr>
              <w:spacing w:line="240" w:lineRule="auto"/>
              <w:jc w:val="left"/>
            </w:pPr>
            <w:r w:rsidRPr="009524AE">
              <w:t>28.12.2022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F319" w14:textId="0AD9F758" w:rsidR="00EF6CB9" w:rsidRPr="000E3CD0" w:rsidRDefault="00EF6CB9" w:rsidP="00EF6CB9">
            <w:pPr>
              <w:spacing w:line="240" w:lineRule="auto"/>
              <w:jc w:val="left"/>
            </w:pPr>
            <w:r w:rsidRPr="009524AE">
              <w:t> 13-8/3904-6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936E7F0" w14:textId="40A02936" w:rsidR="00EF6CB9" w:rsidRPr="001B5388" w:rsidRDefault="00EF6CB9" w:rsidP="00EF6CB9">
            <w:pPr>
              <w:spacing w:line="240" w:lineRule="auto"/>
              <w:jc w:val="left"/>
            </w:pPr>
          </w:p>
        </w:tc>
      </w:tr>
      <w:tr w:rsidR="00EF6CB9" w:rsidRPr="001D6B03" w14:paraId="12F84A84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C9A0D61" w14:textId="77777777" w:rsidR="00EF6CB9" w:rsidRDefault="00EF6CB9" w:rsidP="00EF6CB9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5CFFF33D" w14:textId="77777777" w:rsidR="00EF6CB9" w:rsidRDefault="00EF6CB9" w:rsidP="00EF6CB9">
            <w:pPr>
              <w:spacing w:line="240" w:lineRule="auto"/>
              <w:jc w:val="left"/>
            </w:pPr>
            <w:r>
              <w:t xml:space="preserve">ELA SA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636B" w14:textId="14CC898D" w:rsidR="00EF6CB9" w:rsidRPr="00995592" w:rsidRDefault="00EF6CB9" w:rsidP="00EF6CB9">
            <w:pPr>
              <w:spacing w:line="240" w:lineRule="auto"/>
              <w:jc w:val="left"/>
            </w:pPr>
            <w:r>
              <w:t xml:space="preserve">Annika </w:t>
            </w:r>
            <w:proofErr w:type="spellStart"/>
            <w:r>
              <w:t>Matson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EE2B" w14:textId="3B915A6C" w:rsidR="00EF6CB9" w:rsidRPr="007B3E98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A97C" w14:textId="4B535F10" w:rsidR="00EF6CB9" w:rsidRPr="000E3CD0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0E3CD0">
              <w:rPr>
                <w:color w:val="000000"/>
                <w:szCs w:val="22"/>
              </w:rPr>
              <w:t>TJ3372VA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8CCC6EC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  <w:tr w:rsidR="00EF6CB9" w:rsidRPr="001D6B03" w14:paraId="5D968280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5A4F6A51" w14:textId="77777777" w:rsidR="00EF6CB9" w:rsidRDefault="00EF6CB9" w:rsidP="00EF6CB9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3AE8064" w14:textId="77777777" w:rsidR="00EF6CB9" w:rsidRDefault="00EF6CB9" w:rsidP="00EF6CB9">
            <w:pPr>
              <w:spacing w:line="240" w:lineRule="auto"/>
              <w:jc w:val="left"/>
            </w:pPr>
            <w:r>
              <w:t xml:space="preserve">Valga vald </w:t>
            </w:r>
          </w:p>
        </w:tc>
        <w:tc>
          <w:tcPr>
            <w:tcW w:w="1575" w:type="dxa"/>
            <w:vAlign w:val="center"/>
          </w:tcPr>
          <w:p w14:paraId="4880436F" w14:textId="52B131CA" w:rsidR="00EF6CB9" w:rsidRPr="001B5388" w:rsidRDefault="00EF6CB9" w:rsidP="00EF6CB9">
            <w:pPr>
              <w:spacing w:line="240" w:lineRule="auto"/>
              <w:jc w:val="left"/>
            </w:pPr>
            <w:r>
              <w:t>Mario Pinka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7E19F" w14:textId="61AFB548" w:rsidR="00EF6CB9" w:rsidRPr="007B3E98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25.10.2022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8AF8" w14:textId="168DF6E1" w:rsidR="00EF6CB9" w:rsidRPr="007B3E98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4EB2FD3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</w:tbl>
    <w:p w14:paraId="25DF8391" w14:textId="77777777" w:rsidR="00932DB0" w:rsidRDefault="00932DB0" w:rsidP="00932DB0">
      <w:pPr>
        <w:spacing w:after="0"/>
        <w:rPr>
          <w:sz w:val="24"/>
          <w:szCs w:val="24"/>
          <w:lang w:eastAsia="en-US"/>
        </w:rPr>
      </w:pPr>
    </w:p>
    <w:p w14:paraId="12901EA6" w14:textId="77777777" w:rsidR="00932DB0" w:rsidRDefault="00932DB0" w:rsidP="00932DB0">
      <w:pPr>
        <w:spacing w:after="0"/>
        <w:rPr>
          <w:sz w:val="24"/>
          <w:szCs w:val="24"/>
          <w:lang w:eastAsia="en-US"/>
        </w:rPr>
      </w:pPr>
    </w:p>
    <w:p w14:paraId="6A381990" w14:textId="77777777" w:rsidR="00932DB0" w:rsidRDefault="00932DB0" w:rsidP="00932DB0">
      <w:pPr>
        <w:spacing w:after="0"/>
        <w:rPr>
          <w:sz w:val="24"/>
          <w:szCs w:val="24"/>
          <w:lang w:eastAsia="en-US"/>
        </w:rPr>
      </w:pPr>
    </w:p>
    <w:p w14:paraId="0DFB57B8" w14:textId="77777777" w:rsidR="00932DB0" w:rsidRDefault="00932DB0" w:rsidP="00932DB0">
      <w:pPr>
        <w:spacing w:after="0"/>
        <w:rPr>
          <w:sz w:val="24"/>
          <w:szCs w:val="24"/>
          <w:lang w:eastAsia="en-US"/>
        </w:rPr>
      </w:pPr>
    </w:p>
    <w:p w14:paraId="64B3E3D7" w14:textId="77777777" w:rsidR="00932DB0" w:rsidRDefault="00932DB0" w:rsidP="00932DB0">
      <w:pPr>
        <w:spacing w:after="0"/>
        <w:rPr>
          <w:sz w:val="24"/>
          <w:szCs w:val="24"/>
          <w:lang w:eastAsia="en-US"/>
        </w:rPr>
      </w:pPr>
    </w:p>
    <w:p w14:paraId="75EC4264" w14:textId="7E60DAB9" w:rsidR="00941BC3" w:rsidRPr="00932DB0" w:rsidRDefault="00941BC3" w:rsidP="00932DB0">
      <w:pPr>
        <w:spacing w:after="0"/>
        <w:rPr>
          <w:sz w:val="24"/>
          <w:szCs w:val="24"/>
          <w:lang w:eastAsia="en-US"/>
        </w:rPr>
      </w:pPr>
      <w:r w:rsidRPr="00932DB0">
        <w:rPr>
          <w:sz w:val="24"/>
          <w:szCs w:val="24"/>
          <w:lang w:eastAsia="en-US"/>
        </w:rPr>
        <w:lastRenderedPageBreak/>
        <w:t>GE-93-22-15 Sangaste-Valga jaamavahe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941BC3" w:rsidRPr="001D6B03" w14:paraId="5662F5B2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779A8944" w14:textId="77777777" w:rsidR="00941BC3" w:rsidRPr="00F13864" w:rsidRDefault="00941BC3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7E90E21F" w14:textId="77777777" w:rsidR="00941BC3" w:rsidRPr="00F13864" w:rsidRDefault="00941BC3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173FB92C" w14:textId="77777777" w:rsidR="00941BC3" w:rsidRPr="00F13864" w:rsidRDefault="00941BC3" w:rsidP="00556393">
            <w:pPr>
              <w:spacing w:line="240" w:lineRule="auto"/>
              <w:rPr>
                <w:b/>
              </w:rPr>
            </w:pPr>
          </w:p>
          <w:p w14:paraId="02AF94D8" w14:textId="77777777" w:rsidR="00941BC3" w:rsidRPr="00F13864" w:rsidRDefault="00941BC3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24EDDD5D" w14:textId="77777777" w:rsidR="00941BC3" w:rsidRPr="00F13864" w:rsidRDefault="00941BC3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545209C9" w14:textId="77777777" w:rsidR="00941BC3" w:rsidRPr="00F13864" w:rsidRDefault="00941BC3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6A4E3C0F" w14:textId="77777777" w:rsidR="00941BC3" w:rsidRPr="00F13864" w:rsidRDefault="00941BC3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941BC3" w:rsidRPr="001D6B03" w14:paraId="2A37C0A3" w14:textId="77777777" w:rsidTr="00932DB0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D789D3C" w14:textId="77777777" w:rsidR="00941BC3" w:rsidRPr="001B5388" w:rsidRDefault="00941BC3" w:rsidP="00932DB0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734CC09" w14:textId="77777777" w:rsidR="00941BC3" w:rsidRPr="001B5388" w:rsidRDefault="00941BC3" w:rsidP="00932DB0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2274" w14:textId="4C836381" w:rsidR="00941BC3" w:rsidRPr="00995592" w:rsidRDefault="00941BC3" w:rsidP="00932DB0">
            <w:pPr>
              <w:spacing w:line="240" w:lineRule="auto"/>
              <w:jc w:val="left"/>
            </w:pPr>
            <w:r>
              <w:t>Lii Roosipuu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A83EC" w14:textId="2D28A179" w:rsidR="00941BC3" w:rsidRPr="00941BC3" w:rsidRDefault="00941BC3" w:rsidP="00932DB0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16.09.2022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CF07" w14:textId="74315AC9" w:rsidR="00941BC3" w:rsidRPr="00941BC3" w:rsidRDefault="00941BC3" w:rsidP="00932DB0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color w:val="000000"/>
                <w:kern w:val="0"/>
                <w:szCs w:val="22"/>
              </w:rPr>
            </w:pPr>
            <w:r w:rsidRPr="00941BC3">
              <w:rPr>
                <w:color w:val="000000"/>
                <w:szCs w:val="22"/>
              </w:rPr>
              <w:t>9404567513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7F9EE4C" w14:textId="77777777" w:rsidR="00941BC3" w:rsidRPr="001B5388" w:rsidRDefault="00941BC3" w:rsidP="00932DB0">
            <w:pPr>
              <w:spacing w:line="240" w:lineRule="auto"/>
              <w:jc w:val="left"/>
            </w:pPr>
          </w:p>
        </w:tc>
      </w:tr>
      <w:tr w:rsidR="00941BC3" w:rsidRPr="001D6B03" w14:paraId="402F050C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7E5FDB0" w14:textId="77777777" w:rsidR="00941BC3" w:rsidRPr="001B5388" w:rsidRDefault="00941BC3" w:rsidP="00932DB0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0D4225ED" w14:textId="77777777" w:rsidR="00941BC3" w:rsidRPr="001B5388" w:rsidRDefault="00941BC3" w:rsidP="00932DB0">
            <w:pPr>
              <w:spacing w:line="240" w:lineRule="auto"/>
              <w:jc w:val="left"/>
            </w:pPr>
            <w:r>
              <w:t>Telia Eesti AS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B889" w14:textId="5D7BE5F5" w:rsidR="00941BC3" w:rsidRPr="00995592" w:rsidRDefault="00941BC3" w:rsidP="00932DB0">
            <w:pPr>
              <w:spacing w:line="240" w:lineRule="auto"/>
              <w:jc w:val="left"/>
            </w:pPr>
            <w:r>
              <w:t xml:space="preserve">Tarmo Täht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2586" w14:textId="1758DF23" w:rsidR="00941BC3" w:rsidRPr="00995592" w:rsidRDefault="00941BC3" w:rsidP="00932DB0">
            <w:pPr>
              <w:spacing w:line="240" w:lineRule="auto"/>
              <w:jc w:val="left"/>
            </w:pPr>
            <w:r>
              <w:t>26.10.2022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8A01" w14:textId="1D7ED098" w:rsidR="00941BC3" w:rsidRPr="000E3CD0" w:rsidRDefault="00941BC3" w:rsidP="00932DB0">
            <w:pPr>
              <w:spacing w:line="240" w:lineRule="auto"/>
              <w:jc w:val="left"/>
            </w:pPr>
            <w:r>
              <w:t>37349564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A1419D0" w14:textId="77777777" w:rsidR="00941BC3" w:rsidRPr="001B5388" w:rsidRDefault="00941BC3" w:rsidP="00932DB0">
            <w:pPr>
              <w:spacing w:line="240" w:lineRule="auto"/>
              <w:jc w:val="left"/>
            </w:pPr>
          </w:p>
        </w:tc>
      </w:tr>
      <w:tr w:rsidR="00941BC3" w:rsidRPr="001D6B03" w14:paraId="30480D1E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1F8DC7EF" w14:textId="572C15C8" w:rsidR="00941BC3" w:rsidRPr="001B5388" w:rsidRDefault="00941BC3" w:rsidP="00932DB0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D3BEDE0" w14:textId="18EA1B4F" w:rsidR="00941BC3" w:rsidRDefault="00932DB0" w:rsidP="00932DB0">
            <w:pPr>
              <w:spacing w:line="240" w:lineRule="auto"/>
              <w:jc w:val="left"/>
            </w:pPr>
            <w:r>
              <w:t>Põllumajandus- ja Toiduamet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59E2" w14:textId="70EDACDC" w:rsidR="00941BC3" w:rsidRPr="00995592" w:rsidRDefault="00932DB0" w:rsidP="00932DB0">
            <w:pPr>
              <w:spacing w:line="240" w:lineRule="auto"/>
              <w:jc w:val="left"/>
            </w:pPr>
            <w:r>
              <w:t>Meelis Mumm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ECB8" w14:textId="546DBCD6" w:rsidR="00941BC3" w:rsidRPr="00995592" w:rsidRDefault="00932DB0" w:rsidP="00932DB0">
            <w:pPr>
              <w:spacing w:line="240" w:lineRule="auto"/>
              <w:jc w:val="left"/>
            </w:pPr>
            <w:r>
              <w:t>22.11.2022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342D5" w14:textId="55D2D95F" w:rsidR="00941BC3" w:rsidRPr="000E3CD0" w:rsidRDefault="00932DB0" w:rsidP="00932DB0">
            <w:pPr>
              <w:spacing w:line="240" w:lineRule="auto"/>
              <w:jc w:val="left"/>
            </w:pPr>
            <w:r w:rsidRPr="00932DB0">
              <w:t>6.2-2/50030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707C61C" w14:textId="77777777" w:rsidR="00941BC3" w:rsidRPr="001B5388" w:rsidRDefault="00941BC3" w:rsidP="00932DB0">
            <w:pPr>
              <w:spacing w:line="240" w:lineRule="auto"/>
              <w:jc w:val="left"/>
            </w:pPr>
          </w:p>
        </w:tc>
      </w:tr>
      <w:tr w:rsidR="00EF6CB9" w:rsidRPr="001D6B03" w14:paraId="4C4BEDF9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6E177F2" w14:textId="0D02606B" w:rsidR="00EF6CB9" w:rsidRPr="001B5388" w:rsidRDefault="00EF6CB9" w:rsidP="00EF6CB9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72C36FE7" w14:textId="13078628" w:rsidR="00EF6CB9" w:rsidRPr="001B5388" w:rsidRDefault="00EF6CB9" w:rsidP="00EF6CB9">
            <w:pPr>
              <w:spacing w:line="240" w:lineRule="auto"/>
              <w:jc w:val="left"/>
            </w:pPr>
            <w:r w:rsidRPr="001C3597">
              <w:t>Eesti Raudtee AS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EDD3" w14:textId="3FCEC146" w:rsidR="00EF6CB9" w:rsidRPr="00995592" w:rsidRDefault="00EF6CB9" w:rsidP="00EF6CB9">
            <w:pPr>
              <w:spacing w:line="240" w:lineRule="auto"/>
              <w:jc w:val="left"/>
            </w:pPr>
            <w:proofErr w:type="spellStart"/>
            <w:r w:rsidRPr="009524AE">
              <w:t>Randar</w:t>
            </w:r>
            <w:proofErr w:type="spellEnd"/>
            <w:r w:rsidRPr="009524AE">
              <w:t xml:space="preserve"> Lauri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889B3" w14:textId="79D97CCF" w:rsidR="00EF6CB9" w:rsidRPr="00995592" w:rsidRDefault="00EF6CB9" w:rsidP="00EF6CB9">
            <w:pPr>
              <w:spacing w:line="240" w:lineRule="auto"/>
              <w:jc w:val="left"/>
            </w:pPr>
            <w:r w:rsidRPr="009524AE">
              <w:t>23.12.2022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6DE5" w14:textId="2795FDFF" w:rsidR="00EF6CB9" w:rsidRPr="000E3CD0" w:rsidRDefault="00EF6CB9" w:rsidP="00EF6CB9">
            <w:pPr>
              <w:spacing w:line="240" w:lineRule="auto"/>
              <w:jc w:val="left"/>
            </w:pPr>
            <w:r w:rsidRPr="009524AE">
              <w:t>13-8/3953-5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98FCA2C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  <w:tr w:rsidR="00EF6CB9" w:rsidRPr="001D6B03" w14:paraId="0B656908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F54A31" w14:textId="4ECE43E9" w:rsidR="00EF6CB9" w:rsidRPr="001B5388" w:rsidRDefault="00EF6CB9" w:rsidP="00EF6CB9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382C0062" w14:textId="0577FA3F" w:rsidR="00EF6CB9" w:rsidRPr="001B5388" w:rsidRDefault="00EF6CB9" w:rsidP="00EF6CB9">
            <w:pPr>
              <w:spacing w:line="240" w:lineRule="auto"/>
              <w:jc w:val="left"/>
            </w:pPr>
            <w:r>
              <w:t xml:space="preserve">ELA SA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8D7E" w14:textId="66C80319" w:rsidR="00EF6CB9" w:rsidRPr="00995592" w:rsidRDefault="00EF6CB9" w:rsidP="00EF6CB9">
            <w:pPr>
              <w:spacing w:line="240" w:lineRule="auto"/>
              <w:jc w:val="left"/>
            </w:pPr>
            <w:r>
              <w:t xml:space="preserve">Annika </w:t>
            </w:r>
            <w:proofErr w:type="spellStart"/>
            <w:r>
              <w:t>Matson</w:t>
            </w:r>
            <w:proofErr w:type="spellEnd"/>
            <w:r>
              <w:t xml:space="preserve">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BEBE" w14:textId="222BC979" w:rsidR="00EF6CB9" w:rsidRPr="00995592" w:rsidRDefault="00EF6CB9" w:rsidP="00EF6CB9">
            <w:pPr>
              <w:spacing w:line="240" w:lineRule="auto"/>
              <w:jc w:val="left"/>
            </w:pPr>
            <w:r>
              <w:rPr>
                <w:color w:val="000000"/>
                <w:szCs w:val="22"/>
              </w:rPr>
              <w:t>21.09.2022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39B1" w14:textId="04DCF64F" w:rsidR="00EF6CB9" w:rsidRPr="000E3CD0" w:rsidRDefault="00EF6CB9" w:rsidP="00EF6CB9">
            <w:pPr>
              <w:spacing w:line="240" w:lineRule="auto"/>
              <w:jc w:val="left"/>
            </w:pPr>
            <w:r w:rsidRPr="00941BC3">
              <w:rPr>
                <w:color w:val="000000"/>
                <w:szCs w:val="22"/>
              </w:rPr>
              <w:t>TJ3379VA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73F1DC2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  <w:tr w:rsidR="00EF6CB9" w:rsidRPr="001D6B03" w14:paraId="23F1C468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4C7B0B4E" w14:textId="38234866" w:rsidR="00EF6CB9" w:rsidRDefault="00EF6CB9" w:rsidP="00EF6CB9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276DA068" w14:textId="2BE1F5E3" w:rsidR="00EF6CB9" w:rsidRDefault="00EF6CB9" w:rsidP="00EF6CB9">
            <w:pPr>
              <w:spacing w:line="240" w:lineRule="auto"/>
              <w:jc w:val="left"/>
            </w:pPr>
            <w:r>
              <w:t xml:space="preserve">Elering AS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F6CEE" w14:textId="16A2E05B" w:rsidR="00EF6CB9" w:rsidRPr="00995592" w:rsidRDefault="00EF6CB9" w:rsidP="00EF6CB9">
            <w:pPr>
              <w:spacing w:line="240" w:lineRule="auto"/>
              <w:jc w:val="left"/>
            </w:pPr>
            <w:r>
              <w:t xml:space="preserve">Irina Ivanova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2B44F" w14:textId="0185C334" w:rsidR="00EF6CB9" w:rsidRPr="007B3E98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3056" w14:textId="039E4197" w:rsidR="00EF6CB9" w:rsidRPr="00941BC3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 w:rsidRPr="00941BC3">
              <w:rPr>
                <w:color w:val="000000"/>
                <w:szCs w:val="22"/>
              </w:rPr>
              <w:t>12-9/2022/536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DD733F9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  <w:tr w:rsidR="00EF6CB9" w:rsidRPr="001D6B03" w14:paraId="5DB90F7E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74BECBA" w14:textId="3C9D47F9" w:rsidR="00EF6CB9" w:rsidRDefault="00EF6CB9" w:rsidP="00EF6CB9">
            <w:pPr>
              <w:spacing w:line="240" w:lineRule="auto"/>
              <w:jc w:val="left"/>
            </w:pPr>
            <w:r>
              <w:t>7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26C55F75" w14:textId="6946EAF6" w:rsidR="00EF6CB9" w:rsidRDefault="00EF6CB9" w:rsidP="00EF6CB9">
            <w:pPr>
              <w:spacing w:line="240" w:lineRule="auto"/>
              <w:jc w:val="left"/>
            </w:pPr>
            <w:r>
              <w:t xml:space="preserve">Valga vald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D4B5" w14:textId="7CC23A91" w:rsidR="00EF6CB9" w:rsidRPr="00995592" w:rsidRDefault="00EF6CB9" w:rsidP="00EF6CB9">
            <w:pPr>
              <w:spacing w:line="240" w:lineRule="auto"/>
              <w:jc w:val="left"/>
            </w:pPr>
            <w:r>
              <w:t>Mario Pinka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C0F59" w14:textId="69E73CC4" w:rsidR="00EF6CB9" w:rsidRPr="007B3E98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5C33E" w14:textId="14E9E6EF" w:rsidR="00EF6CB9" w:rsidRPr="00941BC3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D4FE961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  <w:tr w:rsidR="00EF6CB9" w:rsidRPr="001D6B03" w14:paraId="79176C07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D08814E" w14:textId="1AC049F1" w:rsidR="00EF6CB9" w:rsidRDefault="00EF6CB9" w:rsidP="00EF6CB9">
            <w:pPr>
              <w:spacing w:line="240" w:lineRule="auto"/>
              <w:jc w:val="left"/>
            </w:pPr>
            <w:r>
              <w:t>8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A5557AB" w14:textId="26F4E134" w:rsidR="00EF6CB9" w:rsidRDefault="00EF6CB9" w:rsidP="00EF6CB9">
            <w:pPr>
              <w:spacing w:line="240" w:lineRule="auto"/>
              <w:jc w:val="left"/>
            </w:pPr>
            <w:r w:rsidRPr="001C3597">
              <w:t>MTÜ Eesti Andmesidevõrk</w:t>
            </w:r>
          </w:p>
        </w:tc>
        <w:tc>
          <w:tcPr>
            <w:tcW w:w="1575" w:type="dxa"/>
            <w:vAlign w:val="center"/>
          </w:tcPr>
          <w:p w14:paraId="5710F5CA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228D7" w14:textId="77777777" w:rsidR="00EF6CB9" w:rsidRPr="007B3E98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58D83" w14:textId="77777777" w:rsidR="00EF6CB9" w:rsidRPr="007B3E98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54A2800E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</w:tbl>
    <w:p w14:paraId="69DB5628" w14:textId="77777777" w:rsidR="00932DB0" w:rsidRDefault="00941BC3" w:rsidP="00932DB0">
      <w:pPr>
        <w:spacing w:after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</w:t>
      </w:r>
    </w:p>
    <w:p w14:paraId="6D397673" w14:textId="5A14C521" w:rsidR="00797616" w:rsidRPr="00932DB0" w:rsidRDefault="00797616" w:rsidP="00C234E9">
      <w:pPr>
        <w:spacing w:after="0"/>
        <w:rPr>
          <w:b/>
          <w:bCs/>
          <w:sz w:val="28"/>
          <w:szCs w:val="28"/>
          <w:lang w:eastAsia="en-US"/>
        </w:rPr>
      </w:pPr>
      <w:r w:rsidRPr="00932DB0">
        <w:rPr>
          <w:sz w:val="24"/>
          <w:szCs w:val="24"/>
          <w:lang w:eastAsia="en-US"/>
        </w:rPr>
        <w:t>GE-93-22-16 Valga jaam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52"/>
        <w:gridCol w:w="1575"/>
        <w:gridCol w:w="1485"/>
        <w:gridCol w:w="1842"/>
        <w:gridCol w:w="2122"/>
      </w:tblGrid>
      <w:tr w:rsidR="00797616" w:rsidRPr="001D6B03" w14:paraId="6A5A5486" w14:textId="77777777" w:rsidTr="00556393">
        <w:trPr>
          <w:trHeight w:val="310"/>
          <w:tblHeader/>
          <w:jc w:val="center"/>
        </w:trPr>
        <w:tc>
          <w:tcPr>
            <w:tcW w:w="421" w:type="dxa"/>
            <w:shd w:val="clear" w:color="CCCCCC" w:fill="C0C0C0"/>
            <w:noWrap/>
            <w:vAlign w:val="bottom"/>
            <w:hideMark/>
          </w:tcPr>
          <w:p w14:paraId="1A71F1C9" w14:textId="77777777" w:rsidR="00797616" w:rsidRPr="00F13864" w:rsidRDefault="00797616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Nr</w:t>
            </w:r>
          </w:p>
        </w:tc>
        <w:tc>
          <w:tcPr>
            <w:tcW w:w="2752" w:type="dxa"/>
            <w:shd w:val="clear" w:color="CCCCCC" w:fill="C0C0C0"/>
            <w:noWrap/>
            <w:vAlign w:val="bottom"/>
            <w:hideMark/>
          </w:tcPr>
          <w:p w14:paraId="205563C5" w14:textId="77777777" w:rsidR="00797616" w:rsidRPr="00F13864" w:rsidRDefault="00797616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Trasside valdaja</w:t>
            </w:r>
          </w:p>
        </w:tc>
        <w:tc>
          <w:tcPr>
            <w:tcW w:w="1575" w:type="dxa"/>
            <w:shd w:val="clear" w:color="CCCCCC" w:fill="C0C0C0"/>
          </w:tcPr>
          <w:p w14:paraId="06E13571" w14:textId="77777777" w:rsidR="00797616" w:rsidRPr="00F13864" w:rsidRDefault="00797616" w:rsidP="00556393">
            <w:pPr>
              <w:spacing w:line="240" w:lineRule="auto"/>
              <w:rPr>
                <w:b/>
              </w:rPr>
            </w:pPr>
          </w:p>
          <w:p w14:paraId="08CBDE5C" w14:textId="77777777" w:rsidR="00797616" w:rsidRPr="00F13864" w:rsidRDefault="00797616" w:rsidP="00556393">
            <w:pPr>
              <w:spacing w:line="240" w:lineRule="auto"/>
              <w:rPr>
                <w:b/>
              </w:rPr>
            </w:pPr>
            <w:proofErr w:type="spellStart"/>
            <w:r w:rsidRPr="00F13864">
              <w:rPr>
                <w:b/>
              </w:rPr>
              <w:t>Kooskõlastaja</w:t>
            </w:r>
            <w:proofErr w:type="spellEnd"/>
          </w:p>
        </w:tc>
        <w:tc>
          <w:tcPr>
            <w:tcW w:w="1485" w:type="dxa"/>
            <w:shd w:val="clear" w:color="CCCCCC" w:fill="C0C0C0"/>
            <w:noWrap/>
            <w:vAlign w:val="bottom"/>
            <w:hideMark/>
          </w:tcPr>
          <w:p w14:paraId="101E2CA4" w14:textId="77777777" w:rsidR="00797616" w:rsidRPr="00F13864" w:rsidRDefault="00797616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kuupäev</w:t>
            </w:r>
          </w:p>
        </w:tc>
        <w:tc>
          <w:tcPr>
            <w:tcW w:w="1842" w:type="dxa"/>
            <w:shd w:val="clear" w:color="CCCCCC" w:fill="C0C0C0"/>
            <w:noWrap/>
            <w:vAlign w:val="bottom"/>
            <w:hideMark/>
          </w:tcPr>
          <w:p w14:paraId="70A35269" w14:textId="77777777" w:rsidR="00797616" w:rsidRPr="00F13864" w:rsidRDefault="00797616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Kooskõlastuse nr</w:t>
            </w:r>
          </w:p>
        </w:tc>
        <w:tc>
          <w:tcPr>
            <w:tcW w:w="2122" w:type="dxa"/>
            <w:shd w:val="clear" w:color="CCCCCC" w:fill="C0C0C0"/>
            <w:noWrap/>
            <w:vAlign w:val="bottom"/>
            <w:hideMark/>
          </w:tcPr>
          <w:p w14:paraId="449D873F" w14:textId="77777777" w:rsidR="00797616" w:rsidRPr="00F13864" w:rsidRDefault="00797616" w:rsidP="00556393">
            <w:pPr>
              <w:spacing w:line="240" w:lineRule="auto"/>
              <w:rPr>
                <w:b/>
              </w:rPr>
            </w:pPr>
            <w:r w:rsidRPr="00F13864">
              <w:rPr>
                <w:b/>
              </w:rPr>
              <w:t>Märkused</w:t>
            </w:r>
          </w:p>
        </w:tc>
      </w:tr>
      <w:tr w:rsidR="00797616" w:rsidRPr="001D6B03" w14:paraId="69D2CCE4" w14:textId="77777777" w:rsidTr="00932DB0">
        <w:trPr>
          <w:trHeight w:val="291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699450" w14:textId="77777777" w:rsidR="00797616" w:rsidRPr="001B5388" w:rsidRDefault="00797616" w:rsidP="00932DB0">
            <w:pPr>
              <w:spacing w:line="240" w:lineRule="auto"/>
              <w:jc w:val="left"/>
            </w:pPr>
            <w:r w:rsidRPr="001B5388">
              <w:t>1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3B6B8FAA" w14:textId="77777777" w:rsidR="00797616" w:rsidRPr="001B5388" w:rsidRDefault="00797616" w:rsidP="00932DB0">
            <w:pPr>
              <w:spacing w:line="240" w:lineRule="auto"/>
              <w:jc w:val="left"/>
            </w:pPr>
            <w:r>
              <w:t>Elektrilevi OÜ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34FE" w14:textId="42B5D0B6" w:rsidR="00797616" w:rsidRPr="00995592" w:rsidRDefault="004E103C" w:rsidP="00932DB0">
            <w:pPr>
              <w:spacing w:line="240" w:lineRule="auto"/>
              <w:jc w:val="left"/>
            </w:pPr>
            <w:r>
              <w:t>Lii Roosipuu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4ABA5" w14:textId="757E6511" w:rsidR="00797616" w:rsidRPr="00941BC3" w:rsidRDefault="00797616" w:rsidP="00932DB0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color w:val="000000"/>
                <w:kern w:val="0"/>
                <w:szCs w:val="22"/>
              </w:rPr>
            </w:pPr>
            <w:r>
              <w:rPr>
                <w:color w:val="000000"/>
                <w:kern w:val="0"/>
                <w:szCs w:val="22"/>
              </w:rPr>
              <w:t>16.09.2022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9BBB3" w14:textId="0681D7E4" w:rsidR="00797616" w:rsidRPr="00941BC3" w:rsidRDefault="00797616" w:rsidP="00932DB0">
            <w:pPr>
              <w:widowControl/>
              <w:suppressAutoHyphens w:val="0"/>
              <w:overflowPunct/>
              <w:autoSpaceDE/>
              <w:autoSpaceDN/>
              <w:adjustRightInd/>
              <w:spacing w:after="0" w:line="240" w:lineRule="auto"/>
              <w:jc w:val="left"/>
              <w:textAlignment w:val="auto"/>
              <w:rPr>
                <w:color w:val="000000"/>
                <w:kern w:val="0"/>
                <w:szCs w:val="22"/>
              </w:rPr>
            </w:pPr>
            <w:r w:rsidRPr="00797616">
              <w:rPr>
                <w:color w:val="000000"/>
                <w:kern w:val="0"/>
                <w:szCs w:val="22"/>
              </w:rPr>
              <w:t>5905138231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4A284F1" w14:textId="77777777" w:rsidR="00797616" w:rsidRPr="001B5388" w:rsidRDefault="00797616" w:rsidP="00932DB0">
            <w:pPr>
              <w:spacing w:line="240" w:lineRule="auto"/>
              <w:jc w:val="left"/>
            </w:pPr>
          </w:p>
        </w:tc>
      </w:tr>
      <w:tr w:rsidR="00797616" w:rsidRPr="001D6B03" w14:paraId="7EF56CE8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70B41A2" w14:textId="77777777" w:rsidR="00797616" w:rsidRPr="001B5388" w:rsidRDefault="00797616" w:rsidP="00932DB0">
            <w:pPr>
              <w:spacing w:line="240" w:lineRule="auto"/>
              <w:jc w:val="left"/>
            </w:pPr>
            <w:r w:rsidRPr="001B5388">
              <w:t>2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65E1D8E3" w14:textId="77777777" w:rsidR="00797616" w:rsidRPr="001B5388" w:rsidRDefault="00797616" w:rsidP="00932DB0">
            <w:pPr>
              <w:spacing w:line="240" w:lineRule="auto"/>
              <w:jc w:val="left"/>
            </w:pPr>
            <w:r>
              <w:t>Telia Eesti AS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7208" w14:textId="72BC4C96" w:rsidR="00797616" w:rsidRPr="00995592" w:rsidRDefault="004E103C" w:rsidP="00932DB0">
            <w:pPr>
              <w:spacing w:line="240" w:lineRule="auto"/>
              <w:jc w:val="left"/>
            </w:pPr>
            <w:r>
              <w:t xml:space="preserve">Tarmo Täht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55028" w14:textId="65F1C847" w:rsidR="00797616" w:rsidRPr="00995592" w:rsidRDefault="004E103C" w:rsidP="00932DB0">
            <w:pPr>
              <w:spacing w:line="240" w:lineRule="auto"/>
              <w:jc w:val="left"/>
            </w:pPr>
            <w:r>
              <w:t>26.10.2022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0F1AA" w14:textId="600D3DF4" w:rsidR="00797616" w:rsidRPr="000E3CD0" w:rsidRDefault="004E103C" w:rsidP="00932DB0">
            <w:pPr>
              <w:spacing w:line="240" w:lineRule="auto"/>
              <w:jc w:val="left"/>
            </w:pPr>
            <w:r>
              <w:t>37349569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A3C626" w14:textId="77777777" w:rsidR="00797616" w:rsidRPr="001B5388" w:rsidRDefault="00797616" w:rsidP="00932DB0">
            <w:pPr>
              <w:spacing w:line="240" w:lineRule="auto"/>
              <w:jc w:val="left"/>
            </w:pPr>
          </w:p>
        </w:tc>
      </w:tr>
      <w:tr w:rsidR="00797616" w:rsidRPr="001D6B03" w14:paraId="0C6DECC6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285FED9A" w14:textId="77777777" w:rsidR="00797616" w:rsidRPr="001B5388" w:rsidRDefault="00797616" w:rsidP="00932DB0">
            <w:pPr>
              <w:spacing w:line="240" w:lineRule="auto"/>
              <w:jc w:val="left"/>
            </w:pPr>
            <w:r>
              <w:t>3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032B0763" w14:textId="6765C004" w:rsidR="00797616" w:rsidRDefault="00932DB0" w:rsidP="00932DB0">
            <w:pPr>
              <w:spacing w:line="240" w:lineRule="auto"/>
              <w:jc w:val="left"/>
            </w:pPr>
            <w:r>
              <w:t>Põllumajandus- ja Toiduamet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1DA9" w14:textId="45843E02" w:rsidR="00797616" w:rsidRPr="00995592" w:rsidRDefault="00932DB0" w:rsidP="00932DB0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94D2" w14:textId="7D4BA36C" w:rsidR="00797616" w:rsidRPr="00995592" w:rsidRDefault="00932DB0" w:rsidP="00932DB0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EFE27" w14:textId="59C95820" w:rsidR="00797616" w:rsidRPr="000E3CD0" w:rsidRDefault="00932DB0" w:rsidP="00932DB0">
            <w:pPr>
              <w:spacing w:line="240" w:lineRule="auto"/>
              <w:jc w:val="left"/>
            </w:pPr>
            <w:r>
              <w:t>-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448EB0B" w14:textId="376DABAF" w:rsidR="00797616" w:rsidRPr="001B5388" w:rsidRDefault="00932DB0" w:rsidP="00932DB0">
            <w:pPr>
              <w:spacing w:line="240" w:lineRule="auto"/>
              <w:jc w:val="left"/>
            </w:pPr>
            <w:r>
              <w:t>Puudub</w:t>
            </w:r>
          </w:p>
        </w:tc>
      </w:tr>
      <w:tr w:rsidR="00EF6CB9" w:rsidRPr="001D6B03" w14:paraId="0B2E7254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021315B" w14:textId="77777777" w:rsidR="00EF6CB9" w:rsidRPr="001B5388" w:rsidRDefault="00EF6CB9" w:rsidP="00EF6CB9">
            <w:pPr>
              <w:spacing w:line="240" w:lineRule="auto"/>
              <w:jc w:val="left"/>
            </w:pPr>
            <w:r>
              <w:t>4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446F7090" w14:textId="72FF8654" w:rsidR="00EF6CB9" w:rsidRPr="001B5388" w:rsidRDefault="00EF6CB9" w:rsidP="00EF6CB9">
            <w:pPr>
              <w:spacing w:line="240" w:lineRule="auto"/>
              <w:jc w:val="left"/>
            </w:pPr>
            <w:r w:rsidRPr="001C3597">
              <w:t>Eesti Raudtee AS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E0B93" w14:textId="5F82C6E5" w:rsidR="00EF6CB9" w:rsidRPr="00995592" w:rsidRDefault="00EF6CB9" w:rsidP="00EF6CB9">
            <w:pPr>
              <w:spacing w:line="240" w:lineRule="auto"/>
              <w:jc w:val="left"/>
            </w:pPr>
            <w:proofErr w:type="spellStart"/>
            <w:r w:rsidRPr="009524AE">
              <w:t>Randar</w:t>
            </w:r>
            <w:proofErr w:type="spellEnd"/>
            <w:r w:rsidRPr="009524AE">
              <w:t xml:space="preserve"> Lauri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EAFEA" w14:textId="371535CE" w:rsidR="00EF6CB9" w:rsidRPr="00995592" w:rsidRDefault="00EF6CB9" w:rsidP="00EF6CB9">
            <w:pPr>
              <w:spacing w:line="240" w:lineRule="auto"/>
              <w:jc w:val="left"/>
            </w:pPr>
            <w:r w:rsidRPr="009524AE">
              <w:t>29.12.2022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6F9C" w14:textId="43BDE7EB" w:rsidR="00EF6CB9" w:rsidRPr="000E3CD0" w:rsidRDefault="00EF6CB9" w:rsidP="00EF6CB9">
            <w:pPr>
              <w:spacing w:line="240" w:lineRule="auto"/>
              <w:jc w:val="left"/>
            </w:pPr>
            <w:r w:rsidRPr="009524AE">
              <w:t>13-8/3954-5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529AF14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  <w:tr w:rsidR="00EF6CB9" w:rsidRPr="001D6B03" w14:paraId="4EB0713D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FE4AEC0" w14:textId="77777777" w:rsidR="00EF6CB9" w:rsidRPr="001B5388" w:rsidRDefault="00EF6CB9" w:rsidP="00EF6CB9">
            <w:pPr>
              <w:spacing w:line="240" w:lineRule="auto"/>
              <w:jc w:val="left"/>
            </w:pPr>
            <w:r>
              <w:t>5</w:t>
            </w:r>
          </w:p>
        </w:tc>
        <w:tc>
          <w:tcPr>
            <w:tcW w:w="2752" w:type="dxa"/>
            <w:shd w:val="clear" w:color="auto" w:fill="auto"/>
            <w:vAlign w:val="center"/>
            <w:hideMark/>
          </w:tcPr>
          <w:p w14:paraId="5310B1FF" w14:textId="02D96E42" w:rsidR="00EF6CB9" w:rsidRPr="001B5388" w:rsidRDefault="00EF6CB9" w:rsidP="00EF6CB9">
            <w:pPr>
              <w:spacing w:line="240" w:lineRule="auto"/>
              <w:jc w:val="left"/>
            </w:pPr>
            <w:r>
              <w:t xml:space="preserve">MTÜ Eesti Andmesidevõrk 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70F5" w14:textId="6A678AAD" w:rsidR="00EF6CB9" w:rsidRPr="00995592" w:rsidRDefault="00EF6CB9" w:rsidP="00EF6CB9">
            <w:pPr>
              <w:spacing w:line="240" w:lineRule="auto"/>
              <w:jc w:val="left"/>
            </w:pPr>
            <w:r>
              <w:t xml:space="preserve">Tarmo Kimmel 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415E" w14:textId="2140119A" w:rsidR="00EF6CB9" w:rsidRPr="00995592" w:rsidRDefault="00EF6CB9" w:rsidP="00EF6CB9">
            <w:pPr>
              <w:spacing w:line="240" w:lineRule="auto"/>
              <w:jc w:val="left"/>
            </w:pPr>
            <w:r>
              <w:rPr>
                <w:color w:val="000000"/>
                <w:szCs w:val="22"/>
              </w:rPr>
              <w:t>02.11.2022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8F3D" w14:textId="31F00A00" w:rsidR="00EF6CB9" w:rsidRPr="000E3CD0" w:rsidRDefault="00EF6CB9" w:rsidP="00EF6CB9">
            <w:pPr>
              <w:spacing w:line="240" w:lineRule="auto"/>
              <w:jc w:val="left"/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F2D3B5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  <w:tr w:rsidR="00EF6CB9" w:rsidRPr="001D6B03" w14:paraId="25495A8D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61F50A9F" w14:textId="77777777" w:rsidR="00EF6CB9" w:rsidRDefault="00EF6CB9" w:rsidP="00EF6CB9">
            <w:pPr>
              <w:spacing w:line="240" w:lineRule="auto"/>
              <w:jc w:val="left"/>
            </w:pPr>
            <w: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0A57152" w14:textId="60BC7FA9" w:rsidR="00EF6CB9" w:rsidRDefault="00EF6CB9" w:rsidP="00EF6CB9">
            <w:pPr>
              <w:spacing w:line="240" w:lineRule="auto"/>
              <w:jc w:val="left"/>
            </w:pPr>
            <w:r>
              <w:t xml:space="preserve">Valga Vesi AS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1E6C" w14:textId="3A7A522F" w:rsidR="00EF6CB9" w:rsidRPr="00995592" w:rsidRDefault="00EF6CB9" w:rsidP="00EF6CB9">
            <w:pPr>
              <w:spacing w:line="240" w:lineRule="auto"/>
              <w:jc w:val="left"/>
            </w:pPr>
            <w:r>
              <w:t xml:space="preserve">Viljar Savi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E196" w14:textId="01AF9C1C" w:rsidR="00EF6CB9" w:rsidRPr="007B3E98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03.10.2022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B14DA" w14:textId="49049924" w:rsidR="00EF6CB9" w:rsidRPr="00941BC3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138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14BD57A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  <w:tr w:rsidR="00EF6CB9" w:rsidRPr="001D6B03" w14:paraId="52C17A72" w14:textId="77777777" w:rsidTr="00932DB0">
        <w:trPr>
          <w:trHeight w:val="3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14:paraId="0A2393AA" w14:textId="77777777" w:rsidR="00EF6CB9" w:rsidRDefault="00EF6CB9" w:rsidP="00EF6CB9">
            <w:pPr>
              <w:spacing w:line="240" w:lineRule="auto"/>
              <w:jc w:val="left"/>
            </w:pPr>
            <w:r>
              <w:t>7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1E49C54" w14:textId="5073D20C" w:rsidR="00EF6CB9" w:rsidRDefault="00EF6CB9" w:rsidP="00EF6CB9">
            <w:pPr>
              <w:spacing w:line="240" w:lineRule="auto"/>
              <w:jc w:val="left"/>
            </w:pPr>
            <w:r>
              <w:t xml:space="preserve">Valga vald 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0581" w14:textId="064DEA48" w:rsidR="00EF6CB9" w:rsidRPr="00995592" w:rsidRDefault="00EF6CB9" w:rsidP="00EF6CB9">
            <w:pPr>
              <w:spacing w:line="240" w:lineRule="auto"/>
              <w:jc w:val="left"/>
            </w:pPr>
            <w:r>
              <w:t>Mario Pinka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E82C" w14:textId="7621906A" w:rsidR="00EF6CB9" w:rsidRPr="007B3E98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28.10.2022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D6AC" w14:textId="4792D300" w:rsidR="00EF6CB9" w:rsidRPr="00941BC3" w:rsidRDefault="00EF6CB9" w:rsidP="00EF6CB9">
            <w:pPr>
              <w:spacing w:line="240" w:lineRule="auto"/>
              <w:jc w:val="left"/>
              <w:rPr>
                <w:color w:val="000000"/>
                <w:szCs w:val="22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4F05389" w14:textId="77777777" w:rsidR="00EF6CB9" w:rsidRPr="001B5388" w:rsidRDefault="00EF6CB9" w:rsidP="00EF6CB9">
            <w:pPr>
              <w:spacing w:line="240" w:lineRule="auto"/>
              <w:jc w:val="left"/>
            </w:pPr>
          </w:p>
        </w:tc>
      </w:tr>
    </w:tbl>
    <w:p w14:paraId="40FA5757" w14:textId="77777777" w:rsidR="008E01D0" w:rsidRPr="008E01D0" w:rsidRDefault="008E01D0" w:rsidP="008E01D0">
      <w:pPr>
        <w:rPr>
          <w:highlight w:val="yellow"/>
          <w:lang w:val="fi-FI" w:eastAsia="en-US"/>
        </w:rPr>
      </w:pPr>
    </w:p>
    <w:p w14:paraId="080CAF1A" w14:textId="77777777" w:rsidR="008E01D0" w:rsidRPr="008E01D0" w:rsidRDefault="008E01D0" w:rsidP="008E01D0">
      <w:pPr>
        <w:rPr>
          <w:highlight w:val="yellow"/>
          <w:lang w:val="fi-FI" w:eastAsia="en-US"/>
        </w:rPr>
      </w:pPr>
    </w:p>
    <w:p w14:paraId="03E663AF" w14:textId="457154BC" w:rsidR="007F24D1" w:rsidRDefault="007F24D1">
      <w:pPr>
        <w:widowControl/>
        <w:suppressAutoHyphens w:val="0"/>
        <w:overflowPunct/>
        <w:autoSpaceDE/>
        <w:autoSpaceDN/>
        <w:adjustRightInd/>
        <w:spacing w:after="0" w:line="240" w:lineRule="auto"/>
        <w:jc w:val="left"/>
        <w:textAlignment w:val="auto"/>
        <w:rPr>
          <w:highlight w:val="yellow"/>
          <w:lang w:val="fi-FI" w:eastAsia="en-US"/>
        </w:rPr>
      </w:pPr>
      <w:r>
        <w:rPr>
          <w:highlight w:val="yellow"/>
          <w:lang w:val="fi-FI" w:eastAsia="en-US"/>
        </w:rPr>
        <w:br w:type="page"/>
      </w:r>
    </w:p>
    <w:p w14:paraId="5A311CEB" w14:textId="107DD1B5" w:rsidR="005239DA" w:rsidRDefault="005239DA" w:rsidP="00373996">
      <w:pPr>
        <w:pStyle w:val="Pealkiri1"/>
      </w:pPr>
      <w:bookmarkStart w:id="24" w:name="_Toc65147484"/>
      <w:bookmarkStart w:id="25" w:name="_Toc121931437"/>
      <w:proofErr w:type="spellStart"/>
      <w:r w:rsidRPr="000108C2">
        <w:lastRenderedPageBreak/>
        <w:t>Lõpuleht</w:t>
      </w:r>
      <w:bookmarkEnd w:id="24"/>
      <w:bookmarkEnd w:id="25"/>
      <w:proofErr w:type="spellEnd"/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4AC8" w14:paraId="18D55E0B" w14:textId="77777777" w:rsidTr="000B2ABD">
        <w:trPr>
          <w:trHeight w:val="2232"/>
        </w:trPr>
        <w:tc>
          <w:tcPr>
            <w:tcW w:w="9062" w:type="dxa"/>
            <w:gridSpan w:val="2"/>
          </w:tcPr>
          <w:p w14:paraId="292F5B7C" w14:textId="77777777" w:rsidR="00864AC8" w:rsidRDefault="00864AC8" w:rsidP="005239DA">
            <w:pPr>
              <w:rPr>
                <w:rFonts w:ascii="TimesNewRoman" w:eastAsia="Calibri" w:hAnsi="TimesNewRoman" w:cs="TimesNewRoman"/>
                <w:kern w:val="0"/>
                <w:szCs w:val="24"/>
              </w:rPr>
            </w:pPr>
          </w:p>
        </w:tc>
      </w:tr>
      <w:tr w:rsidR="00864AC8" w14:paraId="3BDC2F93" w14:textId="77777777" w:rsidTr="00864AC8">
        <w:trPr>
          <w:trHeight w:val="2831"/>
        </w:trPr>
        <w:tc>
          <w:tcPr>
            <w:tcW w:w="9062" w:type="dxa"/>
            <w:gridSpan w:val="2"/>
          </w:tcPr>
          <w:p w14:paraId="4C85961A" w14:textId="19E2158A" w:rsidR="00864AC8" w:rsidRDefault="00864AC8" w:rsidP="00864AC8">
            <w:pPr>
              <w:jc w:val="left"/>
              <w:rPr>
                <w:rFonts w:ascii="TimesNewRoman" w:eastAsia="Calibri" w:hAnsi="TimesNewRoman" w:cs="TimesNewRoman"/>
                <w:kern w:val="0"/>
                <w:szCs w:val="24"/>
              </w:rPr>
            </w:pPr>
            <w:r>
              <w:rPr>
                <w:rFonts w:ascii="TimesNewRoman" w:eastAsia="Calibri" w:hAnsi="TimesNewRoman" w:cs="TimesNewRoman"/>
                <w:kern w:val="0"/>
                <w:szCs w:val="24"/>
              </w:rPr>
              <w:t xml:space="preserve">Käesolevas toimikus </w:t>
            </w:r>
            <w:r w:rsidRPr="00157485">
              <w:rPr>
                <w:rFonts w:ascii="TimesNewRoman" w:eastAsia="Calibri" w:hAnsi="TimesNewRoman" w:cs="TimesNewRoman"/>
                <w:kern w:val="0"/>
                <w:szCs w:val="24"/>
              </w:rPr>
              <w:t xml:space="preserve">on </w:t>
            </w:r>
            <w:r w:rsidR="00157485" w:rsidRPr="00157485">
              <w:rPr>
                <w:rFonts w:ascii="TimesNewRoman" w:eastAsia="Calibri" w:hAnsi="TimesNewRoman" w:cs="TimesNewRoman"/>
                <w:kern w:val="0"/>
                <w:szCs w:val="24"/>
              </w:rPr>
              <w:t>12 (kaksteist</w:t>
            </w:r>
            <w:r w:rsidR="00157485">
              <w:rPr>
                <w:rFonts w:ascii="TimesNewRoman" w:eastAsia="Calibri" w:hAnsi="TimesNewRoman" w:cs="TimesNewRoman"/>
                <w:kern w:val="0"/>
                <w:szCs w:val="24"/>
              </w:rPr>
              <w:t>)</w:t>
            </w:r>
            <w:r>
              <w:rPr>
                <w:rFonts w:ascii="TimesNewRoman" w:eastAsia="Calibri" w:hAnsi="TimesNewRoman" w:cs="TimesNewRoman"/>
                <w:kern w:val="0"/>
                <w:szCs w:val="24"/>
              </w:rPr>
              <w:t xml:space="preserve"> järjestikku nummerdatud lehte.</w:t>
            </w:r>
          </w:p>
        </w:tc>
      </w:tr>
      <w:tr w:rsidR="00864AC8" w14:paraId="24F920EC" w14:textId="77777777" w:rsidTr="00864AC8">
        <w:tc>
          <w:tcPr>
            <w:tcW w:w="4531" w:type="dxa"/>
          </w:tcPr>
          <w:p w14:paraId="0919E2DD" w14:textId="5F250192" w:rsidR="00864AC8" w:rsidRPr="005239DA" w:rsidRDefault="00157485" w:rsidP="00864AC8">
            <w:pPr>
              <w:rPr>
                <w:highlight w:val="yellow"/>
                <w:lang w:val="en-GB"/>
              </w:rPr>
            </w:pPr>
            <w:r w:rsidRPr="00157485">
              <w:rPr>
                <w:lang w:val="en-GB"/>
              </w:rPr>
              <w:t>14.12.2022</w:t>
            </w:r>
          </w:p>
        </w:tc>
        <w:tc>
          <w:tcPr>
            <w:tcW w:w="4531" w:type="dxa"/>
          </w:tcPr>
          <w:p w14:paraId="4120DE33" w14:textId="118AACE5" w:rsidR="00864AC8" w:rsidRDefault="00157485" w:rsidP="00864AC8">
            <w:pPr>
              <w:jc w:val="right"/>
              <w:rPr>
                <w:rFonts w:ascii="TimesNewRoman" w:eastAsia="Calibri" w:hAnsi="TimesNewRoman" w:cs="TimesNewRoman"/>
                <w:kern w:val="0"/>
                <w:szCs w:val="24"/>
              </w:rPr>
            </w:pPr>
            <w:r>
              <w:t>Brenda Rosenberg</w:t>
            </w:r>
          </w:p>
        </w:tc>
      </w:tr>
    </w:tbl>
    <w:p w14:paraId="0470C1C6" w14:textId="15CE9597" w:rsidR="005239DA" w:rsidRDefault="005239DA" w:rsidP="000B2ABD">
      <w:pPr>
        <w:rPr>
          <w:lang w:val="fi-FI" w:eastAsia="en-US"/>
        </w:rPr>
      </w:pPr>
    </w:p>
    <w:p w14:paraId="314D7170" w14:textId="03059648" w:rsidR="00641B10" w:rsidRPr="00641B10" w:rsidRDefault="00641B10" w:rsidP="00641B10">
      <w:pPr>
        <w:rPr>
          <w:lang w:val="fi-FI" w:eastAsia="en-US"/>
        </w:rPr>
      </w:pPr>
    </w:p>
    <w:p w14:paraId="0862EB4D" w14:textId="55E9A3B8" w:rsidR="00641B10" w:rsidRPr="00641B10" w:rsidRDefault="00641B10" w:rsidP="00641B10">
      <w:pPr>
        <w:rPr>
          <w:lang w:val="fi-FI" w:eastAsia="en-US"/>
        </w:rPr>
      </w:pPr>
    </w:p>
    <w:p w14:paraId="7F3AA3E5" w14:textId="07AE85DA" w:rsidR="00641B10" w:rsidRPr="00641B10" w:rsidRDefault="00641B10" w:rsidP="00641B10">
      <w:pPr>
        <w:rPr>
          <w:lang w:val="fi-FI" w:eastAsia="en-US"/>
        </w:rPr>
      </w:pPr>
    </w:p>
    <w:p w14:paraId="4D51A0D6" w14:textId="4F9404C3" w:rsidR="00641B10" w:rsidRPr="00641B10" w:rsidRDefault="00641B10" w:rsidP="00641B10">
      <w:pPr>
        <w:rPr>
          <w:lang w:val="fi-FI" w:eastAsia="en-US"/>
        </w:rPr>
      </w:pPr>
    </w:p>
    <w:p w14:paraId="7C879091" w14:textId="77C201CF" w:rsidR="00641B10" w:rsidRPr="00641B10" w:rsidRDefault="00641B10" w:rsidP="00641B10">
      <w:pPr>
        <w:rPr>
          <w:lang w:val="fi-FI" w:eastAsia="en-US"/>
        </w:rPr>
      </w:pPr>
    </w:p>
    <w:p w14:paraId="68CC5B35" w14:textId="02D3E796" w:rsidR="00641B10" w:rsidRPr="00641B10" w:rsidRDefault="00641B10" w:rsidP="00641B10">
      <w:pPr>
        <w:rPr>
          <w:lang w:val="fi-FI" w:eastAsia="en-US"/>
        </w:rPr>
      </w:pPr>
    </w:p>
    <w:p w14:paraId="1668051D" w14:textId="2F98F60A" w:rsidR="00641B10" w:rsidRPr="00641B10" w:rsidRDefault="00641B10" w:rsidP="00641B10">
      <w:pPr>
        <w:rPr>
          <w:lang w:val="fi-FI" w:eastAsia="en-US"/>
        </w:rPr>
      </w:pPr>
    </w:p>
    <w:p w14:paraId="1A23B993" w14:textId="6792EB01" w:rsidR="00641B10" w:rsidRPr="00641B10" w:rsidRDefault="00641B10" w:rsidP="00641B10">
      <w:pPr>
        <w:rPr>
          <w:lang w:val="fi-FI" w:eastAsia="en-US"/>
        </w:rPr>
      </w:pPr>
    </w:p>
    <w:p w14:paraId="0A4E84D2" w14:textId="014A1EA5" w:rsidR="00641B10" w:rsidRPr="00641B10" w:rsidRDefault="00641B10" w:rsidP="00641B10">
      <w:pPr>
        <w:rPr>
          <w:lang w:val="fi-FI" w:eastAsia="en-US"/>
        </w:rPr>
      </w:pPr>
    </w:p>
    <w:p w14:paraId="138655D1" w14:textId="2396FD68" w:rsidR="00641B10" w:rsidRPr="00641B10" w:rsidRDefault="00641B10" w:rsidP="00641B10">
      <w:pPr>
        <w:rPr>
          <w:lang w:val="fi-FI" w:eastAsia="en-US"/>
        </w:rPr>
      </w:pPr>
    </w:p>
    <w:p w14:paraId="728452E3" w14:textId="596CB753" w:rsidR="00641B10" w:rsidRPr="00641B10" w:rsidRDefault="00641B10" w:rsidP="00641B10">
      <w:pPr>
        <w:rPr>
          <w:lang w:val="fi-FI" w:eastAsia="en-US"/>
        </w:rPr>
      </w:pPr>
    </w:p>
    <w:p w14:paraId="3AC1E01E" w14:textId="3ABFA721" w:rsidR="00641B10" w:rsidRPr="00641B10" w:rsidRDefault="00641B10" w:rsidP="00641B10">
      <w:pPr>
        <w:rPr>
          <w:lang w:val="fi-FI" w:eastAsia="en-US"/>
        </w:rPr>
      </w:pPr>
    </w:p>
    <w:p w14:paraId="657B7AB9" w14:textId="4D1FEDF6" w:rsidR="00641B10" w:rsidRPr="00641B10" w:rsidRDefault="00641B10" w:rsidP="00641B10">
      <w:pPr>
        <w:rPr>
          <w:lang w:val="fi-FI" w:eastAsia="en-US"/>
        </w:rPr>
      </w:pPr>
    </w:p>
    <w:p w14:paraId="5CF8DFA4" w14:textId="52A87849" w:rsidR="00641B10" w:rsidRDefault="00641B10" w:rsidP="00641B10">
      <w:pPr>
        <w:rPr>
          <w:lang w:val="fi-FI" w:eastAsia="en-US"/>
        </w:rPr>
      </w:pPr>
    </w:p>
    <w:p w14:paraId="241B5CF7" w14:textId="77777777" w:rsidR="00641B10" w:rsidRPr="00641B10" w:rsidRDefault="00641B10" w:rsidP="00641B10">
      <w:pPr>
        <w:ind w:firstLine="708"/>
        <w:rPr>
          <w:lang w:val="fi-FI" w:eastAsia="en-US"/>
        </w:rPr>
      </w:pPr>
    </w:p>
    <w:sectPr w:rsidR="00641B10" w:rsidRPr="00641B10" w:rsidSect="00641B10">
      <w:pgSz w:w="11906" w:h="16838"/>
      <w:pgMar w:top="1391" w:right="1416" w:bottom="510" w:left="1418" w:header="28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E418" w14:textId="77777777" w:rsidR="00055BCD" w:rsidRDefault="00055BCD" w:rsidP="00891D26">
      <w:r>
        <w:separator/>
      </w:r>
    </w:p>
  </w:endnote>
  <w:endnote w:type="continuationSeparator" w:id="0">
    <w:p w14:paraId="7F8299CA" w14:textId="77777777" w:rsidR="00055BCD" w:rsidRDefault="00055BCD" w:rsidP="0089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013D" w14:textId="77777777" w:rsidR="00055BCD" w:rsidRPr="00BA3332" w:rsidRDefault="00055BCD" w:rsidP="009760B7">
    <w:pPr>
      <w:pStyle w:val="Jalus"/>
      <w:jc w:val="center"/>
      <w:rPr>
        <w:sz w:val="20"/>
      </w:rPr>
    </w:pPr>
    <w:r w:rsidRPr="00BA3332">
      <w:rPr>
        <w:sz w:val="20"/>
      </w:rPr>
      <w:fldChar w:fldCharType="begin"/>
    </w:r>
    <w:r w:rsidRPr="00BA3332">
      <w:rPr>
        <w:sz w:val="20"/>
      </w:rPr>
      <w:instrText xml:space="preserve"> PAGE   \* MERGEFORMAT </w:instrText>
    </w:r>
    <w:r w:rsidRPr="00BA3332">
      <w:rPr>
        <w:sz w:val="20"/>
      </w:rPr>
      <w:fldChar w:fldCharType="separate"/>
    </w:r>
    <w:r>
      <w:rPr>
        <w:noProof/>
        <w:sz w:val="20"/>
      </w:rPr>
      <w:t>1</w:t>
    </w:r>
    <w:r w:rsidRPr="00BA3332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922D" w14:textId="77777777" w:rsidR="00055BCD" w:rsidRDefault="00055BCD" w:rsidP="00736EC2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center"/>
      <w:textAlignment w:val="auto"/>
      <w:rPr>
        <w:kern w:val="0"/>
        <w:sz w:val="24"/>
        <w:szCs w:val="24"/>
        <w:lang w:eastAsia="en-US"/>
      </w:rPr>
    </w:pPr>
  </w:p>
  <w:p w14:paraId="136CAC61" w14:textId="77777777" w:rsidR="00055BCD" w:rsidRDefault="00055BCD" w:rsidP="00736EC2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center"/>
      <w:textAlignment w:val="auto"/>
      <w:rPr>
        <w:kern w:val="0"/>
        <w:sz w:val="24"/>
        <w:szCs w:val="24"/>
        <w:lang w:eastAsia="en-US"/>
      </w:rPr>
    </w:pPr>
  </w:p>
  <w:p w14:paraId="4B1DCB85" w14:textId="77777777" w:rsidR="00055BCD" w:rsidRDefault="00055BCD" w:rsidP="00736EC2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center"/>
      <w:textAlignment w:val="auto"/>
      <w:rPr>
        <w:kern w:val="0"/>
        <w:sz w:val="24"/>
        <w:szCs w:val="24"/>
        <w:lang w:eastAsia="en-US"/>
      </w:rPr>
    </w:pPr>
  </w:p>
  <w:p w14:paraId="511595B1" w14:textId="77777777" w:rsidR="00055BCD" w:rsidRDefault="00055BCD" w:rsidP="00736EC2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center"/>
      <w:textAlignment w:val="auto"/>
      <w:rPr>
        <w:kern w:val="0"/>
        <w:sz w:val="24"/>
        <w:szCs w:val="24"/>
        <w:lang w:eastAsia="en-US"/>
      </w:rPr>
    </w:pPr>
  </w:p>
  <w:p w14:paraId="441C821D" w14:textId="77777777" w:rsidR="00055BCD" w:rsidRPr="00736EC2" w:rsidRDefault="00055BCD" w:rsidP="00736EC2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center"/>
      <w:textAlignment w:val="auto"/>
      <w:rPr>
        <w:kern w:val="0"/>
        <w:sz w:val="24"/>
        <w:szCs w:val="24"/>
        <w:lang w:eastAsia="en-US"/>
      </w:rPr>
    </w:pPr>
    <w:proofErr w:type="spellStart"/>
    <w:r w:rsidRPr="00736EC2">
      <w:rPr>
        <w:kern w:val="0"/>
        <w:sz w:val="24"/>
        <w:szCs w:val="24"/>
        <w:lang w:eastAsia="en-US"/>
      </w:rPr>
      <w:t>Raxoest</w:t>
    </w:r>
    <w:proofErr w:type="spellEnd"/>
    <w:r w:rsidRPr="00736EC2">
      <w:rPr>
        <w:kern w:val="0"/>
        <w:sz w:val="24"/>
        <w:szCs w:val="24"/>
        <w:lang w:eastAsia="en-US"/>
      </w:rPr>
      <w:t xml:space="preserve"> OÜ </w:t>
    </w:r>
    <w:proofErr w:type="spellStart"/>
    <w:r w:rsidRPr="00736EC2">
      <w:rPr>
        <w:kern w:val="0"/>
        <w:sz w:val="24"/>
        <w:szCs w:val="24"/>
        <w:lang w:eastAsia="en-US"/>
      </w:rPr>
      <w:t>Reg</w:t>
    </w:r>
    <w:proofErr w:type="spellEnd"/>
    <w:r w:rsidRPr="00736EC2">
      <w:rPr>
        <w:kern w:val="0"/>
        <w:sz w:val="24"/>
        <w:szCs w:val="24"/>
        <w:lang w:eastAsia="en-US"/>
      </w:rPr>
      <w:t xml:space="preserve">. Nr.11284673 Jõgevamaa Jõgeva vald </w:t>
    </w:r>
    <w:proofErr w:type="spellStart"/>
    <w:r w:rsidRPr="00736EC2">
      <w:rPr>
        <w:kern w:val="0"/>
        <w:sz w:val="24"/>
        <w:szCs w:val="24"/>
        <w:lang w:eastAsia="en-US"/>
      </w:rPr>
      <w:t>Võduvere</w:t>
    </w:r>
    <w:proofErr w:type="spellEnd"/>
    <w:r w:rsidRPr="00736EC2">
      <w:rPr>
        <w:kern w:val="0"/>
        <w:sz w:val="24"/>
        <w:szCs w:val="24"/>
        <w:lang w:eastAsia="en-US"/>
      </w:rPr>
      <w:t xml:space="preserve"> küla</w:t>
    </w:r>
  </w:p>
  <w:p w14:paraId="14B87212" w14:textId="77777777" w:rsidR="00055BCD" w:rsidRPr="00736EC2" w:rsidRDefault="00055BCD" w:rsidP="00736EC2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center"/>
      <w:textAlignment w:val="auto"/>
      <w:rPr>
        <w:kern w:val="0"/>
        <w:sz w:val="24"/>
        <w:szCs w:val="24"/>
        <w:lang w:eastAsia="en-US"/>
      </w:rPr>
    </w:pPr>
    <w:r w:rsidRPr="00736EC2">
      <w:rPr>
        <w:kern w:val="0"/>
        <w:sz w:val="24"/>
        <w:szCs w:val="24"/>
        <w:lang w:eastAsia="en-US"/>
      </w:rPr>
      <w:t xml:space="preserve">Tel 53 477 138, 5151299  </w:t>
    </w:r>
    <w:r w:rsidRPr="00736EC2">
      <w:rPr>
        <w:color w:val="0070C0"/>
        <w:kern w:val="0"/>
        <w:sz w:val="24"/>
        <w:szCs w:val="24"/>
        <w:u w:val="single"/>
        <w:lang w:eastAsia="en-US"/>
      </w:rPr>
      <w:t>info@raxoest.ee</w:t>
    </w:r>
  </w:p>
  <w:p w14:paraId="02FCE6B9" w14:textId="7313A9D9" w:rsidR="00055BCD" w:rsidRPr="00736EC2" w:rsidRDefault="00055BCD" w:rsidP="00736EC2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center"/>
      <w:textAlignment w:val="auto"/>
      <w:rPr>
        <w:kern w:val="0"/>
        <w:sz w:val="24"/>
        <w:szCs w:val="24"/>
        <w:lang w:eastAsia="en-US"/>
      </w:rPr>
    </w:pPr>
    <w:r w:rsidRPr="00736EC2">
      <w:rPr>
        <w:kern w:val="0"/>
        <w:sz w:val="24"/>
        <w:szCs w:val="24"/>
        <w:lang w:eastAsia="en-US"/>
      </w:rPr>
      <w:t>MTR Reg.nr. EEG00</w:t>
    </w:r>
    <w:r w:rsidRPr="008023F6">
      <w:rPr>
        <w:kern w:val="0"/>
        <w:sz w:val="24"/>
        <w:szCs w:val="24"/>
        <w:lang w:eastAsia="en-US"/>
      </w:rPr>
      <w:t>0</w:t>
    </w:r>
    <w:r w:rsidRPr="00736EC2">
      <w:rPr>
        <w:kern w:val="0"/>
        <w:sz w:val="24"/>
        <w:szCs w:val="24"/>
        <w:lang w:eastAsia="en-US"/>
      </w:rPr>
      <w:t>080 19.10.2006a.</w:t>
    </w:r>
  </w:p>
  <w:p w14:paraId="3B2BF3F1" w14:textId="77777777" w:rsidR="00055BCD" w:rsidRPr="00736EC2" w:rsidRDefault="00055BCD" w:rsidP="00736EC2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center"/>
      <w:textAlignment w:val="auto"/>
      <w:rPr>
        <w:kern w:val="0"/>
        <w:sz w:val="24"/>
        <w:szCs w:val="24"/>
        <w:lang w:eastAsia="en-US"/>
      </w:rPr>
    </w:pPr>
    <w:r w:rsidRPr="00736EC2">
      <w:rPr>
        <w:kern w:val="0"/>
        <w:sz w:val="24"/>
        <w:szCs w:val="24"/>
        <w:lang w:eastAsia="en-US"/>
      </w:rPr>
      <w:t xml:space="preserve"> </w:t>
    </w:r>
  </w:p>
  <w:p w14:paraId="203A28E4" w14:textId="77777777" w:rsidR="00055BCD" w:rsidRPr="00AF72B9" w:rsidRDefault="00055BCD" w:rsidP="00AF72B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CE63" w14:textId="77777777" w:rsidR="00055BCD" w:rsidRDefault="00055BCD" w:rsidP="00891D26">
      <w:r>
        <w:separator/>
      </w:r>
    </w:p>
  </w:footnote>
  <w:footnote w:type="continuationSeparator" w:id="0">
    <w:p w14:paraId="7B5E1615" w14:textId="77777777" w:rsidR="00055BCD" w:rsidRDefault="00055BCD" w:rsidP="0089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F7" w14:textId="77777777" w:rsidR="00055BCD" w:rsidRDefault="00055BCD" w:rsidP="008023F6">
    <w:pPr>
      <w:spacing w:before="80" w:after="0" w:line="240" w:lineRule="auto"/>
      <w:jc w:val="right"/>
      <w:rPr>
        <w:bCs/>
        <w:noProof/>
        <w:color w:val="808080"/>
      </w:rPr>
    </w:pPr>
    <w:r w:rsidRPr="003E2AB8">
      <w:rPr>
        <w:noProof/>
        <w:sz w:val="24"/>
        <w:szCs w:val="24"/>
      </w:rPr>
      <w:drawing>
        <wp:inline distT="0" distB="0" distL="0" distR="0" wp14:anchorId="205DA5DF" wp14:editId="5DF9F028">
          <wp:extent cx="845937" cy="194067"/>
          <wp:effectExtent l="0" t="0" r="0" b="0"/>
          <wp:docPr id="15" name="Picture 15" descr="C:\Users\Mart Rae\AppData\Local\Microsoft\Windows\INetCache\Content.Word\Logo mail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t Rae\AppData\Local\Microsoft\Windows\INetCache\Content.Word\Logo maili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411" cy="243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C1EE1B" w14:textId="056CC1E6" w:rsidR="00055BCD" w:rsidRDefault="00055BCD" w:rsidP="003E2AB8">
    <w:pPr>
      <w:spacing w:after="0" w:line="240" w:lineRule="auto"/>
      <w:ind w:firstLine="708"/>
      <w:jc w:val="right"/>
      <w:rPr>
        <w:bCs/>
        <w:szCs w:val="22"/>
      </w:rPr>
    </w:pPr>
    <w:r>
      <w:rPr>
        <w:bCs/>
        <w:szCs w:val="22"/>
      </w:rPr>
      <w:t>Töö nr GE</w:t>
    </w:r>
    <w:r w:rsidR="00BD60DA">
      <w:rPr>
        <w:bCs/>
        <w:szCs w:val="22"/>
      </w:rPr>
      <w:t>-93-</w:t>
    </w:r>
    <w:r>
      <w:rPr>
        <w:bCs/>
        <w:szCs w:val="22"/>
      </w:rPr>
      <w:t>2</w:t>
    </w:r>
    <w:r w:rsidR="006353D7">
      <w:rPr>
        <w:bCs/>
        <w:szCs w:val="22"/>
      </w:rPr>
      <w:t>2</w:t>
    </w:r>
  </w:p>
  <w:p w14:paraId="7C58391E" w14:textId="5A3DEA4A" w:rsidR="00055BCD" w:rsidRPr="00091F43" w:rsidRDefault="001108DC" w:rsidP="003E2AB8">
    <w:pPr>
      <w:spacing w:after="0" w:line="240" w:lineRule="auto"/>
      <w:ind w:firstLine="708"/>
      <w:jc w:val="right"/>
      <w:rPr>
        <w:szCs w:val="22"/>
      </w:rPr>
    </w:pPr>
    <w:r>
      <w:rPr>
        <w:szCs w:val="22"/>
      </w:rPr>
      <w:t>Tartu-Valga raudtee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156F" w14:textId="77777777" w:rsidR="00055BCD" w:rsidRDefault="00055BCD" w:rsidP="00AF72B9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right"/>
      <w:textAlignment w:val="auto"/>
      <w:rPr>
        <w:rFonts w:ascii="Algerian" w:hAnsi="Algerian"/>
        <w:kern w:val="0"/>
        <w:sz w:val="40"/>
        <w:szCs w:val="24"/>
        <w:lang w:eastAsia="en-US"/>
      </w:rPr>
    </w:pPr>
  </w:p>
  <w:p w14:paraId="52553C7C" w14:textId="77777777" w:rsidR="00055BCD" w:rsidRPr="00AF72B9" w:rsidRDefault="00055BCD" w:rsidP="00AF72B9">
    <w:pPr>
      <w:widowControl/>
      <w:tabs>
        <w:tab w:val="center" w:pos="4153"/>
        <w:tab w:val="right" w:pos="8306"/>
      </w:tabs>
      <w:suppressAutoHyphens w:val="0"/>
      <w:overflowPunct/>
      <w:autoSpaceDE/>
      <w:autoSpaceDN/>
      <w:adjustRightInd/>
      <w:spacing w:after="0" w:line="240" w:lineRule="auto"/>
      <w:jc w:val="right"/>
      <w:textAlignment w:val="auto"/>
      <w:rPr>
        <w:rFonts w:ascii="Algerian" w:hAnsi="Algerian"/>
        <w:kern w:val="0"/>
        <w:sz w:val="40"/>
        <w:szCs w:val="24"/>
        <w:lang w:eastAsia="en-US"/>
      </w:rPr>
    </w:pPr>
    <w:r w:rsidRPr="00AF72B9">
      <w:rPr>
        <w:rFonts w:ascii="Algerian" w:hAnsi="Algerian"/>
        <w:kern w:val="0"/>
        <w:sz w:val="40"/>
        <w:szCs w:val="24"/>
        <w:lang w:eastAsia="en-US"/>
      </w:rPr>
      <w:t>RA</w:t>
    </w:r>
    <w:r w:rsidRPr="00AF72B9">
      <w:rPr>
        <w:rFonts w:ascii="Algerian" w:hAnsi="Algerian"/>
        <w:color w:val="FF0000"/>
        <w:kern w:val="0"/>
        <w:sz w:val="40"/>
        <w:szCs w:val="24"/>
        <w:lang w:eastAsia="en-US"/>
      </w:rPr>
      <w:t>XO</w:t>
    </w:r>
    <w:r w:rsidRPr="00AF72B9">
      <w:rPr>
        <w:rFonts w:ascii="Algerian" w:hAnsi="Algerian"/>
        <w:kern w:val="0"/>
        <w:sz w:val="40"/>
        <w:szCs w:val="24"/>
        <w:lang w:eastAsia="en-US"/>
      </w:rPr>
      <w:t>EST OÜ</w:t>
    </w:r>
  </w:p>
  <w:p w14:paraId="2AFE2FE0" w14:textId="77777777" w:rsidR="00055BCD" w:rsidRDefault="00055BC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7DB2"/>
    <w:multiLevelType w:val="hybridMultilevel"/>
    <w:tmpl w:val="822EAE7C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E3C16"/>
    <w:multiLevelType w:val="hybridMultilevel"/>
    <w:tmpl w:val="114E5D1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7892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409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45"/>
    <w:rsid w:val="00002CDD"/>
    <w:rsid w:val="00004D06"/>
    <w:rsid w:val="000108C2"/>
    <w:rsid w:val="00011771"/>
    <w:rsid w:val="000134F0"/>
    <w:rsid w:val="00023989"/>
    <w:rsid w:val="0002539F"/>
    <w:rsid w:val="00030E6A"/>
    <w:rsid w:val="00031C09"/>
    <w:rsid w:val="00032A23"/>
    <w:rsid w:val="00034B47"/>
    <w:rsid w:val="000357E9"/>
    <w:rsid w:val="00042E94"/>
    <w:rsid w:val="00044F52"/>
    <w:rsid w:val="00046B84"/>
    <w:rsid w:val="0004781F"/>
    <w:rsid w:val="00052ADD"/>
    <w:rsid w:val="000551B3"/>
    <w:rsid w:val="00055BCD"/>
    <w:rsid w:val="000569B7"/>
    <w:rsid w:val="0005703E"/>
    <w:rsid w:val="00057B2B"/>
    <w:rsid w:val="00062190"/>
    <w:rsid w:val="00064384"/>
    <w:rsid w:val="00066C4C"/>
    <w:rsid w:val="00071594"/>
    <w:rsid w:val="00072263"/>
    <w:rsid w:val="000729FD"/>
    <w:rsid w:val="00074A68"/>
    <w:rsid w:val="00075137"/>
    <w:rsid w:val="00075D20"/>
    <w:rsid w:val="000818BE"/>
    <w:rsid w:val="00081D1D"/>
    <w:rsid w:val="0008267B"/>
    <w:rsid w:val="00083086"/>
    <w:rsid w:val="000832C4"/>
    <w:rsid w:val="00084D77"/>
    <w:rsid w:val="00084FE2"/>
    <w:rsid w:val="00085263"/>
    <w:rsid w:val="00087A24"/>
    <w:rsid w:val="00091F43"/>
    <w:rsid w:val="0009681B"/>
    <w:rsid w:val="000A09D2"/>
    <w:rsid w:val="000B00E2"/>
    <w:rsid w:val="000B2ABD"/>
    <w:rsid w:val="000B4F88"/>
    <w:rsid w:val="000C024B"/>
    <w:rsid w:val="000C503A"/>
    <w:rsid w:val="000C5619"/>
    <w:rsid w:val="000D1779"/>
    <w:rsid w:val="000D2754"/>
    <w:rsid w:val="000E0092"/>
    <w:rsid w:val="000E175B"/>
    <w:rsid w:val="000E21B3"/>
    <w:rsid w:val="000E3CD0"/>
    <w:rsid w:val="000E5A31"/>
    <w:rsid w:val="000F1835"/>
    <w:rsid w:val="000F437E"/>
    <w:rsid w:val="000F6A5C"/>
    <w:rsid w:val="001005C2"/>
    <w:rsid w:val="00100C5D"/>
    <w:rsid w:val="0010465B"/>
    <w:rsid w:val="00106904"/>
    <w:rsid w:val="001073A2"/>
    <w:rsid w:val="001108DC"/>
    <w:rsid w:val="00112999"/>
    <w:rsid w:val="00114E88"/>
    <w:rsid w:val="001173DE"/>
    <w:rsid w:val="0012548B"/>
    <w:rsid w:val="001324C5"/>
    <w:rsid w:val="0013332F"/>
    <w:rsid w:val="001361AD"/>
    <w:rsid w:val="0013684E"/>
    <w:rsid w:val="00140B6D"/>
    <w:rsid w:val="00146625"/>
    <w:rsid w:val="00147C83"/>
    <w:rsid w:val="00153AAB"/>
    <w:rsid w:val="00157485"/>
    <w:rsid w:val="001578B7"/>
    <w:rsid w:val="00160EBF"/>
    <w:rsid w:val="00166017"/>
    <w:rsid w:val="00166595"/>
    <w:rsid w:val="00167972"/>
    <w:rsid w:val="00176480"/>
    <w:rsid w:val="001775F0"/>
    <w:rsid w:val="00182B85"/>
    <w:rsid w:val="001834BD"/>
    <w:rsid w:val="00183878"/>
    <w:rsid w:val="00185296"/>
    <w:rsid w:val="00185478"/>
    <w:rsid w:val="001912DC"/>
    <w:rsid w:val="00192A4B"/>
    <w:rsid w:val="001939B5"/>
    <w:rsid w:val="00194B42"/>
    <w:rsid w:val="00196B3E"/>
    <w:rsid w:val="001A0729"/>
    <w:rsid w:val="001A1D6A"/>
    <w:rsid w:val="001B1AF0"/>
    <w:rsid w:val="001B2828"/>
    <w:rsid w:val="001B2882"/>
    <w:rsid w:val="001B2C56"/>
    <w:rsid w:val="001B4C65"/>
    <w:rsid w:val="001B5388"/>
    <w:rsid w:val="001C1C47"/>
    <w:rsid w:val="001C28A0"/>
    <w:rsid w:val="001C3597"/>
    <w:rsid w:val="001C36D0"/>
    <w:rsid w:val="001C5F84"/>
    <w:rsid w:val="001D16FD"/>
    <w:rsid w:val="001D49E0"/>
    <w:rsid w:val="001D57A8"/>
    <w:rsid w:val="001D6B03"/>
    <w:rsid w:val="001E043B"/>
    <w:rsid w:val="001E091D"/>
    <w:rsid w:val="001E5CB2"/>
    <w:rsid w:val="001F3F7B"/>
    <w:rsid w:val="001F6193"/>
    <w:rsid w:val="001F7D58"/>
    <w:rsid w:val="002011B6"/>
    <w:rsid w:val="002031C9"/>
    <w:rsid w:val="0020537B"/>
    <w:rsid w:val="00205A20"/>
    <w:rsid w:val="00215CC5"/>
    <w:rsid w:val="00221871"/>
    <w:rsid w:val="00225647"/>
    <w:rsid w:val="002278F7"/>
    <w:rsid w:val="0023069E"/>
    <w:rsid w:val="00231E56"/>
    <w:rsid w:val="00236C22"/>
    <w:rsid w:val="00244F56"/>
    <w:rsid w:val="0025316B"/>
    <w:rsid w:val="002625DE"/>
    <w:rsid w:val="00262732"/>
    <w:rsid w:val="00265B96"/>
    <w:rsid w:val="00270004"/>
    <w:rsid w:val="002755F9"/>
    <w:rsid w:val="00275786"/>
    <w:rsid w:val="00275D99"/>
    <w:rsid w:val="002849B4"/>
    <w:rsid w:val="00285B12"/>
    <w:rsid w:val="00290D85"/>
    <w:rsid w:val="0029568D"/>
    <w:rsid w:val="002A2DA4"/>
    <w:rsid w:val="002A62F4"/>
    <w:rsid w:val="002A7D63"/>
    <w:rsid w:val="002C5D46"/>
    <w:rsid w:val="002D0982"/>
    <w:rsid w:val="002E66DE"/>
    <w:rsid w:val="002E7D01"/>
    <w:rsid w:val="002F020B"/>
    <w:rsid w:val="002F08B8"/>
    <w:rsid w:val="002F2811"/>
    <w:rsid w:val="002F6EEE"/>
    <w:rsid w:val="002F7A6A"/>
    <w:rsid w:val="0030057B"/>
    <w:rsid w:val="003017B3"/>
    <w:rsid w:val="00305FF5"/>
    <w:rsid w:val="00315686"/>
    <w:rsid w:val="003217DD"/>
    <w:rsid w:val="00324715"/>
    <w:rsid w:val="00325ABA"/>
    <w:rsid w:val="00325B68"/>
    <w:rsid w:val="003269BB"/>
    <w:rsid w:val="003302E5"/>
    <w:rsid w:val="003334CB"/>
    <w:rsid w:val="0033367A"/>
    <w:rsid w:val="00334EA7"/>
    <w:rsid w:val="00345C7F"/>
    <w:rsid w:val="003510A6"/>
    <w:rsid w:val="00352131"/>
    <w:rsid w:val="003521BA"/>
    <w:rsid w:val="00367FE4"/>
    <w:rsid w:val="00370C62"/>
    <w:rsid w:val="00373996"/>
    <w:rsid w:val="00386585"/>
    <w:rsid w:val="003930BB"/>
    <w:rsid w:val="00393EFB"/>
    <w:rsid w:val="00395501"/>
    <w:rsid w:val="00397AC7"/>
    <w:rsid w:val="003A455C"/>
    <w:rsid w:val="003A7530"/>
    <w:rsid w:val="003B404C"/>
    <w:rsid w:val="003B4FDF"/>
    <w:rsid w:val="003B504F"/>
    <w:rsid w:val="003B54A8"/>
    <w:rsid w:val="003C17A1"/>
    <w:rsid w:val="003C260E"/>
    <w:rsid w:val="003C645C"/>
    <w:rsid w:val="003D1D52"/>
    <w:rsid w:val="003D3EFA"/>
    <w:rsid w:val="003D4A18"/>
    <w:rsid w:val="003D66A1"/>
    <w:rsid w:val="003E2AB8"/>
    <w:rsid w:val="003E49AB"/>
    <w:rsid w:val="003E74B1"/>
    <w:rsid w:val="003E75EB"/>
    <w:rsid w:val="003F067C"/>
    <w:rsid w:val="0040312D"/>
    <w:rsid w:val="00406361"/>
    <w:rsid w:val="004131D6"/>
    <w:rsid w:val="00416B55"/>
    <w:rsid w:val="00421193"/>
    <w:rsid w:val="00422646"/>
    <w:rsid w:val="00422E29"/>
    <w:rsid w:val="004271D5"/>
    <w:rsid w:val="00432F18"/>
    <w:rsid w:val="004343EA"/>
    <w:rsid w:val="00435BD4"/>
    <w:rsid w:val="004433BF"/>
    <w:rsid w:val="00446BB3"/>
    <w:rsid w:val="00446BC4"/>
    <w:rsid w:val="0044767F"/>
    <w:rsid w:val="00455382"/>
    <w:rsid w:val="00474A6E"/>
    <w:rsid w:val="00474EC3"/>
    <w:rsid w:val="00482233"/>
    <w:rsid w:val="00485513"/>
    <w:rsid w:val="00492AD4"/>
    <w:rsid w:val="004948A8"/>
    <w:rsid w:val="00496261"/>
    <w:rsid w:val="004966F0"/>
    <w:rsid w:val="004974CA"/>
    <w:rsid w:val="004A429A"/>
    <w:rsid w:val="004A68D9"/>
    <w:rsid w:val="004B05DC"/>
    <w:rsid w:val="004B22CD"/>
    <w:rsid w:val="004B682C"/>
    <w:rsid w:val="004B6DAF"/>
    <w:rsid w:val="004C190B"/>
    <w:rsid w:val="004C5448"/>
    <w:rsid w:val="004C792D"/>
    <w:rsid w:val="004D1159"/>
    <w:rsid w:val="004D354F"/>
    <w:rsid w:val="004D4263"/>
    <w:rsid w:val="004D4FA1"/>
    <w:rsid w:val="004E103C"/>
    <w:rsid w:val="004E181D"/>
    <w:rsid w:val="004E482B"/>
    <w:rsid w:val="004E550D"/>
    <w:rsid w:val="004F0C62"/>
    <w:rsid w:val="004F6F0D"/>
    <w:rsid w:val="004F6FB7"/>
    <w:rsid w:val="004F7662"/>
    <w:rsid w:val="005002FC"/>
    <w:rsid w:val="00500752"/>
    <w:rsid w:val="00502761"/>
    <w:rsid w:val="00506071"/>
    <w:rsid w:val="00512153"/>
    <w:rsid w:val="00516C93"/>
    <w:rsid w:val="005239DA"/>
    <w:rsid w:val="00526919"/>
    <w:rsid w:val="005338F5"/>
    <w:rsid w:val="00534150"/>
    <w:rsid w:val="00552239"/>
    <w:rsid w:val="005606C4"/>
    <w:rsid w:val="00561134"/>
    <w:rsid w:val="00561259"/>
    <w:rsid w:val="0056270D"/>
    <w:rsid w:val="00565723"/>
    <w:rsid w:val="005671C7"/>
    <w:rsid w:val="005700A9"/>
    <w:rsid w:val="005721B9"/>
    <w:rsid w:val="005766BB"/>
    <w:rsid w:val="005768CF"/>
    <w:rsid w:val="00582203"/>
    <w:rsid w:val="00582576"/>
    <w:rsid w:val="005829F8"/>
    <w:rsid w:val="00587B52"/>
    <w:rsid w:val="005905FF"/>
    <w:rsid w:val="005923CE"/>
    <w:rsid w:val="00593E8E"/>
    <w:rsid w:val="005A0D57"/>
    <w:rsid w:val="005A38A9"/>
    <w:rsid w:val="005A4505"/>
    <w:rsid w:val="005A66DE"/>
    <w:rsid w:val="005B2626"/>
    <w:rsid w:val="005B4C3D"/>
    <w:rsid w:val="005B52A6"/>
    <w:rsid w:val="005B7366"/>
    <w:rsid w:val="005C3BAE"/>
    <w:rsid w:val="005C4EB5"/>
    <w:rsid w:val="005D5716"/>
    <w:rsid w:val="005E481C"/>
    <w:rsid w:val="005E6560"/>
    <w:rsid w:val="005F302C"/>
    <w:rsid w:val="005F5850"/>
    <w:rsid w:val="005F5D34"/>
    <w:rsid w:val="005F6875"/>
    <w:rsid w:val="00607359"/>
    <w:rsid w:val="0061193B"/>
    <w:rsid w:val="00614D59"/>
    <w:rsid w:val="00615904"/>
    <w:rsid w:val="0062016B"/>
    <w:rsid w:val="00620993"/>
    <w:rsid w:val="00621D57"/>
    <w:rsid w:val="006276BD"/>
    <w:rsid w:val="0062778D"/>
    <w:rsid w:val="00631325"/>
    <w:rsid w:val="00634E0D"/>
    <w:rsid w:val="006353D7"/>
    <w:rsid w:val="00635E0C"/>
    <w:rsid w:val="00641B10"/>
    <w:rsid w:val="0064208D"/>
    <w:rsid w:val="00647131"/>
    <w:rsid w:val="00651111"/>
    <w:rsid w:val="00653AD6"/>
    <w:rsid w:val="00654BBD"/>
    <w:rsid w:val="0065696C"/>
    <w:rsid w:val="00661788"/>
    <w:rsid w:val="00663BDA"/>
    <w:rsid w:val="00665233"/>
    <w:rsid w:val="00666B27"/>
    <w:rsid w:val="00666D21"/>
    <w:rsid w:val="00671435"/>
    <w:rsid w:val="00671A13"/>
    <w:rsid w:val="0068025F"/>
    <w:rsid w:val="0068041B"/>
    <w:rsid w:val="00682A38"/>
    <w:rsid w:val="006849AC"/>
    <w:rsid w:val="00691463"/>
    <w:rsid w:val="0069266C"/>
    <w:rsid w:val="00692E0B"/>
    <w:rsid w:val="00692FAC"/>
    <w:rsid w:val="0069424D"/>
    <w:rsid w:val="006A19B6"/>
    <w:rsid w:val="006A2192"/>
    <w:rsid w:val="006B20A4"/>
    <w:rsid w:val="006B5C4E"/>
    <w:rsid w:val="006B7B1E"/>
    <w:rsid w:val="006C0E67"/>
    <w:rsid w:val="006C494D"/>
    <w:rsid w:val="006C5246"/>
    <w:rsid w:val="006D131D"/>
    <w:rsid w:val="006D5826"/>
    <w:rsid w:val="006D7E1C"/>
    <w:rsid w:val="006E73A8"/>
    <w:rsid w:val="006E75A2"/>
    <w:rsid w:val="006F0163"/>
    <w:rsid w:val="006F3119"/>
    <w:rsid w:val="006F773B"/>
    <w:rsid w:val="00701B7A"/>
    <w:rsid w:val="00706950"/>
    <w:rsid w:val="00715E6A"/>
    <w:rsid w:val="007245E0"/>
    <w:rsid w:val="007272B1"/>
    <w:rsid w:val="00727848"/>
    <w:rsid w:val="007349ED"/>
    <w:rsid w:val="007352A1"/>
    <w:rsid w:val="00736EC2"/>
    <w:rsid w:val="00747C9B"/>
    <w:rsid w:val="00750719"/>
    <w:rsid w:val="00751343"/>
    <w:rsid w:val="007521D4"/>
    <w:rsid w:val="0075311C"/>
    <w:rsid w:val="007612F3"/>
    <w:rsid w:val="007642C9"/>
    <w:rsid w:val="0077080A"/>
    <w:rsid w:val="0077589E"/>
    <w:rsid w:val="0078368C"/>
    <w:rsid w:val="00787BC8"/>
    <w:rsid w:val="007919D4"/>
    <w:rsid w:val="007944AF"/>
    <w:rsid w:val="00795BCF"/>
    <w:rsid w:val="00796BEF"/>
    <w:rsid w:val="00797616"/>
    <w:rsid w:val="007A2E08"/>
    <w:rsid w:val="007A7418"/>
    <w:rsid w:val="007B3E98"/>
    <w:rsid w:val="007B4808"/>
    <w:rsid w:val="007B5B53"/>
    <w:rsid w:val="007C30B0"/>
    <w:rsid w:val="007C4611"/>
    <w:rsid w:val="007D340C"/>
    <w:rsid w:val="007E70A9"/>
    <w:rsid w:val="007F0C61"/>
    <w:rsid w:val="007F24D1"/>
    <w:rsid w:val="007F2C85"/>
    <w:rsid w:val="007F319E"/>
    <w:rsid w:val="00800769"/>
    <w:rsid w:val="008023F6"/>
    <w:rsid w:val="00802571"/>
    <w:rsid w:val="008045B1"/>
    <w:rsid w:val="00811188"/>
    <w:rsid w:val="0082220F"/>
    <w:rsid w:val="00831C19"/>
    <w:rsid w:val="00846700"/>
    <w:rsid w:val="00847D1A"/>
    <w:rsid w:val="008522D1"/>
    <w:rsid w:val="00864AC8"/>
    <w:rsid w:val="008775F5"/>
    <w:rsid w:val="00877BCF"/>
    <w:rsid w:val="00882E54"/>
    <w:rsid w:val="00883B27"/>
    <w:rsid w:val="00890DB3"/>
    <w:rsid w:val="00891D26"/>
    <w:rsid w:val="008A217A"/>
    <w:rsid w:val="008A4614"/>
    <w:rsid w:val="008A7296"/>
    <w:rsid w:val="008B4AC9"/>
    <w:rsid w:val="008B789C"/>
    <w:rsid w:val="008C0113"/>
    <w:rsid w:val="008C1C10"/>
    <w:rsid w:val="008C3655"/>
    <w:rsid w:val="008D1D68"/>
    <w:rsid w:val="008D2DBF"/>
    <w:rsid w:val="008D3B4A"/>
    <w:rsid w:val="008D4754"/>
    <w:rsid w:val="008E01D0"/>
    <w:rsid w:val="008E2A23"/>
    <w:rsid w:val="008E2E7A"/>
    <w:rsid w:val="008F0C45"/>
    <w:rsid w:val="008F155C"/>
    <w:rsid w:val="00904068"/>
    <w:rsid w:val="0090637B"/>
    <w:rsid w:val="00906687"/>
    <w:rsid w:val="0092283A"/>
    <w:rsid w:val="00923505"/>
    <w:rsid w:val="009253DC"/>
    <w:rsid w:val="00926207"/>
    <w:rsid w:val="009262F8"/>
    <w:rsid w:val="00930BC9"/>
    <w:rsid w:val="00932671"/>
    <w:rsid w:val="00932DB0"/>
    <w:rsid w:val="0093565B"/>
    <w:rsid w:val="00941AD3"/>
    <w:rsid w:val="00941BC3"/>
    <w:rsid w:val="00941BE6"/>
    <w:rsid w:val="00943959"/>
    <w:rsid w:val="00943A9A"/>
    <w:rsid w:val="009454DD"/>
    <w:rsid w:val="009474EC"/>
    <w:rsid w:val="00947636"/>
    <w:rsid w:val="009476A1"/>
    <w:rsid w:val="00950F8E"/>
    <w:rsid w:val="00953634"/>
    <w:rsid w:val="00961A21"/>
    <w:rsid w:val="00962B54"/>
    <w:rsid w:val="00966FCA"/>
    <w:rsid w:val="009702F2"/>
    <w:rsid w:val="009760B7"/>
    <w:rsid w:val="009767FF"/>
    <w:rsid w:val="009807BC"/>
    <w:rsid w:val="0099375D"/>
    <w:rsid w:val="00995592"/>
    <w:rsid w:val="0099581B"/>
    <w:rsid w:val="009958AB"/>
    <w:rsid w:val="009A3679"/>
    <w:rsid w:val="009A3ACF"/>
    <w:rsid w:val="009A7FE2"/>
    <w:rsid w:val="009C0733"/>
    <w:rsid w:val="009C165D"/>
    <w:rsid w:val="009D0BBC"/>
    <w:rsid w:val="009D26DB"/>
    <w:rsid w:val="009E1AE2"/>
    <w:rsid w:val="009E5F43"/>
    <w:rsid w:val="009F2EE4"/>
    <w:rsid w:val="009F346F"/>
    <w:rsid w:val="009F4514"/>
    <w:rsid w:val="009F460E"/>
    <w:rsid w:val="00A02EB3"/>
    <w:rsid w:val="00A05F99"/>
    <w:rsid w:val="00A20709"/>
    <w:rsid w:val="00A21EB7"/>
    <w:rsid w:val="00A22976"/>
    <w:rsid w:val="00A25AE7"/>
    <w:rsid w:val="00A260ED"/>
    <w:rsid w:val="00A313CA"/>
    <w:rsid w:val="00A33A0C"/>
    <w:rsid w:val="00A36F00"/>
    <w:rsid w:val="00A457D6"/>
    <w:rsid w:val="00A5615D"/>
    <w:rsid w:val="00A57F95"/>
    <w:rsid w:val="00A618F2"/>
    <w:rsid w:val="00A63130"/>
    <w:rsid w:val="00A63E30"/>
    <w:rsid w:val="00A714E2"/>
    <w:rsid w:val="00A747DC"/>
    <w:rsid w:val="00A75C3B"/>
    <w:rsid w:val="00A76BEA"/>
    <w:rsid w:val="00A77DF1"/>
    <w:rsid w:val="00A81B60"/>
    <w:rsid w:val="00A87C36"/>
    <w:rsid w:val="00A905BC"/>
    <w:rsid w:val="00A93595"/>
    <w:rsid w:val="00AA261A"/>
    <w:rsid w:val="00AA610D"/>
    <w:rsid w:val="00AB05C8"/>
    <w:rsid w:val="00AB2FFA"/>
    <w:rsid w:val="00AB7E83"/>
    <w:rsid w:val="00AC3F71"/>
    <w:rsid w:val="00AC5984"/>
    <w:rsid w:val="00AC5A0F"/>
    <w:rsid w:val="00AD03E4"/>
    <w:rsid w:val="00AD140F"/>
    <w:rsid w:val="00AD5730"/>
    <w:rsid w:val="00AD5750"/>
    <w:rsid w:val="00AE0965"/>
    <w:rsid w:val="00AE3906"/>
    <w:rsid w:val="00AF4162"/>
    <w:rsid w:val="00AF6F46"/>
    <w:rsid w:val="00AF72B9"/>
    <w:rsid w:val="00B00F82"/>
    <w:rsid w:val="00B10BD2"/>
    <w:rsid w:val="00B16D8B"/>
    <w:rsid w:val="00B215B3"/>
    <w:rsid w:val="00B2285C"/>
    <w:rsid w:val="00B237E9"/>
    <w:rsid w:val="00B24037"/>
    <w:rsid w:val="00B24F86"/>
    <w:rsid w:val="00B270C0"/>
    <w:rsid w:val="00B348CA"/>
    <w:rsid w:val="00B419C5"/>
    <w:rsid w:val="00B42AA1"/>
    <w:rsid w:val="00B525AD"/>
    <w:rsid w:val="00B537BD"/>
    <w:rsid w:val="00B53DEE"/>
    <w:rsid w:val="00B621F5"/>
    <w:rsid w:val="00B62232"/>
    <w:rsid w:val="00B62ACB"/>
    <w:rsid w:val="00B65C09"/>
    <w:rsid w:val="00B66DE9"/>
    <w:rsid w:val="00B72140"/>
    <w:rsid w:val="00B73170"/>
    <w:rsid w:val="00B82751"/>
    <w:rsid w:val="00B860F2"/>
    <w:rsid w:val="00B874C9"/>
    <w:rsid w:val="00B90D2F"/>
    <w:rsid w:val="00B944B4"/>
    <w:rsid w:val="00BA05A4"/>
    <w:rsid w:val="00BA0B54"/>
    <w:rsid w:val="00BA1B02"/>
    <w:rsid w:val="00BA300E"/>
    <w:rsid w:val="00BA3332"/>
    <w:rsid w:val="00BA6ABE"/>
    <w:rsid w:val="00BB060E"/>
    <w:rsid w:val="00BB3342"/>
    <w:rsid w:val="00BB6379"/>
    <w:rsid w:val="00BB6526"/>
    <w:rsid w:val="00BC62E9"/>
    <w:rsid w:val="00BD42DB"/>
    <w:rsid w:val="00BD60DA"/>
    <w:rsid w:val="00BE191C"/>
    <w:rsid w:val="00BE1FAF"/>
    <w:rsid w:val="00BF0390"/>
    <w:rsid w:val="00BF1E22"/>
    <w:rsid w:val="00BF368A"/>
    <w:rsid w:val="00BF36BB"/>
    <w:rsid w:val="00BF3DCA"/>
    <w:rsid w:val="00C1047A"/>
    <w:rsid w:val="00C17379"/>
    <w:rsid w:val="00C234E9"/>
    <w:rsid w:val="00C24054"/>
    <w:rsid w:val="00C46F69"/>
    <w:rsid w:val="00C51633"/>
    <w:rsid w:val="00C62D47"/>
    <w:rsid w:val="00C630BD"/>
    <w:rsid w:val="00C76054"/>
    <w:rsid w:val="00C8355D"/>
    <w:rsid w:val="00C84EB4"/>
    <w:rsid w:val="00C92C67"/>
    <w:rsid w:val="00CA1443"/>
    <w:rsid w:val="00CA1B19"/>
    <w:rsid w:val="00CA721B"/>
    <w:rsid w:val="00CB08A9"/>
    <w:rsid w:val="00CB1CD4"/>
    <w:rsid w:val="00CB4436"/>
    <w:rsid w:val="00CC1D9A"/>
    <w:rsid w:val="00CC61E3"/>
    <w:rsid w:val="00CC7CB8"/>
    <w:rsid w:val="00CD2315"/>
    <w:rsid w:val="00CD63CD"/>
    <w:rsid w:val="00CE31DE"/>
    <w:rsid w:val="00CE3332"/>
    <w:rsid w:val="00CE3ED7"/>
    <w:rsid w:val="00CE4AC6"/>
    <w:rsid w:val="00CE7118"/>
    <w:rsid w:val="00CF5ABD"/>
    <w:rsid w:val="00CF65AC"/>
    <w:rsid w:val="00CF7B1D"/>
    <w:rsid w:val="00D06F58"/>
    <w:rsid w:val="00D14B40"/>
    <w:rsid w:val="00D16FD5"/>
    <w:rsid w:val="00D24213"/>
    <w:rsid w:val="00D24907"/>
    <w:rsid w:val="00D25620"/>
    <w:rsid w:val="00D40CF6"/>
    <w:rsid w:val="00D443D9"/>
    <w:rsid w:val="00D4669A"/>
    <w:rsid w:val="00D46AFF"/>
    <w:rsid w:val="00D52C2A"/>
    <w:rsid w:val="00D64CE5"/>
    <w:rsid w:val="00D67BD3"/>
    <w:rsid w:val="00D8242F"/>
    <w:rsid w:val="00D84306"/>
    <w:rsid w:val="00D843B6"/>
    <w:rsid w:val="00D84741"/>
    <w:rsid w:val="00D8564F"/>
    <w:rsid w:val="00D85E08"/>
    <w:rsid w:val="00D87CE9"/>
    <w:rsid w:val="00D910A9"/>
    <w:rsid w:val="00D960F0"/>
    <w:rsid w:val="00DA4F72"/>
    <w:rsid w:val="00DA68D9"/>
    <w:rsid w:val="00DB128A"/>
    <w:rsid w:val="00DC1DF3"/>
    <w:rsid w:val="00DC4C30"/>
    <w:rsid w:val="00DC53A4"/>
    <w:rsid w:val="00DD1A0A"/>
    <w:rsid w:val="00DD20D8"/>
    <w:rsid w:val="00DD2AD6"/>
    <w:rsid w:val="00DD3385"/>
    <w:rsid w:val="00DD6C68"/>
    <w:rsid w:val="00DE24DB"/>
    <w:rsid w:val="00DE3064"/>
    <w:rsid w:val="00DE478D"/>
    <w:rsid w:val="00DE53A7"/>
    <w:rsid w:val="00DE5B02"/>
    <w:rsid w:val="00DF29CA"/>
    <w:rsid w:val="00DF7FAB"/>
    <w:rsid w:val="00E05FAF"/>
    <w:rsid w:val="00E22581"/>
    <w:rsid w:val="00E32EF0"/>
    <w:rsid w:val="00E4099D"/>
    <w:rsid w:val="00E416CD"/>
    <w:rsid w:val="00E46FED"/>
    <w:rsid w:val="00E500D0"/>
    <w:rsid w:val="00E5425B"/>
    <w:rsid w:val="00E5792C"/>
    <w:rsid w:val="00E602F5"/>
    <w:rsid w:val="00E639EF"/>
    <w:rsid w:val="00E70A3F"/>
    <w:rsid w:val="00E75C7B"/>
    <w:rsid w:val="00E862A4"/>
    <w:rsid w:val="00E8719E"/>
    <w:rsid w:val="00E8771E"/>
    <w:rsid w:val="00E903DE"/>
    <w:rsid w:val="00E92CC5"/>
    <w:rsid w:val="00EA0D96"/>
    <w:rsid w:val="00EA22E0"/>
    <w:rsid w:val="00EA76FD"/>
    <w:rsid w:val="00EB42DB"/>
    <w:rsid w:val="00EC2D74"/>
    <w:rsid w:val="00EC310A"/>
    <w:rsid w:val="00EC5102"/>
    <w:rsid w:val="00ED2B45"/>
    <w:rsid w:val="00ED7A6E"/>
    <w:rsid w:val="00EE2752"/>
    <w:rsid w:val="00EF15F8"/>
    <w:rsid w:val="00EF340B"/>
    <w:rsid w:val="00EF6CB9"/>
    <w:rsid w:val="00EF7767"/>
    <w:rsid w:val="00EF7B26"/>
    <w:rsid w:val="00F0056A"/>
    <w:rsid w:val="00F07662"/>
    <w:rsid w:val="00F07F40"/>
    <w:rsid w:val="00F115F0"/>
    <w:rsid w:val="00F125DE"/>
    <w:rsid w:val="00F13864"/>
    <w:rsid w:val="00F147EA"/>
    <w:rsid w:val="00F17405"/>
    <w:rsid w:val="00F2072F"/>
    <w:rsid w:val="00F252A1"/>
    <w:rsid w:val="00F26079"/>
    <w:rsid w:val="00F26BCE"/>
    <w:rsid w:val="00F3424B"/>
    <w:rsid w:val="00F37036"/>
    <w:rsid w:val="00F40412"/>
    <w:rsid w:val="00F40C29"/>
    <w:rsid w:val="00F448F9"/>
    <w:rsid w:val="00F466AE"/>
    <w:rsid w:val="00F54246"/>
    <w:rsid w:val="00F54653"/>
    <w:rsid w:val="00F54AA8"/>
    <w:rsid w:val="00F60C3E"/>
    <w:rsid w:val="00F62D6B"/>
    <w:rsid w:val="00F63FC9"/>
    <w:rsid w:val="00F65001"/>
    <w:rsid w:val="00F7261A"/>
    <w:rsid w:val="00F74BF6"/>
    <w:rsid w:val="00F76530"/>
    <w:rsid w:val="00F77299"/>
    <w:rsid w:val="00F84676"/>
    <w:rsid w:val="00F851D6"/>
    <w:rsid w:val="00F903C3"/>
    <w:rsid w:val="00F93543"/>
    <w:rsid w:val="00FA36CB"/>
    <w:rsid w:val="00FA6DE8"/>
    <w:rsid w:val="00FB0610"/>
    <w:rsid w:val="00FB3067"/>
    <w:rsid w:val="00FB7A36"/>
    <w:rsid w:val="00FC0750"/>
    <w:rsid w:val="00FC3C3F"/>
    <w:rsid w:val="00FD1161"/>
    <w:rsid w:val="00FD3E38"/>
    <w:rsid w:val="00FD544F"/>
    <w:rsid w:val="00FE0D00"/>
    <w:rsid w:val="00FE2070"/>
    <w:rsid w:val="00FE2B27"/>
    <w:rsid w:val="00FF065D"/>
    <w:rsid w:val="00FF1BA8"/>
    <w:rsid w:val="00FF3322"/>
    <w:rsid w:val="00FF4A77"/>
    <w:rsid w:val="00FF5F84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BF56B2C"/>
  <w15:docId w15:val="{8099E030-44AA-4BB5-9DDA-DF7F5E7E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D03E4"/>
    <w:pPr>
      <w:widowControl w:val="0"/>
      <w:suppressAutoHyphens/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/>
      <w:kern w:val="24"/>
      <w:sz w:val="22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373996"/>
    <w:pPr>
      <w:pageBreakBefore/>
      <w:tabs>
        <w:tab w:val="left" w:pos="1065"/>
        <w:tab w:val="center" w:pos="4542"/>
      </w:tabs>
      <w:suppressAutoHyphens w:val="0"/>
      <w:overflowPunct/>
      <w:autoSpaceDE/>
      <w:autoSpaceDN/>
      <w:adjustRightInd/>
      <w:spacing w:before="240" w:after="0"/>
      <w:jc w:val="center"/>
      <w:textAlignment w:val="auto"/>
      <w:outlineLvl w:val="0"/>
    </w:pPr>
    <w:rPr>
      <w:b/>
      <w:bCs/>
      <w:kern w:val="0"/>
      <w:sz w:val="28"/>
      <w:szCs w:val="24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3E2AB8"/>
    <w:pPr>
      <w:keepNext/>
      <w:keepLines/>
      <w:spacing w:before="36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F72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73996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character" w:customStyle="1" w:styleId="Pealkiri2Mrk">
    <w:name w:val="Pealkiri 2 Märk"/>
    <w:basedOn w:val="Liguvaikefont"/>
    <w:link w:val="Pealkiri2"/>
    <w:uiPriority w:val="9"/>
    <w:rsid w:val="003E2AB8"/>
    <w:rPr>
      <w:rFonts w:ascii="Times New Roman" w:eastAsiaTheme="majorEastAsia" w:hAnsi="Times New Roman" w:cstheme="majorBidi"/>
      <w:b/>
      <w:bCs/>
      <w:kern w:val="24"/>
      <w:sz w:val="28"/>
      <w:szCs w:val="26"/>
    </w:rPr>
  </w:style>
  <w:style w:type="paragraph" w:styleId="Pis">
    <w:name w:val="header"/>
    <w:basedOn w:val="Normaallaad"/>
    <w:link w:val="PisMrk"/>
    <w:uiPriority w:val="99"/>
    <w:unhideWhenUsed/>
    <w:rsid w:val="00891D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891D26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nhideWhenUsed/>
    <w:rsid w:val="00891D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891D26"/>
    <w:rPr>
      <w:rFonts w:ascii="Times New Roman" w:hAnsi="Times New Roman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0637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0637B"/>
    <w:rPr>
      <w:rFonts w:ascii="Tahoma" w:eastAsia="Times New Roman" w:hAnsi="Tahoma" w:cs="Tahoma"/>
      <w:kern w:val="1"/>
      <w:sz w:val="16"/>
      <w:szCs w:val="1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90637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t-EE"/>
    </w:rPr>
  </w:style>
  <w:style w:type="paragraph" w:styleId="SK2">
    <w:name w:val="toc 2"/>
    <w:basedOn w:val="Normaallaad"/>
    <w:next w:val="Normaallaad"/>
    <w:autoRedefine/>
    <w:uiPriority w:val="39"/>
    <w:unhideWhenUsed/>
    <w:rsid w:val="0090637B"/>
    <w:pPr>
      <w:spacing w:after="100"/>
      <w:ind w:left="240"/>
    </w:pPr>
  </w:style>
  <w:style w:type="character" w:styleId="Hperlink">
    <w:name w:val="Hyperlink"/>
    <w:basedOn w:val="Liguvaikefont"/>
    <w:uiPriority w:val="99"/>
    <w:unhideWhenUsed/>
    <w:rsid w:val="0090637B"/>
    <w:rPr>
      <w:color w:val="0000FF" w:themeColor="hyperlink"/>
      <w:u w:val="single"/>
    </w:rPr>
  </w:style>
  <w:style w:type="paragraph" w:styleId="SK1">
    <w:name w:val="toc 1"/>
    <w:basedOn w:val="Normaallaad"/>
    <w:next w:val="Normaallaad"/>
    <w:autoRedefine/>
    <w:uiPriority w:val="39"/>
    <w:unhideWhenUsed/>
    <w:rsid w:val="0092283A"/>
    <w:pPr>
      <w:tabs>
        <w:tab w:val="right" w:leader="dot" w:pos="9062"/>
      </w:tabs>
      <w:spacing w:after="100"/>
      <w:jc w:val="center"/>
    </w:pPr>
  </w:style>
  <w:style w:type="paragraph" w:customStyle="1" w:styleId="xl65">
    <w:name w:val="xl65"/>
    <w:basedOn w:val="Normaallaad"/>
    <w:rsid w:val="00397A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 w:val="18"/>
      <w:szCs w:val="18"/>
    </w:rPr>
  </w:style>
  <w:style w:type="paragraph" w:customStyle="1" w:styleId="xl66">
    <w:name w:val="xl66"/>
    <w:basedOn w:val="Normaallaad"/>
    <w:rsid w:val="00397AC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 w:val="18"/>
      <w:szCs w:val="18"/>
    </w:rPr>
  </w:style>
  <w:style w:type="paragraph" w:customStyle="1" w:styleId="xl67">
    <w:name w:val="xl67"/>
    <w:basedOn w:val="Normaallaad"/>
    <w:rsid w:val="00397AC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 w:val="18"/>
      <w:szCs w:val="18"/>
    </w:rPr>
  </w:style>
  <w:style w:type="paragraph" w:customStyle="1" w:styleId="xl68">
    <w:name w:val="xl68"/>
    <w:basedOn w:val="Normaallaad"/>
    <w:rsid w:val="00397AC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 w:val="18"/>
      <w:szCs w:val="18"/>
    </w:rPr>
  </w:style>
  <w:style w:type="paragraph" w:customStyle="1" w:styleId="xl69">
    <w:name w:val="xl69"/>
    <w:basedOn w:val="Normaallaad"/>
    <w:rsid w:val="00397AC7"/>
    <w:pPr>
      <w:widowControl/>
      <w:pBdr>
        <w:top w:val="single" w:sz="4" w:space="0" w:color="000000"/>
        <w:left w:val="single" w:sz="4" w:space="0" w:color="000000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 w:val="18"/>
      <w:szCs w:val="18"/>
    </w:rPr>
  </w:style>
  <w:style w:type="paragraph" w:customStyle="1" w:styleId="xl70">
    <w:name w:val="xl70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 w:val="18"/>
      <w:szCs w:val="18"/>
    </w:rPr>
  </w:style>
  <w:style w:type="paragraph" w:customStyle="1" w:styleId="xl71">
    <w:name w:val="xl71"/>
    <w:basedOn w:val="Normaallaad"/>
    <w:rsid w:val="00397AC7"/>
    <w:pPr>
      <w:widowControl/>
      <w:pBdr>
        <w:left w:val="single" w:sz="4" w:space="0" w:color="000000"/>
        <w:bottom w:val="single" w:sz="4" w:space="0" w:color="000000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 w:val="18"/>
      <w:szCs w:val="18"/>
    </w:rPr>
  </w:style>
  <w:style w:type="paragraph" w:customStyle="1" w:styleId="xl72">
    <w:name w:val="xl72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kern w:val="0"/>
      <w:sz w:val="18"/>
      <w:szCs w:val="18"/>
    </w:rPr>
  </w:style>
  <w:style w:type="paragraph" w:customStyle="1" w:styleId="xl73">
    <w:name w:val="xl73"/>
    <w:basedOn w:val="Normaallaad"/>
    <w:rsid w:val="00397A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 w:val="18"/>
      <w:szCs w:val="18"/>
    </w:rPr>
  </w:style>
  <w:style w:type="paragraph" w:customStyle="1" w:styleId="xl74">
    <w:name w:val="xl74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75">
    <w:name w:val="xl75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6">
    <w:name w:val="xl76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7">
    <w:name w:val="xl77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8">
    <w:name w:val="xl78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79">
    <w:name w:val="xl79"/>
    <w:basedOn w:val="Normaallaad"/>
    <w:rsid w:val="00397A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0">
    <w:name w:val="xl80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1">
    <w:name w:val="xl81"/>
    <w:basedOn w:val="Normaallaad"/>
    <w:rsid w:val="00397AC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CCCC" w:fill="C0C0C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color w:val="000000"/>
      <w:kern w:val="0"/>
      <w:sz w:val="18"/>
      <w:szCs w:val="18"/>
    </w:rPr>
  </w:style>
  <w:style w:type="paragraph" w:customStyle="1" w:styleId="xl82">
    <w:name w:val="xl82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3">
    <w:name w:val="xl83"/>
    <w:basedOn w:val="Normaallaad"/>
    <w:rsid w:val="00397A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4">
    <w:name w:val="xl84"/>
    <w:basedOn w:val="Normaallaad"/>
    <w:rsid w:val="00397AC7"/>
    <w:pPr>
      <w:widowControl/>
      <w:pBdr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5">
    <w:name w:val="xl85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6">
    <w:name w:val="xl86"/>
    <w:basedOn w:val="Normaallaad"/>
    <w:rsid w:val="00397A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7">
    <w:name w:val="xl87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88">
    <w:name w:val="xl88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89">
    <w:name w:val="xl89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90">
    <w:name w:val="xl90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91">
    <w:name w:val="xl91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92">
    <w:name w:val="xl92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93">
    <w:name w:val="xl93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94">
    <w:name w:val="xl94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95">
    <w:name w:val="xl95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96">
    <w:name w:val="xl96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97">
    <w:name w:val="xl97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98">
    <w:name w:val="xl98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99">
    <w:name w:val="xl99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00">
    <w:name w:val="xl100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01">
    <w:name w:val="xl101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02">
    <w:name w:val="xl102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03">
    <w:name w:val="xl103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04">
    <w:name w:val="xl104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05">
    <w:name w:val="xl105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06">
    <w:name w:val="xl106"/>
    <w:basedOn w:val="Normaallaad"/>
    <w:rsid w:val="00397A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07">
    <w:name w:val="xl107"/>
    <w:basedOn w:val="Normaallaad"/>
    <w:rsid w:val="00397A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08">
    <w:name w:val="xl108"/>
    <w:basedOn w:val="Normaallaad"/>
    <w:rsid w:val="00397A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09">
    <w:name w:val="xl109"/>
    <w:basedOn w:val="Normaallaad"/>
    <w:rsid w:val="00397A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10">
    <w:name w:val="xl110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1">
    <w:name w:val="xl111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2">
    <w:name w:val="xl112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3">
    <w:name w:val="xl113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4">
    <w:name w:val="xl114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5">
    <w:name w:val="xl115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16">
    <w:name w:val="xl116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center"/>
    </w:pPr>
    <w:rPr>
      <w:kern w:val="0"/>
      <w:szCs w:val="24"/>
    </w:rPr>
  </w:style>
  <w:style w:type="paragraph" w:customStyle="1" w:styleId="xl117">
    <w:name w:val="xl117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18">
    <w:name w:val="xl118"/>
    <w:basedOn w:val="Normaallaad"/>
    <w:rsid w:val="00397AC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19">
    <w:name w:val="xl119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0">
    <w:name w:val="xl120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1">
    <w:name w:val="xl121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2">
    <w:name w:val="xl122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3">
    <w:name w:val="xl123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kern w:val="0"/>
      <w:sz w:val="18"/>
      <w:szCs w:val="18"/>
    </w:rPr>
  </w:style>
  <w:style w:type="paragraph" w:customStyle="1" w:styleId="xl124">
    <w:name w:val="xl124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5">
    <w:name w:val="xl125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6">
    <w:name w:val="xl126"/>
    <w:basedOn w:val="Normaallaad"/>
    <w:rsid w:val="00397AC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7">
    <w:name w:val="xl127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8">
    <w:name w:val="xl128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customStyle="1" w:styleId="xl129">
    <w:name w:val="xl129"/>
    <w:basedOn w:val="Normaallaad"/>
    <w:rsid w:val="00397A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kern w:val="0"/>
      <w:sz w:val="18"/>
      <w:szCs w:val="18"/>
    </w:rPr>
  </w:style>
  <w:style w:type="paragraph" w:styleId="Vahedeta">
    <w:name w:val="No Spacing"/>
    <w:uiPriority w:val="1"/>
    <w:qFormat/>
    <w:rsid w:val="00081D1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eastAsia="Times New Roman"/>
      <w:kern w:val="1"/>
      <w:sz w:val="24"/>
    </w:rPr>
  </w:style>
  <w:style w:type="table" w:styleId="Kontuurtabel">
    <w:name w:val="Table Grid"/>
    <w:basedOn w:val="Normaaltabel"/>
    <w:uiPriority w:val="59"/>
    <w:rsid w:val="003005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iteltellija">
    <w:name w:val="Tiitel_tellija"/>
    <w:basedOn w:val="Liguvaikefont"/>
    <w:uiPriority w:val="1"/>
    <w:rsid w:val="0030057B"/>
    <w:rPr>
      <w:sz w:val="40"/>
    </w:rPr>
  </w:style>
  <w:style w:type="character" w:customStyle="1" w:styleId="Tiitelkuupev">
    <w:name w:val="Tiitel_kuupäev"/>
    <w:basedOn w:val="Liguvaikefont"/>
    <w:uiPriority w:val="1"/>
    <w:rsid w:val="0030057B"/>
    <w:rPr>
      <w:sz w:val="3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525AD"/>
    <w:pPr>
      <w:numPr>
        <w:ilvl w:val="1"/>
      </w:numPr>
      <w:spacing w:before="360"/>
      <w:jc w:val="left"/>
    </w:pPr>
    <w:rPr>
      <w:rFonts w:eastAsiaTheme="minorEastAsia" w:cstheme="minorBidi"/>
      <w:b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B525AD"/>
    <w:rPr>
      <w:rFonts w:ascii="Times New Roman" w:eastAsiaTheme="minorEastAsia" w:hAnsi="Times New Roman" w:cstheme="minorBidi"/>
      <w:b/>
      <w:kern w:val="24"/>
      <w:sz w:val="22"/>
      <w:szCs w:val="2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F72B9"/>
    <w:rPr>
      <w:rFonts w:asciiTheme="majorHAnsi" w:eastAsiaTheme="majorEastAsia" w:hAnsiTheme="majorHAnsi" w:cstheme="majorBidi"/>
      <w:color w:val="243F60" w:themeColor="accent1" w:themeShade="7F"/>
      <w:kern w:val="24"/>
      <w:sz w:val="24"/>
      <w:szCs w:val="24"/>
    </w:rPr>
  </w:style>
  <w:style w:type="paragraph" w:styleId="Pealkiri">
    <w:name w:val="Title"/>
    <w:basedOn w:val="Normaallaad"/>
    <w:link w:val="PealkiriMrk"/>
    <w:qFormat/>
    <w:rsid w:val="00AF72B9"/>
    <w:pPr>
      <w:widowControl/>
      <w:suppressAutoHyphens w:val="0"/>
      <w:overflowPunct/>
      <w:autoSpaceDE/>
      <w:autoSpaceDN/>
      <w:adjustRightInd/>
      <w:spacing w:after="0" w:line="240" w:lineRule="auto"/>
      <w:jc w:val="center"/>
      <w:textAlignment w:val="auto"/>
    </w:pPr>
    <w:rPr>
      <w:b/>
      <w:bCs/>
      <w:kern w:val="0"/>
      <w:sz w:val="32"/>
      <w:szCs w:val="24"/>
      <w:lang w:eastAsia="en-US"/>
    </w:rPr>
  </w:style>
  <w:style w:type="character" w:customStyle="1" w:styleId="PealkiriMrk">
    <w:name w:val="Pealkiri Märk"/>
    <w:basedOn w:val="Liguvaikefont"/>
    <w:link w:val="Pealkiri"/>
    <w:rsid w:val="00AF72B9"/>
    <w:rPr>
      <w:rFonts w:ascii="Times New Roman" w:eastAsia="Times New Roman" w:hAnsi="Times New Roman"/>
      <w:b/>
      <w:bCs/>
      <w:sz w:val="32"/>
      <w:szCs w:val="24"/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4A68D9"/>
    <w:pPr>
      <w:widowControl/>
      <w:overflowPunct/>
      <w:autoSpaceDE/>
      <w:autoSpaceDN/>
      <w:adjustRightInd/>
      <w:spacing w:after="0" w:line="240" w:lineRule="auto"/>
      <w:ind w:left="360" w:hanging="360"/>
      <w:jc w:val="left"/>
      <w:textAlignment w:val="auto"/>
    </w:pPr>
    <w:rPr>
      <w:kern w:val="0"/>
      <w:sz w:val="24"/>
      <w:szCs w:val="24"/>
      <w:lang w:eastAsia="ar-SA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4A68D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ehatekst21">
    <w:name w:val="Kehatekst 21"/>
    <w:basedOn w:val="Normaallaad"/>
    <w:rsid w:val="004A68D9"/>
    <w:pPr>
      <w:widowControl/>
      <w:overflowPunct/>
      <w:autoSpaceDE/>
      <w:autoSpaceDN/>
      <w:adjustRightInd/>
      <w:spacing w:after="0" w:line="240" w:lineRule="auto"/>
      <w:textAlignment w:val="auto"/>
    </w:pPr>
    <w:rPr>
      <w:kern w:val="0"/>
      <w:sz w:val="20"/>
      <w:szCs w:val="24"/>
      <w:lang w:eastAsia="ar-SA"/>
    </w:rPr>
  </w:style>
  <w:style w:type="paragraph" w:styleId="Loendilik">
    <w:name w:val="List Paragraph"/>
    <w:basedOn w:val="Normaallaad"/>
    <w:uiPriority w:val="34"/>
    <w:qFormat/>
    <w:rsid w:val="004A68D9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kern w:val="0"/>
      <w:szCs w:val="22"/>
    </w:rPr>
  </w:style>
  <w:style w:type="paragraph" w:styleId="SK3">
    <w:name w:val="toc 3"/>
    <w:basedOn w:val="Normaallaad"/>
    <w:next w:val="Normaallaad"/>
    <w:autoRedefine/>
    <w:uiPriority w:val="39"/>
    <w:unhideWhenUsed/>
    <w:rsid w:val="00502761"/>
    <w:pPr>
      <w:spacing w:after="100"/>
      <w:ind w:left="440"/>
    </w:pPr>
  </w:style>
  <w:style w:type="paragraph" w:styleId="Pealdis">
    <w:name w:val="caption"/>
    <w:basedOn w:val="Normaallaad"/>
    <w:next w:val="Normaallaad"/>
    <w:uiPriority w:val="35"/>
    <w:unhideWhenUsed/>
    <w:qFormat/>
    <w:rsid w:val="008C3655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lo\Application%20Data\Microsoft\Templates\juhendi_vormi%20v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A4BF7CD7DB4E259C441E7404EDE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F3B0-FBDF-4CD5-9F5B-601BCB2F50BB}"/>
      </w:docPartPr>
      <w:docPartBody>
        <w:p w:rsidR="007E5059" w:rsidRDefault="00D33B1D" w:rsidP="00D33B1D">
          <w:pPr>
            <w:pStyle w:val="B2A4BF7CD7DB4E259C441E7404EDE510"/>
          </w:pPr>
          <w:r w:rsidRPr="00246DFF">
            <w:rPr>
              <w:rStyle w:val="Kohatiteteks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B1D"/>
    <w:rsid w:val="000A2DF4"/>
    <w:rsid w:val="000B09CA"/>
    <w:rsid w:val="00191A92"/>
    <w:rsid w:val="001B300C"/>
    <w:rsid w:val="00277B5D"/>
    <w:rsid w:val="00475173"/>
    <w:rsid w:val="00507B8D"/>
    <w:rsid w:val="006150DE"/>
    <w:rsid w:val="006663E4"/>
    <w:rsid w:val="0079496C"/>
    <w:rsid w:val="007E5059"/>
    <w:rsid w:val="00830C0B"/>
    <w:rsid w:val="008C32E9"/>
    <w:rsid w:val="009141D1"/>
    <w:rsid w:val="00A102A5"/>
    <w:rsid w:val="00BB56D4"/>
    <w:rsid w:val="00BE2FDD"/>
    <w:rsid w:val="00D33B1D"/>
    <w:rsid w:val="00DF55F8"/>
    <w:rsid w:val="00E06E26"/>
    <w:rsid w:val="00E86F4B"/>
    <w:rsid w:val="00EE1AA7"/>
    <w:rsid w:val="00F401DB"/>
    <w:rsid w:val="00F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E5059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33B1D"/>
    <w:rPr>
      <w:color w:val="808080"/>
    </w:rPr>
  </w:style>
  <w:style w:type="paragraph" w:customStyle="1" w:styleId="B2A4BF7CD7DB4E259C441E7404EDE510">
    <w:name w:val="B2A4BF7CD7DB4E259C441E7404EDE510"/>
    <w:rsid w:val="00D33B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otseduur xmlns="c9614d26-4d16-40d0-9d10-f8bcc6c102b9">P705 Geodeetilised tööd</protseduur>
    <kehtiva_x0020_dok_x0020_kuup_x00e4_ev xmlns="c9614d26-4d16-40d0-9d10-f8bcc6c102b9">2011-03-22T22:00:00+00:00</kehtiva_x0020_dok_x0020_kuup_x00e4_ev>
    <m_x00e4_rkused xmlns="c9614d26-4d16-40d0-9d10-f8bcc6c102b9">Geodeetiliste uurimustööde vormistamiseks (vastavalt etteantud näidisele objektipõhiselt kohandatult)</m_x00e4_rkused>
    <m_x00e4_rks_x00f5_nad xmlns="c9614d26-4d16-40d0-9d10-f8bcc6c102b9"/>
    <valiku_x0020_proov xmlns="c9614d26-4d16-40d0-9d10-f8bcc6c102b9">
      <Value>P705 Geodeetilised tööd</Value>
    </valiku_x0020_proov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B4E572FCF2D4AA6322425C12C8B95" ma:contentTypeVersion="6" ma:contentTypeDescription="Create a new document." ma:contentTypeScope="" ma:versionID="89e38f3a267b6d036a4a9d80cbaf6184">
  <xsd:schema xmlns:xsd="http://www.w3.org/2001/XMLSchema" xmlns:p="http://schemas.microsoft.com/office/2006/metadata/properties" xmlns:ns2="c9614d26-4d16-40d0-9d10-f8bcc6c102b9" targetNamespace="http://schemas.microsoft.com/office/2006/metadata/properties" ma:root="true" ma:fieldsID="6afcf9c1e3fcf13ca5620c9f36e07b7e" ns2:_="">
    <xsd:import namespace="c9614d26-4d16-40d0-9d10-f8bcc6c102b9"/>
    <xsd:element name="properties">
      <xsd:complexType>
        <xsd:sequence>
          <xsd:element name="documentManagement">
            <xsd:complexType>
              <xsd:all>
                <xsd:element ref="ns2:protseduur" minOccurs="0"/>
                <xsd:element ref="ns2:m_x00e4_rkused" minOccurs="0"/>
                <xsd:element ref="ns2:kehtiva_x0020_dok_x0020_kuup_x00e4_ev" minOccurs="0"/>
                <xsd:element ref="ns2:m_x00e4_rks_x00f5_nad" minOccurs="0"/>
                <xsd:element ref="ns2:valiku_x0020_proov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9614d26-4d16-40d0-9d10-f8bcc6c102b9" elementFormDefault="qualified">
    <xsd:import namespace="http://schemas.microsoft.com/office/2006/documentManagement/types"/>
    <xsd:element name="protseduur" ma:index="8" nillable="true" ma:displayName="protseduur" ma:description="protseduur (number ja nimetus), millega seoses dokument loodud" ma:format="Dropdown" ma:internalName="protseduur">
      <xsd:simpleType>
        <xsd:restriction base="dms:Choice">
          <xsd:enumeration value="P101 Ettevõtte juhtimine"/>
          <xsd:enumeration value="P102 Juhtimissüsteemi arendus"/>
          <xsd:enumeration value="P103 Kaebuste käsitlemine"/>
          <xsd:enumeration value="P201 Õigus"/>
          <xsd:enumeration value="P202 Turundus ja kommunikatsioon"/>
          <xsd:enumeration value="P301 Dokumendihaldus"/>
          <xsd:enumeration value="P302 Tööaja arvestus"/>
          <xsd:enumeration value="P303 Töösuhted"/>
          <xsd:enumeration value="P304 Arendamine ja koolitus"/>
          <xsd:enumeration value="P401 Finantsjuhtimine ja investorsuhted"/>
          <xsd:enumeration value="P402 Raamatupidamine"/>
          <xsd:enumeration value="P501 Töö- ja keskkonnaohutus ettevõttes"/>
          <xsd:enumeration value="P502 Töö- ja keskkonnaohutus ehitusobjektil"/>
          <xsd:enumeration value="P503 Hädaolukord"/>
          <xsd:enumeration value="P601 Töö leidmine ja pakkumuse koostamine"/>
          <xsd:enumeration value="P602 tellijaga lepingu sõlmimine ja töösse andmine"/>
          <xsd:enumeration value="P603 Allhangete korraldamine"/>
          <xsd:enumeration value="P701 Tööde planeerimine ja ettevalmistus"/>
          <xsd:enumeration value="P702 Tööde juhtimine"/>
          <xsd:enumeration value="P703 Tööde lõpetamine"/>
          <xsd:enumeration value="P704 Garantiiaegsed tegevused"/>
          <xsd:enumeration value="P705 Geodeetilised tööd"/>
          <xsd:enumeration value="P706 Projekteerimine"/>
          <xsd:enumeration value="P707 Teehooldetööd"/>
          <xsd:enumeration value="P801 Ehitustehnika"/>
          <xsd:enumeration value="P802 Sõidukid"/>
          <xsd:enumeration value="P803 Mõõtevahendid"/>
          <xsd:enumeration value="P901 Asfaltsegude tootmine"/>
          <xsd:enumeration value="P902 Labor"/>
          <xsd:enumeration value="P903 Asfaldi paigaldamine"/>
          <xsd:enumeration value="P904 Mäetööd"/>
          <xsd:enumeration value="P1001 Kinnisvara soetamine"/>
          <xsd:enumeration value="P1002 Planeerimine ja ettevalmistus"/>
          <xsd:enumeration value="P1003 Kinnisvaraobjekti müük, ehitus, turundus"/>
          <xsd:enumeration value="P1004 Kinnisvarahaldus"/>
        </xsd:restriction>
      </xsd:simpleType>
    </xsd:element>
    <xsd:element name="m_x00e4_rkused" ma:index="9" nillable="true" ma:displayName="selgitused, märkused vormi või selle kasutamise kohta" ma:description="täpsustused/selgitused dokumendi sisu või kasutuse kohta" ma:internalName="m_x00e4_rkused">
      <xsd:simpleType>
        <xsd:restriction base="dms:Note"/>
      </xsd:simpleType>
    </xsd:element>
    <xsd:element name="kehtiva_x0020_dok_x0020_kuup_x00e4_ev" ma:index="10" nillable="true" ma:displayName="kehtiv" ma:description="kuupäev, millal dokument kinnitatud või muudetud/parandatud" ma:format="DateOnly" ma:internalName="kehtiva_x0020_dok_x0020_kuup_x00e4_ev">
      <xsd:simpleType>
        <xsd:restriction base="dms:DateTime"/>
      </xsd:simpleType>
    </xsd:element>
    <xsd:element name="m_x00e4_rks_x00f5_nad" ma:index="11" nillable="true" ma:displayName="märksõnad" ma:description="Siia tulevad märksõnad, mille abil võimalik sortida välja vajalikke" ma:internalName="m_x00e4_rks_x00f5_nad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Kliendiküsitlus"/>
                        <xsd:enumeration value="Teehooldetööd"/>
                        <xsd:enumeration value="Juhtimissüsteemi arendu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aliku_x0020_proov" ma:index="12" nillable="true" ma:displayName="protseduurides viidatud" ma:description="millistes protseduurides viidatud sellele dokumendile" ma:internalName="valiku_x0020_proov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01 Ettevõtte juhtimine"/>
                    <xsd:enumeration value="P102 Juhtimissüsteemi arendus"/>
                    <xsd:enumeration value="P103 Kaebuste käsitlemine"/>
                    <xsd:enumeration value="P201 Õigus"/>
                    <xsd:enumeration value="P202 Turundus ja kommunikatsioon"/>
                    <xsd:enumeration value="P301 Dokumendihaldus"/>
                    <xsd:enumeration value="P302 Tööaja arvestus"/>
                    <xsd:enumeration value="P303 Töösuhted"/>
                    <xsd:enumeration value="P304 Arendamine ja koolitus"/>
                    <xsd:enumeration value="P401 Finantsjuhtimine ja investorsuhted"/>
                    <xsd:enumeration value="P402 Raamatupidamine"/>
                    <xsd:enumeration value="P501 Töö- ja keskkonnaohutus ettevõttes"/>
                    <xsd:enumeration value="P502 Töö- ja keskkonnaohutus ehitusobjektil"/>
                    <xsd:enumeration value="P503 Hädaolukord"/>
                    <xsd:enumeration value="P601 Töö leidmine ja pakkumuse koostamine"/>
                    <xsd:enumeration value="P602 tellijaga lepingu sõlmimine ja töösse andmine"/>
                    <xsd:enumeration value="P603 Allhangete korraldamine"/>
                    <xsd:enumeration value="P701 Tööde planeerimine ja ettevalmistus"/>
                    <xsd:enumeration value="P702 Tööde juhtimine"/>
                    <xsd:enumeration value="P703 Tööde lõpetamine"/>
                    <xsd:enumeration value="P704 Garantiiaegsed tegevused"/>
                    <xsd:enumeration value="P705 Geodeetilised tööd"/>
                    <xsd:enumeration value="P706 Projekteerimine"/>
                    <xsd:enumeration value="P707 Teehooldetööd"/>
                    <xsd:enumeration value="P801 Ehitustehnika"/>
                    <xsd:enumeration value="P802 Sõidukid"/>
                    <xsd:enumeration value="P803 Mõõtevahendid"/>
                    <xsd:enumeration value="P901 Asfaltsegude tootmine"/>
                    <xsd:enumeration value="P902 Labor"/>
                    <xsd:enumeration value="P903 Asfaldi paigaldamine"/>
                    <xsd:enumeration value="P904 Mäetööd"/>
                    <xsd:enumeration value="P1001 Kinnisvara soetamine"/>
                    <xsd:enumeration value="P1002 Planeerimine ja ettevalmistus"/>
                    <xsd:enumeration value="P1003 Kinnisvaraobjekti müük, ehitus, turundus"/>
                    <xsd:enumeration value="P1004 Kinnisvarahaldu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614D44C-A0C1-4CD9-BED5-D3898F8A9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D7A96-AF10-4F4E-98CD-C115A823BBC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c9614d26-4d16-40d0-9d10-f8bcc6c102b9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C5F3A37-F336-4261-8697-58152F2EB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8D9E0-0E2B-4B23-B9C3-3772E3A37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14d26-4d16-40d0-9d10-f8bcc6c102b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juhendi_vormi vorm</Template>
  <TotalTime>764</TotalTime>
  <Pages>12</Pages>
  <Words>1974</Words>
  <Characters>11254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PEALKIRI</dc:creator>
  <cp:lastModifiedBy>Pilleriin Väliste</cp:lastModifiedBy>
  <cp:revision>49</cp:revision>
  <cp:lastPrinted>2022-12-29T19:16:00Z</cp:lastPrinted>
  <dcterms:created xsi:type="dcterms:W3CDTF">2018-11-26T11:00:00Z</dcterms:created>
  <dcterms:modified xsi:type="dcterms:W3CDTF">2022-12-29T19:16:00Z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0x010100463B4E572FCF2D4AA6322425C12C8B95</vt:lpwstr>
  </property>
  <property fmtid="{D5CDD505-2E9C-101B-9397-08002B2CF9AE}" pid="3" name="Order">
    <vt:r8>4500</vt:r8>
  </property>
</Properties>
</file>