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7151"/>
      </w:tblGrid>
      <w:tr w:rsidR="003B3820" w:rsidTr="00CE58E8">
        <w:trPr>
          <w:trHeight w:val="705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3820" w:rsidRDefault="00FB2D9E" w:rsidP="00EB057F">
            <w:pPr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t-EE"/>
              </w:rPr>
              <w:drawing>
                <wp:inline distT="0" distB="0" distL="0" distR="0">
                  <wp:extent cx="1009650" cy="200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820" w:rsidRDefault="003B3820" w:rsidP="002C3C5A">
            <w:pPr>
              <w:ind w:left="-2088" w:firstLine="198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kaetud tööde Akt</w:t>
            </w:r>
            <w:r>
              <w:rPr>
                <w:b/>
                <w:bCs/>
                <w:cap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nr  </w:t>
            </w:r>
            <w:r w:rsidR="003306BB">
              <w:rPr>
                <w:rFonts w:ascii="Arial" w:hAnsi="Arial" w:cs="Arial"/>
                <w:b/>
                <w:bCs/>
              </w:rPr>
              <w:t>01</w:t>
            </w:r>
            <w:r>
              <w:rPr>
                <w:rFonts w:ascii="Arial" w:hAnsi="Arial" w:cs="Arial"/>
                <w:b/>
                <w:bCs/>
              </w:rPr>
              <w:t xml:space="preserve">  kuupäev  </w:t>
            </w:r>
            <w:r w:rsidR="002A16A5">
              <w:rPr>
                <w:rFonts w:ascii="Arial" w:hAnsi="Arial" w:cs="Arial"/>
                <w:b/>
                <w:bCs/>
              </w:rPr>
              <w:t>03</w:t>
            </w:r>
            <w:r w:rsidR="00D91CA0">
              <w:rPr>
                <w:rFonts w:ascii="Arial" w:hAnsi="Arial" w:cs="Arial"/>
                <w:b/>
                <w:bCs/>
              </w:rPr>
              <w:t>.01.</w:t>
            </w:r>
            <w:r w:rsidR="002C3C5A">
              <w:rPr>
                <w:rFonts w:ascii="Arial" w:hAnsi="Arial" w:cs="Arial"/>
                <w:b/>
                <w:bCs/>
              </w:rPr>
              <w:t>201</w:t>
            </w:r>
            <w:r w:rsidR="00D91CA0"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:rsidR="003B3820" w:rsidRDefault="003B382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3B3820" w:rsidTr="00CE58E8">
        <w:trPr>
          <w:trHeight w:val="550"/>
        </w:trPr>
        <w:tc>
          <w:tcPr>
            <w:tcW w:w="9243" w:type="dxa"/>
          </w:tcPr>
          <w:p w:rsidR="003B3820" w:rsidRDefault="003B3820">
            <w:pPr>
              <w:rPr>
                <w:rFonts w:ascii="Arial" w:hAnsi="Arial" w:cs="Arial"/>
              </w:rPr>
            </w:pPr>
            <w:r w:rsidRPr="00190249">
              <w:rPr>
                <w:rFonts w:ascii="Arial" w:hAnsi="Arial" w:cs="Arial"/>
                <w:b/>
              </w:rPr>
              <w:t>Ehitise nimetus ja asukoht:</w:t>
            </w:r>
            <w:r>
              <w:rPr>
                <w:rFonts w:ascii="Arial" w:hAnsi="Arial" w:cs="Arial"/>
              </w:rPr>
              <w:t xml:space="preserve">  </w:t>
            </w:r>
            <w:r w:rsidR="00D91CA0">
              <w:rPr>
                <w:rFonts w:ascii="Arial" w:hAnsi="Arial" w:cs="Arial"/>
                <w:b/>
                <w:bCs/>
              </w:rPr>
              <w:t>EST-SIDE-12 Vaibla – Väike-Rakke</w:t>
            </w:r>
            <w:r w:rsidR="00E1665E">
              <w:rPr>
                <w:rFonts w:ascii="Arial" w:hAnsi="Arial" w:cs="Arial"/>
                <w:b/>
                <w:bCs/>
              </w:rPr>
              <w:t xml:space="preserve"> ; Tamme kooli liitumine EST-SIDE võrguga</w:t>
            </w:r>
          </w:p>
          <w:p w:rsidR="003B3820" w:rsidRDefault="003B3820">
            <w:pPr>
              <w:rPr>
                <w:rFonts w:ascii="Arial" w:hAnsi="Arial" w:cs="Arial"/>
              </w:rPr>
            </w:pPr>
          </w:p>
        </w:tc>
      </w:tr>
    </w:tbl>
    <w:p w:rsidR="003B3820" w:rsidRDefault="003B382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3B3820" w:rsidRDefault="003B38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Kaetud tööde ülevaatuse teostajad: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3B3820" w:rsidTr="00CE58E8">
        <w:trPr>
          <w:trHeight w:val="360"/>
        </w:trPr>
        <w:tc>
          <w:tcPr>
            <w:tcW w:w="9243" w:type="dxa"/>
            <w:vAlign w:val="center"/>
          </w:tcPr>
          <w:p w:rsidR="003B3820" w:rsidRDefault="003B3820" w:rsidP="00C431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Töövõtja esindaja:  </w:t>
            </w:r>
            <w:r w:rsidR="00C431CB">
              <w:rPr>
                <w:rFonts w:ascii="Arial" w:hAnsi="Arial" w:cs="Arial"/>
                <w:b/>
                <w:bCs/>
              </w:rPr>
              <w:t>Janek Jõgeva</w:t>
            </w:r>
          </w:p>
        </w:tc>
      </w:tr>
      <w:tr w:rsidR="003B3820" w:rsidTr="00CE58E8">
        <w:trPr>
          <w:trHeight w:val="360"/>
        </w:trPr>
        <w:tc>
          <w:tcPr>
            <w:tcW w:w="9243" w:type="dxa"/>
            <w:vAlign w:val="center"/>
          </w:tcPr>
          <w:p w:rsidR="003B3820" w:rsidRDefault="003B3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Alltöövõtja esindaja: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</w:tr>
      <w:tr w:rsidR="003B3820" w:rsidTr="00CE58E8">
        <w:trPr>
          <w:trHeight w:val="360"/>
        </w:trPr>
        <w:tc>
          <w:tcPr>
            <w:tcW w:w="9243" w:type="dxa"/>
            <w:vAlign w:val="center"/>
          </w:tcPr>
          <w:p w:rsidR="003B3820" w:rsidRPr="00DF24E3" w:rsidRDefault="003B3820" w:rsidP="00C431CB">
            <w:pPr>
              <w:rPr>
                <w:rFonts w:ascii="Arial" w:hAnsi="Arial" w:cs="Arial"/>
              </w:rPr>
            </w:pPr>
            <w:r w:rsidRPr="00DF24E3">
              <w:rPr>
                <w:rFonts w:ascii="Arial" w:hAnsi="Arial" w:cs="Arial"/>
              </w:rPr>
              <w:t>Tellija/järel</w:t>
            </w:r>
            <w:r w:rsidR="00F25FB6" w:rsidRPr="00DF24E3">
              <w:rPr>
                <w:rFonts w:ascii="Arial" w:hAnsi="Arial" w:cs="Arial"/>
              </w:rPr>
              <w:t>e</w:t>
            </w:r>
            <w:r w:rsidRPr="00DF24E3">
              <w:rPr>
                <w:rFonts w:ascii="Arial" w:hAnsi="Arial" w:cs="Arial"/>
              </w:rPr>
              <w:t xml:space="preserve">valve esindaja:  </w:t>
            </w:r>
            <w:r w:rsidR="00C431CB">
              <w:rPr>
                <w:rFonts w:ascii="Arial" w:hAnsi="Arial" w:cs="Arial"/>
                <w:b/>
                <w:bCs/>
              </w:rPr>
              <w:t>Lauri Linnus</w:t>
            </w:r>
            <w:bookmarkStart w:id="1" w:name="_GoBack"/>
            <w:bookmarkEnd w:id="1"/>
          </w:p>
        </w:tc>
      </w:tr>
      <w:tr w:rsidR="003B3820" w:rsidTr="00CE58E8">
        <w:trPr>
          <w:trHeight w:val="360"/>
        </w:trPr>
        <w:tc>
          <w:tcPr>
            <w:tcW w:w="9243" w:type="dxa"/>
            <w:vAlign w:val="center"/>
          </w:tcPr>
          <w:p w:rsidR="003B3820" w:rsidRPr="00DF24E3" w:rsidRDefault="003B3820" w:rsidP="00996AF5">
            <w:pPr>
              <w:rPr>
                <w:rFonts w:ascii="Arial" w:hAnsi="Arial" w:cs="Arial"/>
              </w:rPr>
            </w:pPr>
            <w:r w:rsidRPr="00DF24E3">
              <w:rPr>
                <w:rFonts w:ascii="Arial" w:hAnsi="Arial" w:cs="Arial"/>
              </w:rPr>
              <w:t xml:space="preserve">Projekteerija esindaja:  </w:t>
            </w:r>
          </w:p>
        </w:tc>
      </w:tr>
      <w:tr w:rsidR="003B3820" w:rsidTr="00CE58E8">
        <w:trPr>
          <w:trHeight w:val="360"/>
        </w:trPr>
        <w:tc>
          <w:tcPr>
            <w:tcW w:w="9243" w:type="dxa"/>
            <w:vAlign w:val="center"/>
          </w:tcPr>
          <w:p w:rsidR="003B3820" w:rsidRPr="00DF24E3" w:rsidRDefault="00F25FB6" w:rsidP="00C431CB">
            <w:pPr>
              <w:rPr>
                <w:rFonts w:ascii="Arial" w:hAnsi="Arial" w:cs="Arial"/>
              </w:rPr>
            </w:pPr>
            <w:r w:rsidRPr="00DF24E3">
              <w:rPr>
                <w:rFonts w:ascii="Arial" w:hAnsi="Arial" w:cs="Arial"/>
              </w:rPr>
              <w:t>Ekspert</w:t>
            </w:r>
            <w:r w:rsidR="003B3820" w:rsidRPr="00DF24E3">
              <w:rPr>
                <w:rFonts w:ascii="Arial" w:hAnsi="Arial" w:cs="Arial"/>
              </w:rPr>
              <w:t xml:space="preserve">/Spetsialist/Ametiisik:  </w:t>
            </w:r>
          </w:p>
        </w:tc>
      </w:tr>
    </w:tbl>
    <w:p w:rsidR="003B3820" w:rsidRDefault="003B3820">
      <w:pPr>
        <w:rPr>
          <w:rFonts w:ascii="Arial" w:hAnsi="Arial" w:cs="Arial"/>
          <w:sz w:val="16"/>
        </w:rPr>
      </w:pPr>
    </w:p>
    <w:p w:rsidR="003B3820" w:rsidRDefault="003B382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Ülevaatuse teostajate poolt koostati akt alljärgnevas: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995"/>
        <w:gridCol w:w="1990"/>
        <w:gridCol w:w="2688"/>
      </w:tblGrid>
      <w:tr w:rsidR="003B3820" w:rsidTr="00CE58E8">
        <w:trPr>
          <w:trHeight w:val="944"/>
        </w:trPr>
        <w:tc>
          <w:tcPr>
            <w:tcW w:w="9243" w:type="dxa"/>
            <w:gridSpan w:val="4"/>
          </w:tcPr>
          <w:p w:rsidR="0008543E" w:rsidRPr="00E31A65" w:rsidRDefault="003B3820">
            <w:pPr>
              <w:rPr>
                <w:rFonts w:ascii="Arial" w:hAnsi="Arial" w:cs="Arial"/>
              </w:rPr>
            </w:pPr>
            <w:r w:rsidRPr="00E31A65">
              <w:rPr>
                <w:rFonts w:ascii="Arial" w:hAnsi="Arial" w:cs="Arial"/>
              </w:rPr>
              <w:t xml:space="preserve">Ülevaatuseks ja vastuvõtmiseks on esitatud järgmised tööd:  </w:t>
            </w:r>
          </w:p>
          <w:p w:rsidR="00190249" w:rsidRPr="00E31A65" w:rsidRDefault="00190249" w:rsidP="00190249">
            <w:pPr>
              <w:rPr>
                <w:rFonts w:ascii="Arial" w:hAnsi="Arial" w:cs="Arial"/>
                <w:b/>
              </w:rPr>
            </w:pPr>
            <w:r w:rsidRPr="00E31A65">
              <w:rPr>
                <w:rFonts w:ascii="Arial" w:hAnsi="Arial" w:cs="Arial"/>
                <w:b/>
                <w:bCs/>
              </w:rPr>
              <w:t>Kappide – kaevude vahelised fiiberoptilise sidekaabli m</w:t>
            </w:r>
            <w:r w:rsidR="002A16A5">
              <w:rPr>
                <w:rFonts w:ascii="Arial" w:hAnsi="Arial" w:cs="Arial"/>
                <w:b/>
                <w:bCs/>
              </w:rPr>
              <w:t>ikrotorud, kinnised horisontaal</w:t>
            </w:r>
            <w:r w:rsidRPr="00E31A65">
              <w:rPr>
                <w:rFonts w:ascii="Arial" w:hAnsi="Arial" w:cs="Arial"/>
                <w:b/>
                <w:bCs/>
              </w:rPr>
              <w:t>puurimised, mikrotoru konnektorid ja otsakorgid, kaitsetorud, hoiatuslint ja markerpallid pa</w:t>
            </w:r>
            <w:r w:rsidR="002A16A5">
              <w:rPr>
                <w:rFonts w:ascii="Arial" w:hAnsi="Arial" w:cs="Arial"/>
                <w:b/>
                <w:bCs/>
              </w:rPr>
              <w:t xml:space="preserve">igaldatuna pinnasesse </w:t>
            </w:r>
            <w:r w:rsidRPr="00E31A65">
              <w:rPr>
                <w:rFonts w:ascii="Arial" w:hAnsi="Arial" w:cs="Arial"/>
                <w:b/>
                <w:bCs/>
              </w:rPr>
              <w:t xml:space="preserve">vastavalt projektile kokku </w:t>
            </w:r>
            <w:r w:rsidR="00A46643">
              <w:rPr>
                <w:rFonts w:ascii="Arial" w:hAnsi="Arial" w:cs="Arial"/>
                <w:b/>
                <w:bCs/>
              </w:rPr>
              <w:t>13160</w:t>
            </w:r>
            <w:r w:rsidR="00C431CB">
              <w:rPr>
                <w:rFonts w:ascii="Arial" w:hAnsi="Arial" w:cs="Arial"/>
                <w:b/>
                <w:bCs/>
              </w:rPr>
              <w:t xml:space="preserve"> m, 9</w:t>
            </w:r>
            <w:r w:rsidRPr="00E31A65">
              <w:rPr>
                <w:rFonts w:ascii="Arial" w:hAnsi="Arial" w:cs="Arial"/>
                <w:b/>
                <w:bCs/>
              </w:rPr>
              <w:t xml:space="preserve"> </w:t>
            </w:r>
            <w:r w:rsidR="00C431CB">
              <w:rPr>
                <w:rFonts w:ascii="Arial" w:hAnsi="Arial" w:cs="Arial"/>
                <w:b/>
                <w:bCs/>
              </w:rPr>
              <w:t>kaevu.</w:t>
            </w:r>
          </w:p>
          <w:p w:rsidR="00190249" w:rsidRPr="00E31A65" w:rsidRDefault="00190249">
            <w:pPr>
              <w:rPr>
                <w:rFonts w:ascii="Arial" w:hAnsi="Arial" w:cs="Arial"/>
                <w:b/>
              </w:rPr>
            </w:pPr>
          </w:p>
          <w:p w:rsidR="0008543E" w:rsidRPr="00E31A65" w:rsidRDefault="00C431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Mikrotorustiku ehitus 13160</w:t>
            </w:r>
            <w:r w:rsidR="0008543E" w:rsidRPr="00E31A65">
              <w:rPr>
                <w:rFonts w:ascii="Arial" w:hAnsi="Arial" w:cs="Arial"/>
                <w:b/>
              </w:rPr>
              <w:t xml:space="preserve"> m</w:t>
            </w:r>
          </w:p>
          <w:p w:rsidR="0008543E" w:rsidRPr="00E31A65" w:rsidRDefault="0008543E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Optikakaevude ning väl</w:t>
            </w:r>
            <w:r w:rsidR="00C431CB">
              <w:rPr>
                <w:rFonts w:ascii="Arial" w:hAnsi="Arial" w:cs="Arial"/>
                <w:b/>
                <w:bCs/>
              </w:rPr>
              <w:t>ikappide paigaldus ja montaaz 9</w:t>
            </w:r>
            <w:r w:rsidRPr="00E31A65">
              <w:rPr>
                <w:rFonts w:ascii="Arial" w:hAnsi="Arial" w:cs="Arial"/>
                <w:b/>
                <w:bCs/>
              </w:rPr>
              <w:t xml:space="preserve"> tk</w:t>
            </w:r>
          </w:p>
          <w:p w:rsidR="0008543E" w:rsidRPr="00E31A65" w:rsidRDefault="008112D0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Kaablim</w:t>
            </w:r>
            <w:r w:rsidR="0008543E" w:rsidRPr="00E31A65">
              <w:rPr>
                <w:rFonts w:ascii="Arial" w:hAnsi="Arial" w:cs="Arial"/>
                <w:b/>
                <w:bCs/>
              </w:rPr>
              <w:t>uhvide paigaldami</w:t>
            </w:r>
            <w:r w:rsidR="00C431CB">
              <w:rPr>
                <w:rFonts w:ascii="Arial" w:hAnsi="Arial" w:cs="Arial"/>
                <w:b/>
                <w:bCs/>
              </w:rPr>
              <w:t xml:space="preserve">ne ja montaaz </w:t>
            </w:r>
            <w:r w:rsidRPr="00E31A65">
              <w:rPr>
                <w:rFonts w:ascii="Arial" w:hAnsi="Arial" w:cs="Arial"/>
                <w:b/>
                <w:bCs/>
              </w:rPr>
              <w:t>4</w:t>
            </w:r>
            <w:r w:rsidR="0008543E" w:rsidRPr="00E31A65">
              <w:rPr>
                <w:rFonts w:ascii="Arial" w:hAnsi="Arial" w:cs="Arial"/>
                <w:b/>
                <w:bCs/>
              </w:rPr>
              <w:t xml:space="preserve"> tk</w:t>
            </w:r>
          </w:p>
          <w:p w:rsidR="0008543E" w:rsidRPr="00E31A65" w:rsidRDefault="0008543E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Kaablite puhumine mikrotorustikku</w:t>
            </w:r>
            <w:r w:rsidR="00884517">
              <w:rPr>
                <w:rFonts w:ascii="Arial" w:hAnsi="Arial" w:cs="Arial"/>
                <w:b/>
                <w:bCs/>
              </w:rPr>
              <w:t xml:space="preserve"> 13768</w:t>
            </w:r>
            <w:r w:rsidRPr="00E31A65">
              <w:rPr>
                <w:rFonts w:ascii="Arial" w:hAnsi="Arial" w:cs="Arial"/>
                <w:b/>
                <w:bCs/>
              </w:rPr>
              <w:t xml:space="preserve"> m</w:t>
            </w:r>
          </w:p>
          <w:p w:rsidR="003B3820" w:rsidRDefault="003B3820" w:rsidP="00190249">
            <w:pPr>
              <w:rPr>
                <w:rFonts w:ascii="Arial" w:hAnsi="Arial" w:cs="Arial"/>
              </w:rPr>
            </w:pPr>
          </w:p>
        </w:tc>
      </w:tr>
      <w:tr w:rsidR="003B3820" w:rsidTr="00CE58E8">
        <w:tc>
          <w:tcPr>
            <w:tcW w:w="9243" w:type="dxa"/>
            <w:gridSpan w:val="4"/>
            <w:vAlign w:val="center"/>
          </w:tcPr>
          <w:p w:rsidR="003B3820" w:rsidRDefault="003B38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Tööde projekteerija:  </w:t>
            </w:r>
            <w:r w:rsidR="00D237AD">
              <w:rPr>
                <w:rFonts w:ascii="Arial" w:hAnsi="Arial" w:cs="Arial"/>
                <w:b/>
                <w:bCs/>
              </w:rPr>
              <w:t>Marko Mittal</w:t>
            </w:r>
          </w:p>
          <w:p w:rsidR="003B3820" w:rsidRDefault="003B3820" w:rsidP="00C431C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Projekti/jooniste numbrid:  </w:t>
            </w:r>
            <w:r w:rsidR="00D237AD">
              <w:rPr>
                <w:rFonts w:ascii="Arial" w:hAnsi="Arial" w:cs="Arial"/>
                <w:b/>
                <w:bCs/>
              </w:rPr>
              <w:t>1</w:t>
            </w:r>
            <w:r w:rsidR="00C431CB">
              <w:rPr>
                <w:rFonts w:ascii="Arial" w:hAnsi="Arial" w:cs="Arial"/>
                <w:b/>
                <w:bCs/>
              </w:rPr>
              <w:t>349P</w:t>
            </w:r>
            <w:r w:rsidR="00E1665E">
              <w:rPr>
                <w:rFonts w:ascii="Arial" w:hAnsi="Arial" w:cs="Arial"/>
                <w:b/>
                <w:bCs/>
              </w:rPr>
              <w:t xml:space="preserve"> ; 1349P-1B</w:t>
            </w:r>
          </w:p>
        </w:tc>
      </w:tr>
      <w:tr w:rsidR="003B3820" w:rsidTr="00CE58E8">
        <w:trPr>
          <w:trHeight w:val="1656"/>
        </w:trPr>
        <w:tc>
          <w:tcPr>
            <w:tcW w:w="9243" w:type="dxa"/>
            <w:gridSpan w:val="4"/>
          </w:tcPr>
          <w:p w:rsidR="00190249" w:rsidRPr="00E31A65" w:rsidRDefault="003B3820">
            <w:pPr>
              <w:rPr>
                <w:rFonts w:ascii="Arial" w:hAnsi="Arial" w:cs="Arial"/>
              </w:rPr>
            </w:pPr>
            <w:r w:rsidRPr="00E31A65">
              <w:rPr>
                <w:rFonts w:ascii="Arial" w:hAnsi="Arial" w:cs="Arial"/>
              </w:rPr>
              <w:t>Kasutatud materjalid/seadmed/</w:t>
            </w:r>
            <w:r w:rsidR="00BD1EE4" w:rsidRPr="00E31A65">
              <w:rPr>
                <w:rFonts w:ascii="Arial" w:hAnsi="Arial" w:cs="Arial"/>
              </w:rPr>
              <w:t xml:space="preserve"> </w:t>
            </w:r>
            <w:r w:rsidRPr="00E31A65">
              <w:rPr>
                <w:rFonts w:ascii="Arial" w:hAnsi="Arial" w:cs="Arial"/>
              </w:rPr>
              <w:t>jne</w:t>
            </w:r>
            <w:r w:rsidRPr="00E31A65">
              <w:rPr>
                <w:rFonts w:ascii="Arial" w:hAnsi="Arial" w:cs="Arial"/>
                <w:sz w:val="20"/>
              </w:rPr>
              <w:t xml:space="preserve">: </w:t>
            </w:r>
            <w:r w:rsidRPr="00E31A65">
              <w:rPr>
                <w:rFonts w:ascii="Arial" w:hAnsi="Arial" w:cs="Arial"/>
              </w:rPr>
              <w:t xml:space="preserve"> </w:t>
            </w:r>
          </w:p>
          <w:p w:rsidR="00190249" w:rsidRPr="00E31A65" w:rsidRDefault="00D237AD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 xml:space="preserve">Multikiiker toru </w:t>
            </w:r>
            <w:r w:rsidR="00F43D93" w:rsidRPr="00E31A65">
              <w:rPr>
                <w:rFonts w:ascii="Arial" w:hAnsi="Arial" w:cs="Arial"/>
                <w:b/>
                <w:bCs/>
              </w:rPr>
              <w:t xml:space="preserve">MultiHöhle DB </w:t>
            </w:r>
            <w:r w:rsidR="00C431CB">
              <w:rPr>
                <w:rFonts w:ascii="Arial" w:hAnsi="Arial" w:cs="Arial"/>
                <w:b/>
                <w:bCs/>
              </w:rPr>
              <w:t>4x14/10 (Kogus 13160</w:t>
            </w:r>
            <w:r w:rsidR="00156B11" w:rsidRPr="00E31A65">
              <w:rPr>
                <w:rFonts w:ascii="Arial" w:hAnsi="Arial" w:cs="Arial"/>
                <w:b/>
                <w:bCs/>
              </w:rPr>
              <w:t xml:space="preserve"> </w:t>
            </w:r>
            <w:r w:rsidR="0008543E" w:rsidRPr="00E31A65">
              <w:rPr>
                <w:rFonts w:ascii="Arial" w:hAnsi="Arial" w:cs="Arial"/>
                <w:b/>
                <w:bCs/>
              </w:rPr>
              <w:t xml:space="preserve">m), </w:t>
            </w:r>
          </w:p>
          <w:p w:rsidR="007C7E99" w:rsidRPr="00E31A65" w:rsidRDefault="00190249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V</w:t>
            </w:r>
            <w:r w:rsidR="0008543E" w:rsidRPr="00E31A65">
              <w:rPr>
                <w:rFonts w:ascii="Arial" w:hAnsi="Arial" w:cs="Arial"/>
                <w:b/>
                <w:bCs/>
              </w:rPr>
              <w:t xml:space="preserve">alguskaabel </w:t>
            </w:r>
            <w:r w:rsidR="007C7E99" w:rsidRPr="00E31A65">
              <w:rPr>
                <w:rFonts w:ascii="Arial" w:hAnsi="Arial" w:cs="Arial"/>
                <w:b/>
                <w:bCs/>
              </w:rPr>
              <w:t>A</w:t>
            </w:r>
            <w:r w:rsidR="0008543E" w:rsidRPr="00E31A65">
              <w:rPr>
                <w:rFonts w:ascii="Arial" w:hAnsi="Arial" w:cs="Arial"/>
                <w:b/>
                <w:bCs/>
              </w:rPr>
              <w:t xml:space="preserve">CE - TKF LTMC 48xSM </w:t>
            </w:r>
            <w:r w:rsidR="00622347">
              <w:rPr>
                <w:rFonts w:ascii="Arial" w:hAnsi="Arial" w:cs="Arial"/>
                <w:b/>
                <w:bCs/>
              </w:rPr>
              <w:t>(kogus 13768</w:t>
            </w:r>
            <w:r w:rsidR="00156B11" w:rsidRPr="00E31A65">
              <w:rPr>
                <w:rFonts w:ascii="Arial" w:hAnsi="Arial" w:cs="Arial"/>
                <w:b/>
                <w:bCs/>
              </w:rPr>
              <w:t xml:space="preserve"> </w:t>
            </w:r>
            <w:r w:rsidR="0008543E" w:rsidRPr="00E31A65">
              <w:rPr>
                <w:rFonts w:ascii="Arial" w:hAnsi="Arial" w:cs="Arial"/>
                <w:b/>
                <w:bCs/>
              </w:rPr>
              <w:t xml:space="preserve">m), </w:t>
            </w:r>
            <w:r w:rsidR="007C7E99" w:rsidRPr="00E31A6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90249" w:rsidRPr="00E31A65" w:rsidRDefault="00190249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O</w:t>
            </w:r>
            <w:r w:rsidR="00D237AD" w:rsidRPr="00E31A65">
              <w:rPr>
                <w:rFonts w:ascii="Arial" w:hAnsi="Arial" w:cs="Arial"/>
                <w:b/>
                <w:bCs/>
              </w:rPr>
              <w:t>ptikakaevud Vesimentor 800/400mm</w:t>
            </w:r>
            <w:r w:rsidR="00C431CB">
              <w:rPr>
                <w:rFonts w:ascii="Arial" w:hAnsi="Arial" w:cs="Arial"/>
                <w:b/>
                <w:bCs/>
              </w:rPr>
              <w:t xml:space="preserve"> (kogus 9</w:t>
            </w:r>
            <w:r w:rsidRPr="00E31A65">
              <w:rPr>
                <w:rFonts w:ascii="Arial" w:hAnsi="Arial" w:cs="Arial"/>
                <w:b/>
                <w:bCs/>
              </w:rPr>
              <w:t xml:space="preserve"> tk), </w:t>
            </w:r>
          </w:p>
          <w:p w:rsidR="00190249" w:rsidRPr="00E31A65" w:rsidRDefault="00D237AD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Harumuhvid STC-HTM-LT4-96</w:t>
            </w:r>
            <w:r w:rsidR="00C431CB">
              <w:rPr>
                <w:rFonts w:ascii="Arial" w:hAnsi="Arial" w:cs="Arial"/>
                <w:b/>
                <w:bCs/>
              </w:rPr>
              <w:t xml:space="preserve"> (kogus 1</w:t>
            </w:r>
            <w:r w:rsidR="00190249" w:rsidRPr="00E31A65">
              <w:rPr>
                <w:rFonts w:ascii="Arial" w:hAnsi="Arial" w:cs="Arial"/>
                <w:b/>
                <w:bCs/>
              </w:rPr>
              <w:t xml:space="preserve"> tk)</w:t>
            </w:r>
            <w:r w:rsidRPr="00E31A65">
              <w:rPr>
                <w:rFonts w:ascii="Arial" w:hAnsi="Arial" w:cs="Arial"/>
                <w:b/>
                <w:bCs/>
              </w:rPr>
              <w:t xml:space="preserve">, </w:t>
            </w:r>
          </w:p>
          <w:p w:rsidR="00190249" w:rsidRPr="00E31A65" w:rsidRDefault="00E830FA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Otsemu</w:t>
            </w:r>
            <w:r w:rsidR="00C431CB">
              <w:rPr>
                <w:rFonts w:ascii="Arial" w:hAnsi="Arial" w:cs="Arial"/>
                <w:b/>
                <w:bCs/>
              </w:rPr>
              <w:t>hvid STC-HTF-LT2-24 (kogus 3</w:t>
            </w:r>
            <w:r w:rsidRPr="00E31A65">
              <w:rPr>
                <w:rFonts w:ascii="Arial" w:hAnsi="Arial" w:cs="Arial"/>
                <w:b/>
                <w:bCs/>
              </w:rPr>
              <w:t xml:space="preserve"> tk),</w:t>
            </w:r>
          </w:p>
          <w:p w:rsidR="00E830FA" w:rsidRPr="00E31A65" w:rsidRDefault="00E830FA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P</w:t>
            </w:r>
            <w:r w:rsidR="00D237AD" w:rsidRPr="00E31A65">
              <w:rPr>
                <w:rFonts w:ascii="Arial" w:hAnsi="Arial" w:cs="Arial"/>
                <w:b/>
                <w:bCs/>
              </w:rPr>
              <w:t>aneelid TT24</w:t>
            </w:r>
            <w:r w:rsidR="00190249" w:rsidRPr="00E31A65">
              <w:rPr>
                <w:rFonts w:ascii="Arial" w:hAnsi="Arial" w:cs="Arial"/>
                <w:b/>
                <w:bCs/>
              </w:rPr>
              <w:t xml:space="preserve"> (</w:t>
            </w:r>
            <w:r w:rsidR="00C431CB">
              <w:rPr>
                <w:rFonts w:ascii="Arial" w:hAnsi="Arial" w:cs="Arial"/>
                <w:b/>
                <w:bCs/>
              </w:rPr>
              <w:t>2</w:t>
            </w:r>
            <w:r w:rsidRPr="00E31A65">
              <w:rPr>
                <w:rFonts w:ascii="Arial" w:hAnsi="Arial" w:cs="Arial"/>
                <w:b/>
                <w:bCs/>
              </w:rPr>
              <w:t xml:space="preserve"> tk)</w:t>
            </w:r>
            <w:r w:rsidR="00156B11" w:rsidRPr="00E31A65">
              <w:rPr>
                <w:rFonts w:ascii="Arial" w:hAnsi="Arial" w:cs="Arial"/>
                <w:b/>
                <w:bCs/>
              </w:rPr>
              <w:t>,</w:t>
            </w:r>
            <w:r w:rsidR="005C4351">
              <w:rPr>
                <w:rFonts w:ascii="Arial" w:hAnsi="Arial" w:cs="Arial"/>
                <w:b/>
                <w:bCs/>
              </w:rPr>
              <w:t xml:space="preserve"> VL 30/8 (1tk)</w:t>
            </w:r>
          </w:p>
          <w:p w:rsidR="00E1665E" w:rsidRDefault="00795BAC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mikro</w:t>
            </w:r>
            <w:r w:rsidR="00D237AD" w:rsidRPr="00E31A65">
              <w:rPr>
                <w:rFonts w:ascii="Arial" w:hAnsi="Arial" w:cs="Arial"/>
                <w:b/>
                <w:bCs/>
              </w:rPr>
              <w:t>toru otseliidesed, otsik</w:t>
            </w:r>
            <w:r w:rsidRPr="00E31A65">
              <w:rPr>
                <w:rFonts w:ascii="Arial" w:hAnsi="Arial" w:cs="Arial"/>
                <w:b/>
                <w:bCs/>
              </w:rPr>
              <w:t xml:space="preserve">ud ja gas-blockid DB 14/10, </w:t>
            </w:r>
          </w:p>
          <w:p w:rsidR="00E1665E" w:rsidRDefault="00D237AD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 xml:space="preserve">markerpallid 1401XR EMS, </w:t>
            </w:r>
            <w:r w:rsidR="00F43D93" w:rsidRPr="00E31A65">
              <w:rPr>
                <w:rFonts w:ascii="Arial" w:hAnsi="Arial" w:cs="Arial"/>
                <w:b/>
                <w:bCs/>
              </w:rPr>
              <w:t xml:space="preserve">hoiatuslint </w:t>
            </w:r>
            <w:r w:rsidRPr="00E31A65">
              <w:rPr>
                <w:rFonts w:ascii="Arial" w:hAnsi="Arial" w:cs="Arial"/>
                <w:b/>
                <w:bCs/>
              </w:rPr>
              <w:t>„Ettevaatust sideka</w:t>
            </w:r>
            <w:r w:rsidR="00A15DCB" w:rsidRPr="00E31A65">
              <w:rPr>
                <w:rFonts w:ascii="Arial" w:hAnsi="Arial" w:cs="Arial"/>
                <w:b/>
                <w:bCs/>
              </w:rPr>
              <w:t xml:space="preserve">abel“, </w:t>
            </w:r>
          </w:p>
          <w:p w:rsidR="00E1665E" w:rsidRDefault="00A15DCB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Märketulbad 1,5m kollane,</w:t>
            </w:r>
            <w:r w:rsidR="00795BAC" w:rsidRPr="00E31A65">
              <w:rPr>
                <w:rFonts w:ascii="Arial" w:hAnsi="Arial" w:cs="Arial"/>
                <w:b/>
                <w:bCs/>
              </w:rPr>
              <w:t xml:space="preserve"> </w:t>
            </w:r>
            <w:r w:rsidRPr="00E31A65">
              <w:rPr>
                <w:rFonts w:ascii="Arial" w:hAnsi="Arial" w:cs="Arial"/>
                <w:b/>
                <w:bCs/>
              </w:rPr>
              <w:t>k</w:t>
            </w:r>
            <w:r w:rsidR="00884517">
              <w:rPr>
                <w:rFonts w:ascii="Arial" w:hAnsi="Arial" w:cs="Arial"/>
                <w:b/>
                <w:bCs/>
              </w:rPr>
              <w:t>aitsetoru</w:t>
            </w:r>
            <w:r w:rsidR="00D237AD" w:rsidRPr="00E31A65">
              <w:rPr>
                <w:rFonts w:ascii="Arial" w:hAnsi="Arial" w:cs="Arial"/>
                <w:b/>
                <w:bCs/>
              </w:rPr>
              <w:t xml:space="preserve"> OPTO PE 63</w:t>
            </w:r>
            <w:r w:rsidR="00795BAC" w:rsidRPr="00E31A65">
              <w:rPr>
                <w:rFonts w:ascii="Arial" w:hAnsi="Arial" w:cs="Arial"/>
                <w:b/>
                <w:bCs/>
              </w:rPr>
              <w:t>x3,8</w:t>
            </w:r>
            <w:r w:rsidRPr="00E31A65">
              <w:rPr>
                <w:rFonts w:ascii="Arial" w:hAnsi="Arial" w:cs="Arial"/>
                <w:b/>
                <w:bCs/>
              </w:rPr>
              <w:t>,</w:t>
            </w:r>
            <w:r w:rsidR="00016433" w:rsidRPr="00E31A6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1665E" w:rsidRDefault="00795BAC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 xml:space="preserve">maandusvardad ECU 12100 1/2, pikkus 1200mm, </w:t>
            </w:r>
          </w:p>
          <w:p w:rsidR="00795BAC" w:rsidRPr="00E31A65" w:rsidRDefault="00795BAC" w:rsidP="00795BAC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haljas vaskjuhe HK 16/7x1,68 CU</w:t>
            </w:r>
          </w:p>
          <w:p w:rsidR="003B3820" w:rsidRDefault="003B382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3820" w:rsidTr="00CE58E8">
        <w:trPr>
          <w:trHeight w:val="366"/>
        </w:trPr>
        <w:tc>
          <w:tcPr>
            <w:tcW w:w="4565" w:type="dxa"/>
            <w:gridSpan w:val="2"/>
            <w:vAlign w:val="center"/>
          </w:tcPr>
          <w:p w:rsidR="003B3820" w:rsidRDefault="003B3820" w:rsidP="00D237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Tööde alustamise kuupäev:  </w:t>
            </w:r>
            <w:r w:rsidR="00996AF5" w:rsidRPr="00996AF5">
              <w:rPr>
                <w:rFonts w:ascii="Arial" w:hAnsi="Arial" w:cs="Arial"/>
                <w:b/>
                <w:bCs/>
              </w:rPr>
              <w:t>01</w:t>
            </w:r>
            <w:r w:rsidR="00D237AD" w:rsidRPr="00996AF5">
              <w:rPr>
                <w:rFonts w:ascii="Arial" w:hAnsi="Arial" w:cs="Arial"/>
                <w:b/>
                <w:bCs/>
              </w:rPr>
              <w:t>.</w:t>
            </w:r>
            <w:r w:rsidR="00996AF5" w:rsidRPr="00996AF5">
              <w:rPr>
                <w:rFonts w:ascii="Arial" w:hAnsi="Arial" w:cs="Arial"/>
                <w:b/>
                <w:bCs/>
              </w:rPr>
              <w:t>11</w:t>
            </w:r>
            <w:r w:rsidR="00D237AD" w:rsidRPr="00996AF5">
              <w:rPr>
                <w:rFonts w:ascii="Arial" w:hAnsi="Arial" w:cs="Arial"/>
                <w:b/>
                <w:bCs/>
              </w:rPr>
              <w:t>.2018</w:t>
            </w:r>
          </w:p>
        </w:tc>
        <w:tc>
          <w:tcPr>
            <w:tcW w:w="4678" w:type="dxa"/>
            <w:gridSpan w:val="2"/>
            <w:vAlign w:val="center"/>
          </w:tcPr>
          <w:p w:rsidR="003B3820" w:rsidRDefault="003B3820" w:rsidP="005C4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Tööde lõpetamise kuupäev</w:t>
            </w:r>
            <w:r w:rsidRPr="004346DF">
              <w:rPr>
                <w:rFonts w:ascii="Arial" w:hAnsi="Arial" w:cs="Arial"/>
              </w:rPr>
              <w:t xml:space="preserve">:  </w:t>
            </w:r>
            <w:r w:rsidR="00996AF5" w:rsidRPr="00996AF5">
              <w:rPr>
                <w:rFonts w:ascii="Arial" w:hAnsi="Arial" w:cs="Arial"/>
                <w:b/>
                <w:bCs/>
              </w:rPr>
              <w:t>21.12</w:t>
            </w:r>
            <w:r w:rsidR="005C4520" w:rsidRPr="00996AF5">
              <w:rPr>
                <w:rFonts w:ascii="Arial" w:hAnsi="Arial" w:cs="Arial"/>
                <w:b/>
                <w:bCs/>
              </w:rPr>
              <w:t>.2018</w:t>
            </w:r>
          </w:p>
        </w:tc>
      </w:tr>
      <w:tr w:rsidR="003B3820" w:rsidTr="005C4520">
        <w:trPr>
          <w:trHeight w:val="1363"/>
        </w:trPr>
        <w:tc>
          <w:tcPr>
            <w:tcW w:w="9243" w:type="dxa"/>
            <w:gridSpan w:val="4"/>
          </w:tcPr>
          <w:p w:rsidR="00C923A3" w:rsidRPr="00E31A65" w:rsidRDefault="003B3820" w:rsidP="005C4520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</w:rPr>
              <w:t>Muud märkused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(andmed siseinstallatsiooni, pot. ühtlustusjuhtide, maanduspaigaldise jne kohta):</w:t>
            </w:r>
            <w:r>
              <w:rPr>
                <w:rFonts w:ascii="Arial" w:hAnsi="Arial" w:cs="Arial"/>
              </w:rPr>
              <w:t xml:space="preserve"> </w:t>
            </w:r>
            <w:r w:rsidR="00292405" w:rsidRPr="00E31A65">
              <w:rPr>
                <w:rFonts w:ascii="Arial" w:hAnsi="Arial" w:cs="Arial"/>
                <w:b/>
                <w:bCs/>
              </w:rPr>
              <w:t>Sise</w:t>
            </w:r>
            <w:r w:rsidR="00156B11" w:rsidRPr="00E31A65">
              <w:rPr>
                <w:rFonts w:ascii="Arial" w:hAnsi="Arial" w:cs="Arial"/>
                <w:b/>
                <w:bCs/>
              </w:rPr>
              <w:t>ruumides kaabel kaitstud PVC</w:t>
            </w:r>
            <w:r w:rsidR="00292405" w:rsidRPr="00E31A65">
              <w:rPr>
                <w:rFonts w:ascii="Arial" w:hAnsi="Arial" w:cs="Arial"/>
                <w:b/>
                <w:bCs/>
              </w:rPr>
              <w:t xml:space="preserve"> kaablikaitsekõri või karbikuga. Mikrotorustik kaetud pinnasega, mikrotorustikust 20-30cm ülevale poole paigaldatud hoiatuslint „Ettevaatust sidekaabel“</w:t>
            </w:r>
            <w:r w:rsidR="00C923A3" w:rsidRPr="00E31A65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3B3820" w:rsidRPr="00E31A65" w:rsidRDefault="00C923A3" w:rsidP="005C4520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  <w:b/>
                <w:bCs/>
              </w:rPr>
              <w:t>Avatud tööd järelevalve poolt üle vaadatud.</w:t>
            </w:r>
          </w:p>
          <w:p w:rsidR="00C923A3" w:rsidRDefault="00C923A3" w:rsidP="005C4520">
            <w:pPr>
              <w:rPr>
                <w:rFonts w:ascii="Arial" w:hAnsi="Arial" w:cs="Arial"/>
              </w:rPr>
            </w:pPr>
          </w:p>
        </w:tc>
      </w:tr>
      <w:tr w:rsidR="003B3820" w:rsidTr="005C4520">
        <w:trPr>
          <w:trHeight w:val="844"/>
        </w:trPr>
        <w:tc>
          <w:tcPr>
            <w:tcW w:w="9243" w:type="dxa"/>
            <w:gridSpan w:val="4"/>
          </w:tcPr>
          <w:p w:rsidR="005C4520" w:rsidRPr="005C4520" w:rsidRDefault="003B3820" w:rsidP="00C431CB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</w:rPr>
              <w:lastRenderedPageBreak/>
              <w:t>Tehtud tööd vastavad projektile, standardile, ehitusnormidele ja –eeskirjadele ning nende tööde vastuvõtu nõuetele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(nimetused)</w:t>
            </w:r>
            <w:r>
              <w:rPr>
                <w:rFonts w:ascii="Arial" w:hAnsi="Arial" w:cs="Arial"/>
              </w:rPr>
              <w:t xml:space="preserve">:  </w:t>
            </w:r>
            <w:r w:rsidR="00C431CB">
              <w:rPr>
                <w:rFonts w:ascii="Arial" w:hAnsi="Arial" w:cs="Arial"/>
                <w:b/>
                <w:bCs/>
              </w:rPr>
              <w:t>Projekt nr: 1349P</w:t>
            </w:r>
            <w:r w:rsidR="00E1665E">
              <w:rPr>
                <w:rFonts w:ascii="Arial" w:hAnsi="Arial" w:cs="Arial"/>
                <w:b/>
                <w:bCs/>
              </w:rPr>
              <w:t xml:space="preserve"> ; 1349P-1B</w:t>
            </w:r>
          </w:p>
        </w:tc>
      </w:tr>
      <w:tr w:rsidR="003B3820" w:rsidTr="00CE58E8">
        <w:trPr>
          <w:trHeight w:val="357"/>
        </w:trPr>
        <w:tc>
          <w:tcPr>
            <w:tcW w:w="9243" w:type="dxa"/>
            <w:gridSpan w:val="4"/>
            <w:tcBorders>
              <w:bottom w:val="single" w:sz="4" w:space="0" w:color="auto"/>
            </w:tcBorders>
            <w:vAlign w:val="center"/>
          </w:tcPr>
          <w:p w:rsidR="003B3820" w:rsidRDefault="003B3820" w:rsidP="00292405">
            <w:pPr>
              <w:rPr>
                <w:rFonts w:ascii="Arial" w:hAnsi="Arial" w:cs="Arial"/>
                <w:b/>
                <w:bCs/>
              </w:rPr>
            </w:pPr>
            <w:r w:rsidRPr="00E31A65">
              <w:rPr>
                <w:rFonts w:ascii="Arial" w:hAnsi="Arial" w:cs="Arial"/>
              </w:rPr>
              <w:t>Lubatud järgnevate tööde tegemine:</w:t>
            </w:r>
            <w:r>
              <w:rPr>
                <w:rFonts w:ascii="Arial" w:hAnsi="Arial" w:cs="Arial"/>
              </w:rPr>
              <w:t xml:space="preserve">  </w:t>
            </w:r>
            <w:r w:rsidR="0008543E" w:rsidRPr="00E31A65">
              <w:rPr>
                <w:rFonts w:ascii="Arial" w:hAnsi="Arial" w:cs="Arial"/>
                <w:b/>
                <w:bCs/>
              </w:rPr>
              <w:t>Kaablikanalisatsiooni</w:t>
            </w:r>
            <w:r w:rsidR="00B53D78" w:rsidRPr="00E31A65">
              <w:rPr>
                <w:rFonts w:ascii="Arial" w:hAnsi="Arial" w:cs="Arial"/>
                <w:b/>
                <w:bCs/>
              </w:rPr>
              <w:t xml:space="preserve"> tagasitäide</w:t>
            </w:r>
            <w:r w:rsidR="001B4559" w:rsidRPr="00E31A65">
              <w:rPr>
                <w:rFonts w:ascii="Arial" w:hAnsi="Arial" w:cs="Arial"/>
                <w:b/>
                <w:bCs/>
              </w:rPr>
              <w:t>, kaablite puhumine ja ühendamine</w:t>
            </w:r>
          </w:p>
          <w:p w:rsidR="00292405" w:rsidRDefault="00292405" w:rsidP="00292405">
            <w:pPr>
              <w:rPr>
                <w:rFonts w:ascii="Arial" w:hAnsi="Arial" w:cs="Arial"/>
              </w:rPr>
            </w:pPr>
          </w:p>
        </w:tc>
      </w:tr>
      <w:tr w:rsidR="003B3820" w:rsidTr="00CE58E8">
        <w:trPr>
          <w:trHeight w:val="315"/>
        </w:trPr>
        <w:tc>
          <w:tcPr>
            <w:tcW w:w="9243" w:type="dxa"/>
            <w:gridSpan w:val="4"/>
            <w:tcBorders>
              <w:bottom w:val="nil"/>
            </w:tcBorders>
          </w:tcPr>
          <w:p w:rsidR="003B3820" w:rsidRDefault="003B3820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Allkirjad:</w:t>
            </w:r>
            <w:r w:rsidR="0029240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92405" w:rsidRPr="00292405">
              <w:rPr>
                <w:rFonts w:ascii="Arial" w:hAnsi="Arial" w:cs="Arial"/>
                <w:b/>
                <w:bCs/>
                <w:i/>
                <w:sz w:val="22"/>
              </w:rPr>
              <w:t>/</w:t>
            </w:r>
            <w:r w:rsidR="00292405" w:rsidRPr="00292405">
              <w:rPr>
                <w:rFonts w:ascii="Arial" w:hAnsi="Arial" w:cs="Arial"/>
                <w:bCs/>
                <w:i/>
                <w:sz w:val="22"/>
              </w:rPr>
              <w:t>allkirjastatud digitaalselt/</w:t>
            </w:r>
          </w:p>
        </w:tc>
      </w:tr>
      <w:tr w:rsidR="003B3820" w:rsidTr="00CE58E8">
        <w:trPr>
          <w:trHeight w:val="540"/>
        </w:trPr>
        <w:tc>
          <w:tcPr>
            <w:tcW w:w="3570" w:type="dxa"/>
            <w:tcBorders>
              <w:top w:val="nil"/>
              <w:bottom w:val="nil"/>
              <w:right w:val="nil"/>
            </w:tcBorders>
          </w:tcPr>
          <w:p w:rsidR="003B3820" w:rsidRDefault="003B382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Töövõtja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820" w:rsidRDefault="003B3820">
            <w:pPr>
              <w:spacing w:line="360" w:lineRule="auto"/>
              <w:ind w:left="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Alltöövõtja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</w:tcBorders>
          </w:tcPr>
          <w:p w:rsidR="003B3820" w:rsidRDefault="003B3820" w:rsidP="00F25FB6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Tellija/järel</w:t>
            </w:r>
            <w:r w:rsidR="00F25FB6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valve</w:t>
            </w:r>
          </w:p>
        </w:tc>
      </w:tr>
      <w:tr w:rsidR="003B3820" w:rsidTr="00CE58E8">
        <w:trPr>
          <w:trHeight w:val="645"/>
        </w:trPr>
        <w:tc>
          <w:tcPr>
            <w:tcW w:w="3570" w:type="dxa"/>
            <w:tcBorders>
              <w:top w:val="nil"/>
              <w:right w:val="nil"/>
            </w:tcBorders>
          </w:tcPr>
          <w:p w:rsidR="003B3820" w:rsidRDefault="003B3820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Projekteerija</w:t>
            </w:r>
          </w:p>
        </w:tc>
        <w:tc>
          <w:tcPr>
            <w:tcW w:w="5673" w:type="dxa"/>
            <w:gridSpan w:val="3"/>
            <w:tcBorders>
              <w:top w:val="nil"/>
              <w:left w:val="nil"/>
            </w:tcBorders>
          </w:tcPr>
          <w:p w:rsidR="003B3820" w:rsidRDefault="003B3820" w:rsidP="00F25FB6">
            <w:pPr>
              <w:spacing w:line="360" w:lineRule="auto"/>
              <w:ind w:left="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Ekspert/Spetsialist/Ametiisik</w:t>
            </w:r>
          </w:p>
        </w:tc>
      </w:tr>
      <w:tr w:rsidR="003B3820" w:rsidTr="00CE58E8">
        <w:tc>
          <w:tcPr>
            <w:tcW w:w="9243" w:type="dxa"/>
            <w:gridSpan w:val="4"/>
          </w:tcPr>
          <w:p w:rsidR="003B3820" w:rsidRDefault="003B38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Akti lisad:</w:t>
            </w:r>
            <w:r>
              <w:rPr>
                <w:rFonts w:ascii="Arial" w:hAnsi="Arial" w:cs="Arial"/>
              </w:rPr>
              <w:t xml:space="preserve"> (joonised, fotod, vms)</w:t>
            </w:r>
          </w:p>
          <w:p w:rsidR="003B3820" w:rsidRDefault="002A16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Teostusjoonis</w:t>
            </w:r>
          </w:p>
        </w:tc>
      </w:tr>
    </w:tbl>
    <w:p w:rsidR="003B3820" w:rsidRDefault="003B3820">
      <w:pPr>
        <w:rPr>
          <w:rFonts w:ascii="Arial" w:hAnsi="Arial" w:cs="Arial"/>
          <w:sz w:val="16"/>
        </w:rPr>
      </w:pPr>
    </w:p>
    <w:sectPr w:rsidR="003B3820">
      <w:footerReference w:type="first" r:id="rId7"/>
      <w:pgSz w:w="11906" w:h="16838"/>
      <w:pgMar w:top="899" w:right="567" w:bottom="899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BD" w:rsidRDefault="003D6BBD">
      <w:r>
        <w:separator/>
      </w:r>
    </w:p>
  </w:endnote>
  <w:endnote w:type="continuationSeparator" w:id="0">
    <w:p w:rsidR="003D6BBD" w:rsidRDefault="003D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20" w:rsidRDefault="003B382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KF 10-1  Leht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2A16A5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(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2A16A5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BD" w:rsidRDefault="003D6BBD">
      <w:r>
        <w:separator/>
      </w:r>
    </w:p>
  </w:footnote>
  <w:footnote w:type="continuationSeparator" w:id="0">
    <w:p w:rsidR="003D6BBD" w:rsidRDefault="003D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BB"/>
    <w:rsid w:val="000152D1"/>
    <w:rsid w:val="00016433"/>
    <w:rsid w:val="000403DB"/>
    <w:rsid w:val="000711A2"/>
    <w:rsid w:val="0008543E"/>
    <w:rsid w:val="00156B11"/>
    <w:rsid w:val="00190249"/>
    <w:rsid w:val="001B4559"/>
    <w:rsid w:val="001E6C4C"/>
    <w:rsid w:val="00292405"/>
    <w:rsid w:val="002A16A5"/>
    <w:rsid w:val="002C3C5A"/>
    <w:rsid w:val="00311209"/>
    <w:rsid w:val="003306BB"/>
    <w:rsid w:val="00357FD4"/>
    <w:rsid w:val="003631E5"/>
    <w:rsid w:val="003B3820"/>
    <w:rsid w:val="003D19CF"/>
    <w:rsid w:val="003D6BBD"/>
    <w:rsid w:val="00427D79"/>
    <w:rsid w:val="004346DF"/>
    <w:rsid w:val="00467F8A"/>
    <w:rsid w:val="00502036"/>
    <w:rsid w:val="005C4351"/>
    <w:rsid w:val="005C4520"/>
    <w:rsid w:val="00622347"/>
    <w:rsid w:val="00622860"/>
    <w:rsid w:val="00675A92"/>
    <w:rsid w:val="006A78EF"/>
    <w:rsid w:val="006F5CF3"/>
    <w:rsid w:val="00730C19"/>
    <w:rsid w:val="00795BAC"/>
    <w:rsid w:val="007C7E99"/>
    <w:rsid w:val="00804C3D"/>
    <w:rsid w:val="008112D0"/>
    <w:rsid w:val="00813D6D"/>
    <w:rsid w:val="00884517"/>
    <w:rsid w:val="00996AF5"/>
    <w:rsid w:val="00A134D9"/>
    <w:rsid w:val="00A15DCB"/>
    <w:rsid w:val="00A46643"/>
    <w:rsid w:val="00B53D78"/>
    <w:rsid w:val="00BD1EE4"/>
    <w:rsid w:val="00BD783E"/>
    <w:rsid w:val="00C431CB"/>
    <w:rsid w:val="00C923A3"/>
    <w:rsid w:val="00CE58E8"/>
    <w:rsid w:val="00D237AD"/>
    <w:rsid w:val="00D36BED"/>
    <w:rsid w:val="00D55E13"/>
    <w:rsid w:val="00D91CA0"/>
    <w:rsid w:val="00DF24E3"/>
    <w:rsid w:val="00E1665E"/>
    <w:rsid w:val="00E31A65"/>
    <w:rsid w:val="00E830FA"/>
    <w:rsid w:val="00EB057F"/>
    <w:rsid w:val="00F25FB6"/>
    <w:rsid w:val="00F43D93"/>
    <w:rsid w:val="00FB2D9E"/>
    <w:rsid w:val="00F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CD0F1B"/>
  <w15:chartTrackingRefBased/>
  <w15:docId w15:val="{CA0B2717-CD44-4121-8BB9-95566D2F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aps/>
      <w:sz w:val="28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02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avi.tihane\Documents\Projektid\ELA083\03%20Ehitust&#246;&#246;de%20p&#228;evikud%20ja%20aktid\originaal%20formular\KF%2010-01%20Kaetud%20t&#246;&#246;de%20akt_14.12.15_U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KF 10-01 Kaetud tööde akt_14.12.15_UUS</Template>
  <TotalTime>241</TotalTime>
  <Pages>2</Pages>
  <Words>266</Words>
  <Characters>2144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EEE AS Rakvere Ettevôte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Tihane, Taavi</dc:creator>
  <cp:keywords/>
  <dc:description/>
  <cp:lastModifiedBy>Jõgeva, Janek</cp:lastModifiedBy>
  <cp:revision>21</cp:revision>
  <cp:lastPrinted>2002-08-08T07:52:00Z</cp:lastPrinted>
  <dcterms:created xsi:type="dcterms:W3CDTF">2018-08-14T10:44:00Z</dcterms:created>
  <dcterms:modified xsi:type="dcterms:W3CDTF">2019-01-03T08:43:00Z</dcterms:modified>
</cp:coreProperties>
</file>